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B7315" w14:textId="030311D1" w:rsidR="002F0C92" w:rsidRDefault="002F0C92" w:rsidP="002F0C92">
      <w:pPr>
        <w:pStyle w:val="OZNPROJEKTUwskazaniedatylubwersjiprojektu"/>
      </w:pPr>
      <w:r>
        <w:t>Projekt z dnia 18 lipca 2025 r.</w:t>
      </w:r>
    </w:p>
    <w:p w14:paraId="510FDF23" w14:textId="77777777" w:rsidR="002F0C92" w:rsidRPr="002F0C92" w:rsidRDefault="002F0C92" w:rsidP="002F0C92">
      <w:pPr>
        <w:pStyle w:val="OZNRODZAKTUtznustawalubrozporzdzenieiorganwydajcy"/>
      </w:pPr>
    </w:p>
    <w:p w14:paraId="596C8F96" w14:textId="3CA7C7DE" w:rsidR="00956460" w:rsidRDefault="00AA0A0B" w:rsidP="00956460">
      <w:pPr>
        <w:pStyle w:val="OZNRODZAKTUtznustawalubrozporzdzenieiorganwydajcy"/>
      </w:pPr>
      <w:r w:rsidRPr="00AA0A0B">
        <w:t xml:space="preserve">Rozporządzenie </w:t>
      </w:r>
    </w:p>
    <w:p w14:paraId="6658077A" w14:textId="6CE4A60D" w:rsidR="00956460" w:rsidRDefault="00AA0A0B" w:rsidP="00956460">
      <w:pPr>
        <w:pStyle w:val="OZNRODZAKTUtznustawalubrozporzdzenieiorganwydajcy"/>
      </w:pPr>
      <w:r w:rsidRPr="00AA0A0B">
        <w:t xml:space="preserve">Ministra </w:t>
      </w:r>
      <w:r>
        <w:t xml:space="preserve">Klimatu i </w:t>
      </w:r>
      <w:r w:rsidRPr="00AA0A0B">
        <w:t>Środowiska</w:t>
      </w:r>
      <w:r w:rsidR="00E862A1" w:rsidRPr="00A93768">
        <w:rPr>
          <w:rStyle w:val="IGPindeksgrnyipogrubienie"/>
        </w:rPr>
        <w:footnoteReference w:id="1"/>
      </w:r>
      <w:r w:rsidR="00E862A1" w:rsidRPr="00A93768">
        <w:rPr>
          <w:rStyle w:val="IGPindeksgrnyipogrubienie"/>
        </w:rPr>
        <w:t>)</w:t>
      </w:r>
      <w:r w:rsidRPr="00AA0A0B">
        <w:t xml:space="preserve"> </w:t>
      </w:r>
    </w:p>
    <w:p w14:paraId="0BA5A6A1" w14:textId="393FF99E" w:rsidR="00956460" w:rsidRDefault="00956460" w:rsidP="00956460">
      <w:pPr>
        <w:pStyle w:val="DATAAKTUdatauchwalenialubwydaniaaktu"/>
      </w:pPr>
      <w:r>
        <w:t>z dnia……</w:t>
      </w:r>
    </w:p>
    <w:p w14:paraId="25C54BCF" w14:textId="0B995986" w:rsidR="00261A16" w:rsidRDefault="00AA0A0B" w:rsidP="00956460">
      <w:pPr>
        <w:pStyle w:val="TYTUAKTUprzedmiotregulacjiustawylubrozporzdzenia"/>
      </w:pPr>
      <w:r w:rsidRPr="00AA0A0B">
        <w:t xml:space="preserve">w sprawie </w:t>
      </w:r>
      <w:r w:rsidR="005D77E4">
        <w:t xml:space="preserve">ustanowienia </w:t>
      </w:r>
      <w:r w:rsidRPr="00AA0A0B">
        <w:t xml:space="preserve">strefy ochronnej zwierząt łownych w otulinie Parku Narodowego </w:t>
      </w:r>
      <w:bookmarkStart w:id="0" w:name="_Hlk201581874"/>
      <w:r w:rsidRPr="00AA0A0B">
        <w:t>„</w:t>
      </w:r>
      <w:bookmarkEnd w:id="0"/>
      <w:r w:rsidRPr="00AA0A0B">
        <w:t>Ujście Warty”</w:t>
      </w:r>
    </w:p>
    <w:p w14:paraId="13A8ABD5" w14:textId="391CF111" w:rsidR="00AA0A0B" w:rsidRDefault="00AA0A0B" w:rsidP="00D34E56">
      <w:pPr>
        <w:pStyle w:val="NIEARTTEKSTtekstnieartykuowanynppodstprawnarozplubpreambua"/>
      </w:pPr>
      <w:r w:rsidRPr="00AA0A0B">
        <w:t>Na podstawie art. 11 ust. 4 ustawy z dnia 16 kwietnia 2004 r. o ochronie przyrody (Dz.</w:t>
      </w:r>
      <w:r w:rsidR="005D77E4">
        <w:t> </w:t>
      </w:r>
      <w:r w:rsidRPr="00AA0A0B">
        <w:t xml:space="preserve">U. </w:t>
      </w:r>
      <w:r>
        <w:t>z 2024 r. poz. 1478 i 1940</w:t>
      </w:r>
      <w:r w:rsidR="005D77E4">
        <w:t xml:space="preserve"> oraz z 2025 r. poz. 884</w:t>
      </w:r>
      <w:r w:rsidRPr="00AA0A0B">
        <w:t>) zarządza się, co następuje:</w:t>
      </w:r>
    </w:p>
    <w:p w14:paraId="22FBF9B6" w14:textId="0BE13D2C" w:rsidR="00FB2174" w:rsidRDefault="00FB2174" w:rsidP="00D34E56">
      <w:pPr>
        <w:pStyle w:val="ARTartustawynprozporzdzenia"/>
      </w:pPr>
      <w:r w:rsidRPr="00CA4B3D">
        <w:rPr>
          <w:b/>
          <w:bCs/>
        </w:rPr>
        <w:t>§</w:t>
      </w:r>
      <w:r w:rsidR="00A93768">
        <w:rPr>
          <w:b/>
          <w:bCs/>
        </w:rPr>
        <w:t> </w:t>
      </w:r>
      <w:r w:rsidRPr="00CA4B3D">
        <w:rPr>
          <w:b/>
          <w:bCs/>
        </w:rPr>
        <w:t>1.</w:t>
      </w:r>
      <w:r w:rsidR="00A93768">
        <w:t> </w:t>
      </w:r>
      <w:r w:rsidRPr="00FB2174">
        <w:t>Ustanawia się strefę ochronną zwierząt</w:t>
      </w:r>
      <w:r w:rsidR="00C31E20">
        <w:t xml:space="preserve"> </w:t>
      </w:r>
      <w:r w:rsidRPr="00FB2174">
        <w:t xml:space="preserve">łownych, zwaną dalej </w:t>
      </w:r>
      <w:r w:rsidR="00100C97" w:rsidRPr="00AA0A0B">
        <w:t>„</w:t>
      </w:r>
      <w:r w:rsidRPr="00FB2174">
        <w:t>strefą</w:t>
      </w:r>
      <w:r w:rsidR="00100C97" w:rsidRPr="00AA0A0B">
        <w:t>”</w:t>
      </w:r>
      <w:r w:rsidRPr="00FB2174">
        <w:t xml:space="preserve">, w otulinie Parku Narodowego </w:t>
      </w:r>
      <w:r w:rsidR="00100C97" w:rsidRPr="00AA0A0B">
        <w:t>„</w:t>
      </w:r>
      <w:r w:rsidRPr="00FB2174">
        <w:t>Ujście Warty</w:t>
      </w:r>
      <w:r w:rsidR="00100C97" w:rsidRPr="00AA0A0B">
        <w:t>”</w:t>
      </w:r>
      <w:r w:rsidRPr="00FB2174">
        <w:t xml:space="preserve">, </w:t>
      </w:r>
      <w:r w:rsidR="00DC1A09">
        <w:t>zwan</w:t>
      </w:r>
      <w:r w:rsidR="00307213">
        <w:t>ego</w:t>
      </w:r>
      <w:r w:rsidR="00DC1A09">
        <w:t xml:space="preserve"> dalej „Parkiem”, </w:t>
      </w:r>
      <w:r w:rsidRPr="00FB2174">
        <w:t xml:space="preserve">o powierzchni </w:t>
      </w:r>
      <w:r w:rsidR="00956460" w:rsidRPr="00D116FF">
        <w:t>10</w:t>
      </w:r>
      <w:r w:rsidR="005D77E4">
        <w:t> </w:t>
      </w:r>
      <w:r w:rsidR="00956460" w:rsidRPr="00D116FF">
        <w:t xml:space="preserve">170,94 </w:t>
      </w:r>
      <w:r w:rsidRPr="00D116FF">
        <w:t>ha,</w:t>
      </w:r>
      <w:r w:rsidRPr="00FB2174">
        <w:t xml:space="preserve"> położoną na terenie województwa lubuskiego.</w:t>
      </w:r>
    </w:p>
    <w:p w14:paraId="4D63E532" w14:textId="062EDE0A" w:rsidR="00FB2174" w:rsidRDefault="00FB2174" w:rsidP="00D34E56">
      <w:pPr>
        <w:pStyle w:val="ARTartustawynprozporzdzenia"/>
      </w:pPr>
      <w:r w:rsidRPr="00CA4B3D">
        <w:rPr>
          <w:b/>
          <w:bCs/>
        </w:rPr>
        <w:t>§</w:t>
      </w:r>
      <w:r w:rsidR="00A93768">
        <w:rPr>
          <w:b/>
          <w:bCs/>
        </w:rPr>
        <w:t> </w:t>
      </w:r>
      <w:r w:rsidRPr="00CA4B3D">
        <w:rPr>
          <w:b/>
          <w:bCs/>
        </w:rPr>
        <w:t>2.</w:t>
      </w:r>
      <w:r w:rsidR="00A93768">
        <w:t> </w:t>
      </w:r>
      <w:r w:rsidRPr="00FB2174">
        <w:t xml:space="preserve">W skład strefy wchodzą </w:t>
      </w:r>
      <w:r>
        <w:t>następujące nieruchomości położone w</w:t>
      </w:r>
      <w:r w:rsidRPr="00FB2174">
        <w:t>:</w:t>
      </w:r>
    </w:p>
    <w:p w14:paraId="2D07D93A" w14:textId="4A64A4FD" w:rsidR="00FB2174" w:rsidRDefault="00FB2174" w:rsidP="00D34E56">
      <w:pPr>
        <w:pStyle w:val="PKTpunkt"/>
      </w:pPr>
      <w:r>
        <w:t>1)</w:t>
      </w:r>
      <w:r>
        <w:tab/>
      </w:r>
      <w:r w:rsidR="00045097">
        <w:t>powiecie sulęcińskim, gminie Słońsk:</w:t>
      </w:r>
    </w:p>
    <w:p w14:paraId="17AAF22A" w14:textId="759BB562" w:rsidR="00045097" w:rsidRDefault="00045097" w:rsidP="00D34E56">
      <w:pPr>
        <w:pStyle w:val="LITlitera"/>
      </w:pPr>
      <w:r>
        <w:t>a)</w:t>
      </w:r>
      <w:r w:rsidR="00D34E56">
        <w:tab/>
      </w:r>
      <w:r>
        <w:t xml:space="preserve">obrębie ewidencyjnym Budzigniew </w:t>
      </w:r>
      <w:r w:rsidR="00AA1657" w:rsidRPr="00AA1657">
        <w:t>–</w:t>
      </w:r>
      <w:r>
        <w:t xml:space="preserve"> działki ewidencyjne o numerach: </w:t>
      </w:r>
      <w:r w:rsidRPr="00045097">
        <w:t>19</w:t>
      </w:r>
      <w:r>
        <w:t xml:space="preserve">, </w:t>
      </w:r>
      <w:r w:rsidRPr="00045097">
        <w:t>21/1</w:t>
      </w:r>
      <w:r>
        <w:t xml:space="preserve">, </w:t>
      </w:r>
      <w:r w:rsidRPr="00045097">
        <w:t>22/1</w:t>
      </w:r>
      <w:r>
        <w:t xml:space="preserve">, </w:t>
      </w:r>
      <w:r w:rsidRPr="00045097">
        <w:t>23/2</w:t>
      </w:r>
      <w:r>
        <w:t xml:space="preserve">, </w:t>
      </w:r>
      <w:r w:rsidRPr="00045097">
        <w:t>23/4</w:t>
      </w:r>
      <w:r>
        <w:t xml:space="preserve">, </w:t>
      </w:r>
      <w:r w:rsidRPr="00045097">
        <w:t>25/1</w:t>
      </w:r>
      <w:r>
        <w:t xml:space="preserve">, </w:t>
      </w:r>
      <w:r w:rsidRPr="00045097">
        <w:t>27</w:t>
      </w:r>
      <w:r>
        <w:t xml:space="preserve">, </w:t>
      </w:r>
      <w:r w:rsidRPr="00045097">
        <w:t>28/2</w:t>
      </w:r>
      <w:r>
        <w:t xml:space="preserve">, </w:t>
      </w:r>
      <w:r w:rsidRPr="00045097">
        <w:t>28/3</w:t>
      </w:r>
      <w:r>
        <w:t xml:space="preserve">, </w:t>
      </w:r>
      <w:r w:rsidRPr="00045097">
        <w:t>31/1</w:t>
      </w:r>
      <w:r>
        <w:t xml:space="preserve">, </w:t>
      </w:r>
      <w:r w:rsidRPr="00045097">
        <w:t>31/3</w:t>
      </w:r>
      <w:r>
        <w:t xml:space="preserve">, </w:t>
      </w:r>
      <w:r w:rsidRPr="00045097">
        <w:t>32/1</w:t>
      </w:r>
      <w:r>
        <w:t xml:space="preserve">, </w:t>
      </w:r>
      <w:r w:rsidRPr="00045097">
        <w:t>32/2</w:t>
      </w:r>
      <w:r>
        <w:t xml:space="preserve">, </w:t>
      </w:r>
      <w:r w:rsidRPr="00045097">
        <w:t>32/4</w:t>
      </w:r>
      <w:r>
        <w:t xml:space="preserve">, </w:t>
      </w:r>
      <w:r w:rsidRPr="00045097">
        <w:t>33/1</w:t>
      </w:r>
      <w:r>
        <w:t xml:space="preserve">, </w:t>
      </w:r>
      <w:r w:rsidRPr="00045097">
        <w:t>33/3</w:t>
      </w:r>
      <w:r>
        <w:t xml:space="preserve">, </w:t>
      </w:r>
      <w:r w:rsidRPr="00045097">
        <w:t>34/1</w:t>
      </w:r>
      <w:r>
        <w:t xml:space="preserve">, </w:t>
      </w:r>
      <w:r w:rsidRPr="00045097">
        <w:t>34/2</w:t>
      </w:r>
      <w:r>
        <w:t xml:space="preserve">, </w:t>
      </w:r>
      <w:r w:rsidRPr="00045097">
        <w:t>34/3</w:t>
      </w:r>
      <w:r>
        <w:t xml:space="preserve">, </w:t>
      </w:r>
      <w:r w:rsidRPr="00045097">
        <w:t>35/1</w:t>
      </w:r>
      <w:r>
        <w:t xml:space="preserve">, </w:t>
      </w:r>
      <w:r w:rsidRPr="00045097">
        <w:t>35/2</w:t>
      </w:r>
      <w:r>
        <w:t xml:space="preserve">, </w:t>
      </w:r>
      <w:r w:rsidRPr="00045097">
        <w:t>36/2</w:t>
      </w:r>
      <w:r>
        <w:t xml:space="preserve">, </w:t>
      </w:r>
      <w:r w:rsidRPr="00045097">
        <w:t>38</w:t>
      </w:r>
      <w:r>
        <w:t xml:space="preserve">, </w:t>
      </w:r>
      <w:r w:rsidRPr="00045097">
        <w:t>39</w:t>
      </w:r>
      <w:r>
        <w:t xml:space="preserve">, </w:t>
      </w:r>
      <w:r w:rsidRPr="00045097">
        <w:t>40/1</w:t>
      </w:r>
      <w:r>
        <w:t xml:space="preserve">, </w:t>
      </w:r>
      <w:r w:rsidRPr="00045097">
        <w:t>40/2</w:t>
      </w:r>
      <w:r>
        <w:t xml:space="preserve">, </w:t>
      </w:r>
      <w:r w:rsidRPr="00045097">
        <w:t>40/5</w:t>
      </w:r>
      <w:r>
        <w:t xml:space="preserve">, </w:t>
      </w:r>
      <w:r w:rsidRPr="00045097">
        <w:t>41</w:t>
      </w:r>
      <w:r>
        <w:t xml:space="preserve">, </w:t>
      </w:r>
      <w:r w:rsidRPr="00045097">
        <w:t>42</w:t>
      </w:r>
      <w:r>
        <w:t xml:space="preserve">, </w:t>
      </w:r>
      <w:r w:rsidRPr="00045097">
        <w:t>43</w:t>
      </w:r>
      <w:r>
        <w:t xml:space="preserve">, </w:t>
      </w:r>
      <w:r w:rsidRPr="00045097">
        <w:t>44</w:t>
      </w:r>
      <w:r>
        <w:t xml:space="preserve">, </w:t>
      </w:r>
      <w:r w:rsidRPr="00045097">
        <w:t>45</w:t>
      </w:r>
      <w:r>
        <w:t xml:space="preserve">, </w:t>
      </w:r>
      <w:r w:rsidRPr="00045097">
        <w:t>46/1</w:t>
      </w:r>
      <w:r>
        <w:t xml:space="preserve">, </w:t>
      </w:r>
      <w:r w:rsidRPr="00045097">
        <w:t>46/2</w:t>
      </w:r>
      <w:r>
        <w:t xml:space="preserve">, </w:t>
      </w:r>
      <w:r w:rsidRPr="00045097">
        <w:t>46/3</w:t>
      </w:r>
      <w:r>
        <w:t xml:space="preserve">, </w:t>
      </w:r>
      <w:r w:rsidRPr="00045097">
        <w:t>47</w:t>
      </w:r>
      <w:r>
        <w:t xml:space="preserve">, </w:t>
      </w:r>
      <w:r w:rsidRPr="00045097">
        <w:t>48</w:t>
      </w:r>
      <w:r>
        <w:t xml:space="preserve">, </w:t>
      </w:r>
      <w:r w:rsidRPr="00045097">
        <w:t>49</w:t>
      </w:r>
      <w:r>
        <w:t xml:space="preserve">, </w:t>
      </w:r>
      <w:r w:rsidRPr="00045097">
        <w:t>50</w:t>
      </w:r>
      <w:r>
        <w:t>,</w:t>
      </w:r>
      <w:r w:rsidR="002E6CF3">
        <w:t xml:space="preserve"> </w:t>
      </w:r>
      <w:r w:rsidRPr="00045097">
        <w:t>52</w:t>
      </w:r>
      <w:r>
        <w:t xml:space="preserve">, </w:t>
      </w:r>
      <w:r w:rsidRPr="00045097">
        <w:t>53</w:t>
      </w:r>
      <w:r>
        <w:t xml:space="preserve">, </w:t>
      </w:r>
      <w:r w:rsidRPr="00045097">
        <w:t>55</w:t>
      </w:r>
      <w:r>
        <w:t xml:space="preserve"> i </w:t>
      </w:r>
      <w:r w:rsidRPr="00045097">
        <w:t>56</w:t>
      </w:r>
      <w:r>
        <w:t>,</w:t>
      </w:r>
    </w:p>
    <w:p w14:paraId="79F86063" w14:textId="63EBC50D" w:rsidR="00335CCB" w:rsidRDefault="00335CCB" w:rsidP="00D34E56">
      <w:pPr>
        <w:pStyle w:val="LITlitera"/>
      </w:pPr>
      <w:r>
        <w:t>b)</w:t>
      </w:r>
      <w:r w:rsidR="00D34E56">
        <w:tab/>
      </w:r>
      <w:r>
        <w:t xml:space="preserve">obrębie ewidencyjnym Czaplin </w:t>
      </w:r>
      <w:r w:rsidR="00AA1657" w:rsidRPr="00AA1657">
        <w:t>–</w:t>
      </w:r>
      <w:r>
        <w:t xml:space="preserve"> działki </w:t>
      </w:r>
      <w:r w:rsidR="00B561F6">
        <w:t xml:space="preserve">ewidencyjne </w:t>
      </w:r>
      <w:r>
        <w:t xml:space="preserve">o numerach: </w:t>
      </w:r>
      <w:r w:rsidR="00E734B6" w:rsidRPr="00E734B6">
        <w:t>1</w:t>
      </w:r>
      <w:r w:rsidR="00E734B6">
        <w:t xml:space="preserve">, </w:t>
      </w:r>
      <w:r w:rsidR="00E734B6" w:rsidRPr="00E734B6">
        <w:t>10</w:t>
      </w:r>
      <w:r w:rsidR="00E734B6">
        <w:t xml:space="preserve">, </w:t>
      </w:r>
      <w:r w:rsidR="00E734B6" w:rsidRPr="00E734B6">
        <w:t>11</w:t>
      </w:r>
      <w:r w:rsidR="00E734B6">
        <w:t xml:space="preserve">, </w:t>
      </w:r>
      <w:r w:rsidR="00E734B6" w:rsidRPr="00E734B6">
        <w:t>12</w:t>
      </w:r>
      <w:r w:rsidR="00E734B6">
        <w:t xml:space="preserve">, </w:t>
      </w:r>
      <w:r w:rsidR="00E734B6" w:rsidRPr="00E734B6">
        <w:t>123</w:t>
      </w:r>
      <w:r w:rsidR="00E734B6">
        <w:t xml:space="preserve">, </w:t>
      </w:r>
      <w:r w:rsidR="00E734B6" w:rsidRPr="00E734B6">
        <w:t>124</w:t>
      </w:r>
      <w:r w:rsidR="00E734B6">
        <w:t xml:space="preserve">, </w:t>
      </w:r>
      <w:r w:rsidR="00E734B6" w:rsidRPr="00E734B6">
        <w:t>125</w:t>
      </w:r>
      <w:r w:rsidR="00E734B6">
        <w:t xml:space="preserve">, </w:t>
      </w:r>
      <w:r w:rsidR="00E734B6" w:rsidRPr="00E734B6">
        <w:t>13/1</w:t>
      </w:r>
      <w:r w:rsidR="00E734B6">
        <w:t xml:space="preserve">, </w:t>
      </w:r>
      <w:r w:rsidR="00E734B6" w:rsidRPr="00E734B6">
        <w:t>13/2</w:t>
      </w:r>
      <w:r w:rsidR="00E734B6">
        <w:t xml:space="preserve">, </w:t>
      </w:r>
      <w:r w:rsidR="00E734B6" w:rsidRPr="00E734B6">
        <w:t>14</w:t>
      </w:r>
      <w:r w:rsidR="00E734B6">
        <w:t xml:space="preserve">, </w:t>
      </w:r>
      <w:r w:rsidR="00E734B6" w:rsidRPr="00E734B6">
        <w:t>15</w:t>
      </w:r>
      <w:r w:rsidR="00E734B6">
        <w:t xml:space="preserve">, </w:t>
      </w:r>
      <w:r w:rsidR="00E734B6" w:rsidRPr="00E734B6">
        <w:t>16</w:t>
      </w:r>
      <w:r w:rsidR="00E734B6">
        <w:t xml:space="preserve">, </w:t>
      </w:r>
      <w:r w:rsidR="00E734B6" w:rsidRPr="00E734B6">
        <w:t>18</w:t>
      </w:r>
      <w:r w:rsidR="00E734B6">
        <w:t xml:space="preserve">, </w:t>
      </w:r>
      <w:r w:rsidR="00E734B6" w:rsidRPr="00E734B6">
        <w:t>19</w:t>
      </w:r>
      <w:r w:rsidR="00E734B6">
        <w:t xml:space="preserve">, </w:t>
      </w:r>
      <w:r w:rsidR="00E734B6" w:rsidRPr="00E734B6">
        <w:t>2</w:t>
      </w:r>
      <w:r w:rsidR="00E734B6">
        <w:t xml:space="preserve">, </w:t>
      </w:r>
      <w:r w:rsidR="00E734B6" w:rsidRPr="00E734B6">
        <w:t>23</w:t>
      </w:r>
      <w:r w:rsidR="00E734B6">
        <w:t xml:space="preserve">, </w:t>
      </w:r>
      <w:r w:rsidR="00E734B6" w:rsidRPr="00E734B6">
        <w:t>24</w:t>
      </w:r>
      <w:r w:rsidR="00E734B6">
        <w:t xml:space="preserve">, </w:t>
      </w:r>
      <w:r w:rsidR="00E734B6" w:rsidRPr="00E734B6">
        <w:t>26</w:t>
      </w:r>
      <w:r w:rsidR="00E734B6">
        <w:t xml:space="preserve">, </w:t>
      </w:r>
      <w:r w:rsidR="00E734B6" w:rsidRPr="00E734B6">
        <w:t>27/1</w:t>
      </w:r>
      <w:r w:rsidR="00E734B6">
        <w:t xml:space="preserve">, </w:t>
      </w:r>
      <w:r w:rsidR="00E734B6" w:rsidRPr="00E734B6">
        <w:t>27/2</w:t>
      </w:r>
      <w:r w:rsidR="00E734B6">
        <w:t xml:space="preserve">, </w:t>
      </w:r>
      <w:r w:rsidR="00E734B6" w:rsidRPr="00E734B6">
        <w:t>27/3</w:t>
      </w:r>
      <w:r w:rsidR="00E734B6">
        <w:t xml:space="preserve">, </w:t>
      </w:r>
      <w:r w:rsidR="00E734B6" w:rsidRPr="00E734B6">
        <w:t>28</w:t>
      </w:r>
      <w:r w:rsidR="00E734B6">
        <w:t xml:space="preserve">, </w:t>
      </w:r>
      <w:r w:rsidR="00E734B6" w:rsidRPr="00E734B6">
        <w:t>3</w:t>
      </w:r>
      <w:r w:rsidR="00E734B6">
        <w:t xml:space="preserve">, </w:t>
      </w:r>
      <w:r w:rsidR="00E734B6" w:rsidRPr="00E734B6">
        <w:t>30/2</w:t>
      </w:r>
      <w:r w:rsidR="00E734B6">
        <w:t xml:space="preserve">, </w:t>
      </w:r>
      <w:r w:rsidR="00E734B6" w:rsidRPr="00E734B6">
        <w:t>30/4</w:t>
      </w:r>
      <w:r w:rsidR="00E734B6">
        <w:t xml:space="preserve">, </w:t>
      </w:r>
      <w:r w:rsidR="00E734B6" w:rsidRPr="00E734B6">
        <w:t>30/5</w:t>
      </w:r>
      <w:r w:rsidR="00E734B6">
        <w:t xml:space="preserve">, </w:t>
      </w:r>
      <w:r w:rsidR="00E734B6" w:rsidRPr="00E734B6">
        <w:t>30/6</w:t>
      </w:r>
      <w:r w:rsidR="00E734B6">
        <w:t xml:space="preserve">, </w:t>
      </w:r>
      <w:r w:rsidR="00E734B6" w:rsidRPr="00E734B6">
        <w:t>30/7</w:t>
      </w:r>
      <w:r w:rsidR="00E734B6">
        <w:t xml:space="preserve">, </w:t>
      </w:r>
      <w:r w:rsidR="00E734B6" w:rsidRPr="00E734B6">
        <w:t>30/8</w:t>
      </w:r>
      <w:r w:rsidR="00E734B6">
        <w:t xml:space="preserve">, </w:t>
      </w:r>
      <w:r w:rsidR="00E734B6" w:rsidRPr="00E734B6">
        <w:t>31</w:t>
      </w:r>
      <w:r w:rsidR="00E734B6">
        <w:t xml:space="preserve">, </w:t>
      </w:r>
      <w:r w:rsidR="00E734B6" w:rsidRPr="00E734B6">
        <w:t>32</w:t>
      </w:r>
      <w:r w:rsidR="00E734B6">
        <w:t xml:space="preserve">, </w:t>
      </w:r>
      <w:r w:rsidR="00E734B6" w:rsidRPr="00E734B6">
        <w:t>33/1</w:t>
      </w:r>
      <w:r w:rsidR="00E734B6">
        <w:t xml:space="preserve">, </w:t>
      </w:r>
      <w:r w:rsidR="00E734B6" w:rsidRPr="00E734B6">
        <w:t>33/3</w:t>
      </w:r>
      <w:r w:rsidR="00E734B6">
        <w:t xml:space="preserve">, </w:t>
      </w:r>
      <w:r w:rsidR="00E734B6" w:rsidRPr="00E734B6">
        <w:t>33/4</w:t>
      </w:r>
      <w:r w:rsidR="00E734B6">
        <w:t xml:space="preserve">, </w:t>
      </w:r>
      <w:r w:rsidR="00E734B6" w:rsidRPr="00E734B6">
        <w:t>34/1</w:t>
      </w:r>
      <w:r w:rsidR="00E734B6">
        <w:t xml:space="preserve">, </w:t>
      </w:r>
      <w:r w:rsidR="00E734B6" w:rsidRPr="00E734B6">
        <w:t>34/3</w:t>
      </w:r>
      <w:r w:rsidR="00E734B6">
        <w:t xml:space="preserve">, </w:t>
      </w:r>
      <w:r w:rsidR="00E734B6" w:rsidRPr="00E734B6">
        <w:t>34/4</w:t>
      </w:r>
      <w:r w:rsidR="00E734B6">
        <w:t xml:space="preserve">, </w:t>
      </w:r>
      <w:r w:rsidR="00E734B6" w:rsidRPr="00E734B6">
        <w:t>4/1</w:t>
      </w:r>
      <w:r w:rsidR="00E734B6">
        <w:t xml:space="preserve">, </w:t>
      </w:r>
      <w:r w:rsidR="00E734B6" w:rsidRPr="00E734B6">
        <w:t>4/2</w:t>
      </w:r>
      <w:r w:rsidR="00E734B6">
        <w:t xml:space="preserve">, </w:t>
      </w:r>
      <w:r w:rsidR="00E734B6" w:rsidRPr="00E734B6">
        <w:t>59</w:t>
      </w:r>
      <w:r w:rsidR="00E734B6">
        <w:t xml:space="preserve">, </w:t>
      </w:r>
      <w:r w:rsidR="00E734B6" w:rsidRPr="00E734B6">
        <w:t>6</w:t>
      </w:r>
      <w:r w:rsidR="00E734B6">
        <w:t xml:space="preserve">, </w:t>
      </w:r>
      <w:r w:rsidR="00E734B6" w:rsidRPr="00E734B6">
        <w:t>7</w:t>
      </w:r>
      <w:r w:rsidR="00E734B6">
        <w:t xml:space="preserve">, </w:t>
      </w:r>
      <w:r w:rsidR="00E734B6" w:rsidRPr="00E734B6">
        <w:t>8/1</w:t>
      </w:r>
      <w:r w:rsidR="00E734B6">
        <w:t xml:space="preserve">, </w:t>
      </w:r>
      <w:r w:rsidR="00E734B6" w:rsidRPr="00E734B6">
        <w:t>8/3</w:t>
      </w:r>
      <w:r w:rsidR="00E734B6">
        <w:t xml:space="preserve">, </w:t>
      </w:r>
      <w:r w:rsidR="00E734B6" w:rsidRPr="00E734B6">
        <w:t>8/4</w:t>
      </w:r>
      <w:r w:rsidR="00E734B6">
        <w:t xml:space="preserve">, </w:t>
      </w:r>
      <w:r w:rsidR="00E734B6" w:rsidRPr="00E734B6">
        <w:t>9</w:t>
      </w:r>
      <w:r w:rsidR="00E734B6">
        <w:t xml:space="preserve">, </w:t>
      </w:r>
      <w:r w:rsidR="00E734B6" w:rsidRPr="00E734B6">
        <w:t>95/2</w:t>
      </w:r>
      <w:r w:rsidR="00E734B6">
        <w:t xml:space="preserve">, </w:t>
      </w:r>
      <w:r w:rsidR="00E734B6" w:rsidRPr="00E734B6">
        <w:t>95/3</w:t>
      </w:r>
      <w:r w:rsidR="00E734B6">
        <w:t xml:space="preserve">, </w:t>
      </w:r>
      <w:r w:rsidR="00E734B6" w:rsidRPr="00E734B6">
        <w:t>96/1</w:t>
      </w:r>
      <w:r w:rsidR="00E734B6">
        <w:t xml:space="preserve">, </w:t>
      </w:r>
      <w:r w:rsidR="00E734B6" w:rsidRPr="00E734B6">
        <w:t>96/2</w:t>
      </w:r>
      <w:r w:rsidR="00E734B6">
        <w:t xml:space="preserve">, </w:t>
      </w:r>
      <w:r w:rsidR="00E734B6" w:rsidRPr="00E734B6">
        <w:t>98</w:t>
      </w:r>
      <w:r w:rsidR="00E734B6">
        <w:t xml:space="preserve"> i </w:t>
      </w:r>
      <w:r w:rsidR="00E734B6" w:rsidRPr="00E734B6">
        <w:t>99</w:t>
      </w:r>
      <w:r w:rsidR="00E734B6">
        <w:t>,</w:t>
      </w:r>
    </w:p>
    <w:p w14:paraId="3DD25500" w14:textId="56D2438B" w:rsidR="00E734B6" w:rsidRDefault="00E734B6" w:rsidP="00D34E56">
      <w:pPr>
        <w:pStyle w:val="LITlitera"/>
      </w:pPr>
      <w:r>
        <w:t>c)</w:t>
      </w:r>
      <w:r>
        <w:tab/>
        <w:t xml:space="preserve">obrębie ewidencyjnym Głuchowo </w:t>
      </w:r>
      <w:r w:rsidR="00AA1657" w:rsidRPr="00AA1657">
        <w:t>–</w:t>
      </w:r>
      <w:r>
        <w:t xml:space="preserve"> działki </w:t>
      </w:r>
      <w:r w:rsidR="00B561F6">
        <w:t xml:space="preserve">ewidencyjne </w:t>
      </w:r>
      <w:r>
        <w:t xml:space="preserve">o numerach: </w:t>
      </w:r>
      <w:r w:rsidRPr="00E734B6">
        <w:t>1</w:t>
      </w:r>
      <w:r>
        <w:t>,</w:t>
      </w:r>
      <w:r w:rsidR="00507FB5">
        <w:t xml:space="preserve"> </w:t>
      </w:r>
      <w:r w:rsidRPr="00E734B6">
        <w:t>10/1</w:t>
      </w:r>
      <w:r>
        <w:t>,</w:t>
      </w:r>
      <w:r w:rsidR="00507FB5">
        <w:t xml:space="preserve"> </w:t>
      </w:r>
      <w:r w:rsidRPr="00E734B6">
        <w:t>10/2</w:t>
      </w:r>
      <w:r>
        <w:t>,</w:t>
      </w:r>
      <w:r w:rsidR="00507FB5">
        <w:t xml:space="preserve"> </w:t>
      </w:r>
      <w:r w:rsidRPr="00E734B6">
        <w:t>10/3</w:t>
      </w:r>
      <w:r>
        <w:t>,</w:t>
      </w:r>
      <w:r w:rsidR="00507FB5">
        <w:t xml:space="preserve"> </w:t>
      </w:r>
      <w:r w:rsidRPr="00E734B6">
        <w:t>100</w:t>
      </w:r>
      <w:r>
        <w:t>,</w:t>
      </w:r>
      <w:r w:rsidR="00507FB5">
        <w:t xml:space="preserve"> </w:t>
      </w:r>
      <w:r w:rsidRPr="00E734B6">
        <w:t>101</w:t>
      </w:r>
      <w:r>
        <w:t>,</w:t>
      </w:r>
      <w:r w:rsidR="00507FB5">
        <w:t xml:space="preserve"> </w:t>
      </w:r>
      <w:r w:rsidRPr="00E734B6">
        <w:t>105</w:t>
      </w:r>
      <w:r>
        <w:t>,</w:t>
      </w:r>
      <w:r w:rsidR="00507FB5">
        <w:t xml:space="preserve"> </w:t>
      </w:r>
      <w:r w:rsidRPr="00E734B6">
        <w:t>108</w:t>
      </w:r>
      <w:r>
        <w:t>,</w:t>
      </w:r>
      <w:r w:rsidR="00507FB5">
        <w:t xml:space="preserve"> </w:t>
      </w:r>
      <w:r w:rsidRPr="00E734B6">
        <w:t>11</w:t>
      </w:r>
      <w:r>
        <w:t>,</w:t>
      </w:r>
      <w:r w:rsidR="00507FB5">
        <w:t xml:space="preserve"> </w:t>
      </w:r>
      <w:r w:rsidRPr="00E734B6">
        <w:t>110/1</w:t>
      </w:r>
      <w:r>
        <w:t>,</w:t>
      </w:r>
      <w:r w:rsidR="00507FB5">
        <w:t xml:space="preserve"> </w:t>
      </w:r>
      <w:r w:rsidRPr="00E734B6">
        <w:t>115/2</w:t>
      </w:r>
      <w:r>
        <w:t>,</w:t>
      </w:r>
      <w:r w:rsidR="00507FB5">
        <w:t xml:space="preserve"> </w:t>
      </w:r>
      <w:r w:rsidRPr="00E734B6">
        <w:t>116/2</w:t>
      </w:r>
      <w:r>
        <w:t>,</w:t>
      </w:r>
      <w:r w:rsidR="00507FB5">
        <w:t xml:space="preserve"> </w:t>
      </w:r>
      <w:r w:rsidRPr="00E734B6">
        <w:t>121</w:t>
      </w:r>
      <w:r>
        <w:t>,</w:t>
      </w:r>
      <w:r w:rsidR="00507FB5">
        <w:t xml:space="preserve"> </w:t>
      </w:r>
      <w:r w:rsidRPr="00E734B6">
        <w:t>122/1</w:t>
      </w:r>
      <w:r>
        <w:t>,</w:t>
      </w:r>
      <w:r w:rsidR="00507FB5">
        <w:t xml:space="preserve"> </w:t>
      </w:r>
      <w:r w:rsidRPr="00E734B6">
        <w:t>122/3</w:t>
      </w:r>
      <w:r>
        <w:t>,</w:t>
      </w:r>
      <w:r w:rsidR="00507FB5">
        <w:t xml:space="preserve"> </w:t>
      </w:r>
      <w:r w:rsidRPr="00E734B6">
        <w:t>122/4</w:t>
      </w:r>
      <w:r>
        <w:t>,</w:t>
      </w:r>
      <w:r w:rsidR="00507FB5">
        <w:t xml:space="preserve"> </w:t>
      </w:r>
      <w:r w:rsidRPr="00E734B6">
        <w:t>129/1</w:t>
      </w:r>
      <w:r>
        <w:t>,</w:t>
      </w:r>
      <w:r w:rsidR="00507FB5">
        <w:t xml:space="preserve"> </w:t>
      </w:r>
      <w:r w:rsidRPr="00E734B6">
        <w:t>129/2</w:t>
      </w:r>
      <w:r>
        <w:t>,</w:t>
      </w:r>
      <w:r w:rsidR="00507FB5">
        <w:t xml:space="preserve"> </w:t>
      </w:r>
      <w:r w:rsidRPr="00E734B6">
        <w:t>130/1</w:t>
      </w:r>
      <w:r>
        <w:t>,</w:t>
      </w:r>
      <w:r w:rsidR="00507FB5">
        <w:t xml:space="preserve"> </w:t>
      </w:r>
      <w:r w:rsidRPr="00E734B6">
        <w:t>130/2</w:t>
      </w:r>
      <w:r>
        <w:t>,</w:t>
      </w:r>
      <w:r w:rsidR="00507FB5">
        <w:t xml:space="preserve"> </w:t>
      </w:r>
      <w:r w:rsidRPr="00E734B6">
        <w:t>131/1</w:t>
      </w:r>
      <w:r>
        <w:t>,</w:t>
      </w:r>
      <w:r w:rsidR="00507FB5">
        <w:t xml:space="preserve"> </w:t>
      </w:r>
      <w:r w:rsidRPr="00E734B6">
        <w:t>131/2</w:t>
      </w:r>
      <w:r>
        <w:t>,</w:t>
      </w:r>
      <w:r w:rsidR="00507FB5">
        <w:t xml:space="preserve"> </w:t>
      </w:r>
      <w:r w:rsidRPr="00E734B6">
        <w:t>132/2</w:t>
      </w:r>
      <w:r>
        <w:t>,</w:t>
      </w:r>
      <w:r w:rsidR="00507FB5">
        <w:t xml:space="preserve"> </w:t>
      </w:r>
      <w:r w:rsidRPr="00E734B6">
        <w:t>133/2</w:t>
      </w:r>
      <w:r>
        <w:t>,</w:t>
      </w:r>
      <w:r w:rsidR="00507FB5">
        <w:t xml:space="preserve"> </w:t>
      </w:r>
      <w:r w:rsidRPr="00E734B6">
        <w:t>135</w:t>
      </w:r>
      <w:r>
        <w:t>,</w:t>
      </w:r>
      <w:r w:rsidR="00507FB5">
        <w:t xml:space="preserve"> </w:t>
      </w:r>
      <w:r w:rsidRPr="00E734B6">
        <w:t>136</w:t>
      </w:r>
      <w:r>
        <w:t>,</w:t>
      </w:r>
      <w:r w:rsidR="00507FB5">
        <w:t xml:space="preserve"> </w:t>
      </w:r>
      <w:r w:rsidRPr="00E734B6">
        <w:t>137</w:t>
      </w:r>
      <w:r>
        <w:t>,</w:t>
      </w:r>
      <w:r w:rsidR="00507FB5">
        <w:t xml:space="preserve"> </w:t>
      </w:r>
      <w:r w:rsidRPr="00E734B6">
        <w:t>138</w:t>
      </w:r>
      <w:r>
        <w:t>,</w:t>
      </w:r>
      <w:r w:rsidR="00507FB5">
        <w:t xml:space="preserve"> </w:t>
      </w:r>
      <w:r w:rsidRPr="00E734B6">
        <w:t>139</w:t>
      </w:r>
      <w:r>
        <w:t>,</w:t>
      </w:r>
      <w:r w:rsidR="00507FB5">
        <w:t xml:space="preserve"> </w:t>
      </w:r>
      <w:r w:rsidRPr="00E734B6">
        <w:t>14/1</w:t>
      </w:r>
      <w:r>
        <w:t>,</w:t>
      </w:r>
      <w:r w:rsidR="00507FB5">
        <w:t xml:space="preserve"> </w:t>
      </w:r>
      <w:r w:rsidRPr="00E734B6">
        <w:t>140</w:t>
      </w:r>
      <w:r>
        <w:t>,</w:t>
      </w:r>
      <w:r w:rsidR="00507FB5">
        <w:t xml:space="preserve"> </w:t>
      </w:r>
      <w:r w:rsidRPr="00E734B6">
        <w:t>141</w:t>
      </w:r>
      <w:r>
        <w:t>,</w:t>
      </w:r>
      <w:r w:rsidR="00507FB5">
        <w:t xml:space="preserve"> </w:t>
      </w:r>
      <w:r w:rsidRPr="00E734B6">
        <w:t>142</w:t>
      </w:r>
      <w:r>
        <w:t>,</w:t>
      </w:r>
      <w:r w:rsidR="00507FB5">
        <w:t xml:space="preserve"> </w:t>
      </w:r>
      <w:r w:rsidRPr="00E734B6">
        <w:t>144</w:t>
      </w:r>
      <w:r>
        <w:t>,</w:t>
      </w:r>
      <w:r w:rsidR="00507FB5">
        <w:t xml:space="preserve"> </w:t>
      </w:r>
      <w:r w:rsidRPr="00E734B6">
        <w:t>145</w:t>
      </w:r>
      <w:r>
        <w:t>,</w:t>
      </w:r>
      <w:r w:rsidR="00507FB5">
        <w:t xml:space="preserve"> </w:t>
      </w:r>
      <w:r w:rsidRPr="00E734B6">
        <w:t>146/1</w:t>
      </w:r>
      <w:r>
        <w:t>,</w:t>
      </w:r>
      <w:r w:rsidR="00507FB5">
        <w:t xml:space="preserve"> </w:t>
      </w:r>
      <w:r w:rsidRPr="00E734B6">
        <w:t>146/4</w:t>
      </w:r>
      <w:r>
        <w:t>,</w:t>
      </w:r>
      <w:r w:rsidR="00507FB5">
        <w:t xml:space="preserve"> </w:t>
      </w:r>
      <w:r w:rsidRPr="00E734B6">
        <w:t>147</w:t>
      </w:r>
      <w:r>
        <w:t>,</w:t>
      </w:r>
      <w:r w:rsidR="00507FB5">
        <w:t xml:space="preserve"> </w:t>
      </w:r>
      <w:r w:rsidRPr="00E734B6">
        <w:t>148</w:t>
      </w:r>
      <w:r>
        <w:t>,</w:t>
      </w:r>
      <w:r w:rsidR="00507FB5">
        <w:t xml:space="preserve"> </w:t>
      </w:r>
      <w:r w:rsidRPr="00E734B6">
        <w:t>149/2</w:t>
      </w:r>
      <w:r>
        <w:t>,</w:t>
      </w:r>
      <w:r w:rsidR="00507FB5">
        <w:t xml:space="preserve"> </w:t>
      </w:r>
      <w:r w:rsidRPr="00E734B6">
        <w:t>15</w:t>
      </w:r>
      <w:r>
        <w:t>,</w:t>
      </w:r>
      <w:r w:rsidR="00507FB5">
        <w:t xml:space="preserve"> </w:t>
      </w:r>
      <w:r w:rsidRPr="00E734B6">
        <w:t>150/2</w:t>
      </w:r>
      <w:r>
        <w:t>,</w:t>
      </w:r>
      <w:r w:rsidR="00507FB5">
        <w:t xml:space="preserve"> </w:t>
      </w:r>
      <w:r w:rsidRPr="00E734B6">
        <w:t>156/1</w:t>
      </w:r>
      <w:r>
        <w:t>,</w:t>
      </w:r>
      <w:r w:rsidR="00507FB5">
        <w:t xml:space="preserve"> </w:t>
      </w:r>
      <w:r w:rsidRPr="00E734B6">
        <w:t>156/2</w:t>
      </w:r>
      <w:r>
        <w:t>,</w:t>
      </w:r>
      <w:r w:rsidR="00507FB5">
        <w:t xml:space="preserve"> </w:t>
      </w:r>
      <w:r w:rsidRPr="00E734B6">
        <w:t>157</w:t>
      </w:r>
      <w:r>
        <w:t>,</w:t>
      </w:r>
      <w:r w:rsidR="00507FB5">
        <w:t xml:space="preserve"> </w:t>
      </w:r>
      <w:r w:rsidRPr="00E734B6">
        <w:t>158</w:t>
      </w:r>
      <w:r>
        <w:t>,</w:t>
      </w:r>
      <w:r w:rsidR="00507FB5">
        <w:t xml:space="preserve"> </w:t>
      </w:r>
      <w:r w:rsidRPr="00E734B6">
        <w:t>16</w:t>
      </w:r>
      <w:r>
        <w:t>,</w:t>
      </w:r>
      <w:r w:rsidR="00507FB5">
        <w:t xml:space="preserve"> </w:t>
      </w:r>
      <w:r w:rsidRPr="00E734B6">
        <w:t>161/1</w:t>
      </w:r>
      <w:r>
        <w:t>,</w:t>
      </w:r>
      <w:r w:rsidR="00507FB5">
        <w:t xml:space="preserve"> </w:t>
      </w:r>
      <w:r w:rsidRPr="00E734B6">
        <w:t>161/3</w:t>
      </w:r>
      <w:r>
        <w:t>,</w:t>
      </w:r>
      <w:r w:rsidR="00507FB5">
        <w:t xml:space="preserve"> </w:t>
      </w:r>
      <w:r w:rsidRPr="00E734B6">
        <w:t>162/2</w:t>
      </w:r>
      <w:r>
        <w:t>,</w:t>
      </w:r>
      <w:r w:rsidR="00507FB5">
        <w:t xml:space="preserve"> </w:t>
      </w:r>
      <w:r w:rsidRPr="00E734B6">
        <w:t>162/3</w:t>
      </w:r>
      <w:r>
        <w:t>,</w:t>
      </w:r>
      <w:r w:rsidR="00507FB5">
        <w:t xml:space="preserve"> </w:t>
      </w:r>
      <w:r w:rsidRPr="00E734B6">
        <w:t>163/2</w:t>
      </w:r>
      <w:r>
        <w:t>,</w:t>
      </w:r>
      <w:r w:rsidR="00507FB5">
        <w:t xml:space="preserve"> </w:t>
      </w:r>
      <w:r w:rsidRPr="00E734B6">
        <w:t>164</w:t>
      </w:r>
      <w:r>
        <w:t>,</w:t>
      </w:r>
      <w:r w:rsidR="00507FB5">
        <w:t xml:space="preserve"> </w:t>
      </w:r>
      <w:r w:rsidRPr="00E734B6">
        <w:t>165</w:t>
      </w:r>
      <w:r>
        <w:t>,</w:t>
      </w:r>
      <w:r w:rsidR="00507FB5">
        <w:t xml:space="preserve"> </w:t>
      </w:r>
      <w:r w:rsidRPr="00E734B6">
        <w:t>166</w:t>
      </w:r>
      <w:r>
        <w:t>,</w:t>
      </w:r>
      <w:r w:rsidR="00507FB5">
        <w:t xml:space="preserve"> </w:t>
      </w:r>
      <w:r w:rsidRPr="00E734B6">
        <w:t>167</w:t>
      </w:r>
      <w:r>
        <w:t>,</w:t>
      </w:r>
      <w:r w:rsidR="00507FB5">
        <w:t xml:space="preserve"> </w:t>
      </w:r>
      <w:r w:rsidRPr="00E734B6">
        <w:t>168</w:t>
      </w:r>
      <w:r>
        <w:t>,</w:t>
      </w:r>
      <w:r w:rsidR="00507FB5">
        <w:t xml:space="preserve"> </w:t>
      </w:r>
      <w:r w:rsidRPr="00E734B6">
        <w:t>169</w:t>
      </w:r>
      <w:r>
        <w:t>,</w:t>
      </w:r>
      <w:r w:rsidR="00507FB5">
        <w:t xml:space="preserve"> </w:t>
      </w:r>
      <w:r w:rsidRPr="00E734B6">
        <w:t>17</w:t>
      </w:r>
      <w:r>
        <w:t>,</w:t>
      </w:r>
      <w:r w:rsidR="00507FB5">
        <w:t xml:space="preserve"> </w:t>
      </w:r>
      <w:r w:rsidRPr="00E734B6">
        <w:t>170</w:t>
      </w:r>
      <w:r>
        <w:t>,</w:t>
      </w:r>
      <w:r w:rsidR="00507FB5">
        <w:t xml:space="preserve"> </w:t>
      </w:r>
      <w:r w:rsidRPr="00E734B6">
        <w:t>171</w:t>
      </w:r>
      <w:r>
        <w:t>,</w:t>
      </w:r>
      <w:r w:rsidR="00507FB5">
        <w:t xml:space="preserve"> </w:t>
      </w:r>
      <w:r w:rsidRPr="00E734B6">
        <w:lastRenderedPageBreak/>
        <w:t>172</w:t>
      </w:r>
      <w:r>
        <w:t>,</w:t>
      </w:r>
      <w:r w:rsidR="00507FB5">
        <w:t xml:space="preserve"> </w:t>
      </w:r>
      <w:r w:rsidRPr="00E734B6">
        <w:t>173</w:t>
      </w:r>
      <w:r>
        <w:t>,</w:t>
      </w:r>
      <w:r w:rsidR="00507FB5">
        <w:t xml:space="preserve"> </w:t>
      </w:r>
      <w:r w:rsidRPr="00E734B6">
        <w:t>174</w:t>
      </w:r>
      <w:r>
        <w:t>,</w:t>
      </w:r>
      <w:r w:rsidR="00507FB5">
        <w:t xml:space="preserve"> </w:t>
      </w:r>
      <w:r w:rsidRPr="00E734B6">
        <w:t>175</w:t>
      </w:r>
      <w:r>
        <w:t>,</w:t>
      </w:r>
      <w:r w:rsidR="00507FB5">
        <w:t xml:space="preserve"> </w:t>
      </w:r>
      <w:r w:rsidRPr="00E734B6">
        <w:t>176/1</w:t>
      </w:r>
      <w:r>
        <w:t>,</w:t>
      </w:r>
      <w:r w:rsidR="00507FB5">
        <w:t xml:space="preserve"> </w:t>
      </w:r>
      <w:r w:rsidRPr="00E734B6">
        <w:t>176/2</w:t>
      </w:r>
      <w:r>
        <w:t>,</w:t>
      </w:r>
      <w:r w:rsidR="00507FB5">
        <w:t xml:space="preserve"> </w:t>
      </w:r>
      <w:r w:rsidRPr="00E734B6">
        <w:t>177/1</w:t>
      </w:r>
      <w:r>
        <w:t>,</w:t>
      </w:r>
      <w:r w:rsidR="00507FB5">
        <w:t xml:space="preserve"> </w:t>
      </w:r>
      <w:r w:rsidRPr="00E734B6">
        <w:t>177/2</w:t>
      </w:r>
      <w:r>
        <w:t>,</w:t>
      </w:r>
      <w:r w:rsidR="00507FB5">
        <w:t xml:space="preserve"> </w:t>
      </w:r>
      <w:r w:rsidRPr="00E734B6">
        <w:t>178/1</w:t>
      </w:r>
      <w:r>
        <w:t>,</w:t>
      </w:r>
      <w:r w:rsidR="00507FB5">
        <w:t xml:space="preserve"> </w:t>
      </w:r>
      <w:r w:rsidRPr="00E734B6">
        <w:t>178/2</w:t>
      </w:r>
      <w:r>
        <w:t>,</w:t>
      </w:r>
      <w:r w:rsidR="00507FB5">
        <w:t xml:space="preserve"> </w:t>
      </w:r>
      <w:r w:rsidRPr="00E734B6">
        <w:t>179/1</w:t>
      </w:r>
      <w:r>
        <w:t>,</w:t>
      </w:r>
      <w:r w:rsidR="00507FB5">
        <w:t xml:space="preserve"> </w:t>
      </w:r>
      <w:r w:rsidRPr="00E734B6">
        <w:t>179/2</w:t>
      </w:r>
      <w:r>
        <w:t>,</w:t>
      </w:r>
      <w:r w:rsidR="00507FB5">
        <w:t xml:space="preserve"> </w:t>
      </w:r>
      <w:r w:rsidRPr="00E734B6">
        <w:t>18/1</w:t>
      </w:r>
      <w:r>
        <w:t>,</w:t>
      </w:r>
      <w:r w:rsidR="00507FB5">
        <w:t xml:space="preserve"> </w:t>
      </w:r>
      <w:r w:rsidRPr="00E734B6">
        <w:t>180/1</w:t>
      </w:r>
      <w:r>
        <w:t>,</w:t>
      </w:r>
      <w:r w:rsidR="00507FB5">
        <w:t xml:space="preserve"> </w:t>
      </w:r>
      <w:r w:rsidRPr="00E734B6">
        <w:t>180/2</w:t>
      </w:r>
      <w:r>
        <w:t>,</w:t>
      </w:r>
      <w:r w:rsidR="00507FB5">
        <w:t xml:space="preserve"> </w:t>
      </w:r>
      <w:r w:rsidRPr="00E734B6">
        <w:t>181/1</w:t>
      </w:r>
      <w:r>
        <w:t>,</w:t>
      </w:r>
      <w:r w:rsidR="00507FB5">
        <w:t xml:space="preserve"> </w:t>
      </w:r>
      <w:r w:rsidRPr="00E734B6">
        <w:t>181/2</w:t>
      </w:r>
      <w:r>
        <w:t>,</w:t>
      </w:r>
      <w:r w:rsidR="00507FB5">
        <w:t xml:space="preserve"> </w:t>
      </w:r>
      <w:r w:rsidRPr="00E734B6">
        <w:t>185/1</w:t>
      </w:r>
      <w:r>
        <w:t>,</w:t>
      </w:r>
      <w:r w:rsidR="00507FB5">
        <w:t xml:space="preserve"> </w:t>
      </w:r>
      <w:r w:rsidRPr="00E734B6">
        <w:t>185/2</w:t>
      </w:r>
      <w:r>
        <w:t>,</w:t>
      </w:r>
      <w:r w:rsidR="00507FB5">
        <w:t xml:space="preserve"> </w:t>
      </w:r>
      <w:r w:rsidRPr="00E734B6">
        <w:t>185/3</w:t>
      </w:r>
      <w:r>
        <w:t>,</w:t>
      </w:r>
      <w:r w:rsidR="00507FB5">
        <w:t xml:space="preserve"> </w:t>
      </w:r>
      <w:r w:rsidRPr="00E734B6">
        <w:t>185/4</w:t>
      </w:r>
      <w:r>
        <w:t>,</w:t>
      </w:r>
      <w:r w:rsidR="00507FB5">
        <w:t xml:space="preserve"> </w:t>
      </w:r>
      <w:r w:rsidRPr="00E734B6">
        <w:t>185/5</w:t>
      </w:r>
      <w:r>
        <w:t>,</w:t>
      </w:r>
      <w:r w:rsidR="00507FB5">
        <w:t xml:space="preserve"> </w:t>
      </w:r>
      <w:r w:rsidRPr="00E734B6">
        <w:t>185/6</w:t>
      </w:r>
      <w:r>
        <w:t>,</w:t>
      </w:r>
      <w:r w:rsidR="00507FB5">
        <w:t xml:space="preserve"> </w:t>
      </w:r>
      <w:r w:rsidRPr="00E734B6">
        <w:t>185/7</w:t>
      </w:r>
      <w:r>
        <w:t>,</w:t>
      </w:r>
      <w:r w:rsidR="00507FB5">
        <w:t xml:space="preserve"> </w:t>
      </w:r>
      <w:r w:rsidRPr="00E734B6">
        <w:t>185/8</w:t>
      </w:r>
      <w:r>
        <w:t>,</w:t>
      </w:r>
      <w:r w:rsidR="00507FB5">
        <w:t xml:space="preserve"> </w:t>
      </w:r>
      <w:r w:rsidRPr="00E734B6">
        <w:t>186/2</w:t>
      </w:r>
      <w:r>
        <w:t>,</w:t>
      </w:r>
      <w:r w:rsidR="00507FB5">
        <w:t xml:space="preserve"> </w:t>
      </w:r>
      <w:r w:rsidRPr="00E734B6">
        <w:t>186/3</w:t>
      </w:r>
      <w:r>
        <w:t>,</w:t>
      </w:r>
      <w:r w:rsidR="00507FB5">
        <w:t xml:space="preserve"> </w:t>
      </w:r>
      <w:r w:rsidRPr="00E734B6">
        <w:t>186/4</w:t>
      </w:r>
      <w:r>
        <w:t>,</w:t>
      </w:r>
      <w:r w:rsidR="00507FB5">
        <w:t xml:space="preserve"> </w:t>
      </w:r>
      <w:r w:rsidRPr="00E734B6">
        <w:t>186/5</w:t>
      </w:r>
      <w:r>
        <w:t>,</w:t>
      </w:r>
      <w:r w:rsidR="00507FB5">
        <w:t xml:space="preserve"> </w:t>
      </w:r>
      <w:r w:rsidRPr="00E734B6">
        <w:t>186/6</w:t>
      </w:r>
      <w:r>
        <w:t>,</w:t>
      </w:r>
      <w:r w:rsidR="00507FB5">
        <w:t xml:space="preserve"> </w:t>
      </w:r>
      <w:r w:rsidRPr="00E734B6">
        <w:t>186/7</w:t>
      </w:r>
      <w:r>
        <w:t>,</w:t>
      </w:r>
      <w:r w:rsidR="00507FB5">
        <w:t xml:space="preserve"> </w:t>
      </w:r>
      <w:r w:rsidRPr="00E734B6">
        <w:t>186/8</w:t>
      </w:r>
      <w:r>
        <w:t>,</w:t>
      </w:r>
      <w:r w:rsidR="00507FB5">
        <w:t xml:space="preserve"> </w:t>
      </w:r>
      <w:r w:rsidRPr="00E734B6">
        <w:t>187</w:t>
      </w:r>
      <w:r>
        <w:t>,</w:t>
      </w:r>
      <w:r w:rsidR="00507FB5">
        <w:t xml:space="preserve"> </w:t>
      </w:r>
      <w:r w:rsidRPr="00E734B6">
        <w:t>188</w:t>
      </w:r>
      <w:r>
        <w:t>,</w:t>
      </w:r>
      <w:r w:rsidR="00507FB5">
        <w:t xml:space="preserve"> </w:t>
      </w:r>
      <w:r w:rsidRPr="00E734B6">
        <w:t>189</w:t>
      </w:r>
      <w:r>
        <w:t>,</w:t>
      </w:r>
      <w:r w:rsidR="00507FB5">
        <w:t xml:space="preserve"> </w:t>
      </w:r>
      <w:r w:rsidRPr="00E734B6">
        <w:t>190</w:t>
      </w:r>
      <w:r>
        <w:t>,</w:t>
      </w:r>
      <w:r w:rsidR="00507FB5">
        <w:t xml:space="preserve"> </w:t>
      </w:r>
      <w:r w:rsidRPr="00E734B6">
        <w:t>191/1</w:t>
      </w:r>
      <w:r>
        <w:t>,</w:t>
      </w:r>
      <w:r w:rsidR="00507FB5">
        <w:t xml:space="preserve"> </w:t>
      </w:r>
      <w:r w:rsidRPr="00E734B6">
        <w:t>191/2</w:t>
      </w:r>
      <w:r>
        <w:t>,</w:t>
      </w:r>
      <w:r w:rsidR="00507FB5">
        <w:t xml:space="preserve"> </w:t>
      </w:r>
      <w:r w:rsidRPr="00E734B6">
        <w:t>192</w:t>
      </w:r>
      <w:r>
        <w:t>,</w:t>
      </w:r>
      <w:r w:rsidR="00507FB5">
        <w:t xml:space="preserve"> </w:t>
      </w:r>
      <w:r w:rsidRPr="00E734B6">
        <w:t>2</w:t>
      </w:r>
      <w:r>
        <w:t>,</w:t>
      </w:r>
      <w:r w:rsidR="00507FB5">
        <w:t xml:space="preserve"> </w:t>
      </w:r>
      <w:r w:rsidRPr="00E734B6">
        <w:t>212</w:t>
      </w:r>
      <w:r>
        <w:t>,</w:t>
      </w:r>
      <w:r w:rsidR="00507FB5">
        <w:t xml:space="preserve"> </w:t>
      </w:r>
      <w:r w:rsidRPr="00E734B6">
        <w:t>213</w:t>
      </w:r>
      <w:r>
        <w:t>,</w:t>
      </w:r>
      <w:r w:rsidR="00507FB5">
        <w:t xml:space="preserve"> </w:t>
      </w:r>
      <w:r w:rsidRPr="00E734B6">
        <w:t>216</w:t>
      </w:r>
      <w:r>
        <w:t>,</w:t>
      </w:r>
      <w:r w:rsidR="00507FB5">
        <w:t xml:space="preserve"> </w:t>
      </w:r>
      <w:r w:rsidRPr="00E734B6">
        <w:t>217</w:t>
      </w:r>
      <w:r>
        <w:t>,</w:t>
      </w:r>
      <w:r w:rsidR="00507FB5">
        <w:t xml:space="preserve"> </w:t>
      </w:r>
      <w:r w:rsidRPr="00E734B6">
        <w:t>219</w:t>
      </w:r>
      <w:r>
        <w:t>,</w:t>
      </w:r>
      <w:r w:rsidR="00507FB5">
        <w:t xml:space="preserve"> </w:t>
      </w:r>
      <w:r w:rsidRPr="00E734B6">
        <w:t>220</w:t>
      </w:r>
      <w:r>
        <w:t>,</w:t>
      </w:r>
      <w:r w:rsidR="00507FB5">
        <w:t xml:space="preserve"> </w:t>
      </w:r>
      <w:r w:rsidRPr="00E734B6">
        <w:t>222</w:t>
      </w:r>
      <w:r>
        <w:t>,</w:t>
      </w:r>
      <w:r w:rsidR="00507FB5">
        <w:t xml:space="preserve"> </w:t>
      </w:r>
      <w:r w:rsidRPr="00E734B6">
        <w:t>223</w:t>
      </w:r>
      <w:r>
        <w:t>,</w:t>
      </w:r>
      <w:r w:rsidR="00507FB5">
        <w:t xml:space="preserve"> </w:t>
      </w:r>
      <w:r w:rsidRPr="00E734B6">
        <w:t>224</w:t>
      </w:r>
      <w:r>
        <w:t>,</w:t>
      </w:r>
      <w:r w:rsidR="00507FB5">
        <w:t xml:space="preserve"> </w:t>
      </w:r>
      <w:r w:rsidRPr="00E734B6">
        <w:t>228</w:t>
      </w:r>
      <w:r>
        <w:t>,</w:t>
      </w:r>
      <w:r w:rsidR="00507FB5">
        <w:t xml:space="preserve"> </w:t>
      </w:r>
      <w:r w:rsidRPr="00E734B6">
        <w:t>229</w:t>
      </w:r>
      <w:r>
        <w:t>,</w:t>
      </w:r>
      <w:r w:rsidR="00507FB5">
        <w:t xml:space="preserve"> </w:t>
      </w:r>
      <w:r w:rsidRPr="00E734B6">
        <w:t>230</w:t>
      </w:r>
      <w:r>
        <w:t>,</w:t>
      </w:r>
      <w:r w:rsidR="00507FB5">
        <w:t xml:space="preserve"> </w:t>
      </w:r>
      <w:r w:rsidRPr="00E734B6">
        <w:t>231</w:t>
      </w:r>
      <w:r>
        <w:t>,</w:t>
      </w:r>
      <w:r w:rsidR="00507FB5">
        <w:t xml:space="preserve"> </w:t>
      </w:r>
      <w:r w:rsidRPr="00E734B6">
        <w:t>232</w:t>
      </w:r>
      <w:r>
        <w:t>,</w:t>
      </w:r>
      <w:r w:rsidR="00507FB5">
        <w:t xml:space="preserve"> </w:t>
      </w:r>
      <w:r w:rsidRPr="00E734B6">
        <w:t>233</w:t>
      </w:r>
      <w:r>
        <w:t>,</w:t>
      </w:r>
      <w:r w:rsidR="00AE1D54">
        <w:t xml:space="preserve"> </w:t>
      </w:r>
      <w:r w:rsidRPr="00E734B6">
        <w:t>235</w:t>
      </w:r>
      <w:r>
        <w:t>,</w:t>
      </w:r>
      <w:r w:rsidR="00AE1D54">
        <w:t xml:space="preserve"> </w:t>
      </w:r>
      <w:r w:rsidRPr="00E734B6">
        <w:t>237</w:t>
      </w:r>
      <w:r>
        <w:t>,</w:t>
      </w:r>
      <w:r w:rsidR="00AE1D54">
        <w:t xml:space="preserve"> </w:t>
      </w:r>
      <w:r w:rsidRPr="00E734B6">
        <w:t>239</w:t>
      </w:r>
      <w:r>
        <w:t>,</w:t>
      </w:r>
      <w:r w:rsidR="00AE1D54">
        <w:t xml:space="preserve"> </w:t>
      </w:r>
      <w:r w:rsidRPr="00E734B6">
        <w:t>242</w:t>
      </w:r>
      <w:r>
        <w:t>,</w:t>
      </w:r>
      <w:r w:rsidR="00AE1D54">
        <w:t xml:space="preserve"> </w:t>
      </w:r>
      <w:r w:rsidRPr="00E734B6">
        <w:t>243</w:t>
      </w:r>
      <w:r>
        <w:t>,</w:t>
      </w:r>
      <w:r w:rsidR="00AE1D54">
        <w:t xml:space="preserve"> </w:t>
      </w:r>
      <w:r w:rsidRPr="00E734B6">
        <w:t>244</w:t>
      </w:r>
      <w:r>
        <w:t>,</w:t>
      </w:r>
      <w:r w:rsidR="00AE1D54">
        <w:t xml:space="preserve"> </w:t>
      </w:r>
      <w:r w:rsidRPr="00E734B6">
        <w:t>245</w:t>
      </w:r>
      <w:r>
        <w:t>,</w:t>
      </w:r>
      <w:r w:rsidR="00AE1D54">
        <w:t xml:space="preserve"> </w:t>
      </w:r>
      <w:r w:rsidRPr="00E734B6">
        <w:t>246</w:t>
      </w:r>
      <w:r>
        <w:t>,</w:t>
      </w:r>
      <w:r w:rsidR="00AE1D54">
        <w:t xml:space="preserve"> </w:t>
      </w:r>
      <w:r w:rsidRPr="00E734B6">
        <w:t>247</w:t>
      </w:r>
      <w:r>
        <w:t>,</w:t>
      </w:r>
      <w:r w:rsidR="00AE1D54">
        <w:t xml:space="preserve"> </w:t>
      </w:r>
      <w:r w:rsidRPr="00E734B6">
        <w:t>248</w:t>
      </w:r>
      <w:r>
        <w:t>,</w:t>
      </w:r>
      <w:r w:rsidR="00AE1D54">
        <w:t xml:space="preserve"> </w:t>
      </w:r>
      <w:r w:rsidRPr="00E734B6">
        <w:t>250</w:t>
      </w:r>
      <w:r>
        <w:t>,</w:t>
      </w:r>
      <w:r w:rsidR="00AE1D54">
        <w:t xml:space="preserve"> </w:t>
      </w:r>
      <w:r w:rsidRPr="00E734B6">
        <w:t>251</w:t>
      </w:r>
      <w:r>
        <w:t>,</w:t>
      </w:r>
      <w:r w:rsidR="00AE1D54">
        <w:t xml:space="preserve"> </w:t>
      </w:r>
      <w:r w:rsidRPr="00E734B6">
        <w:t>252</w:t>
      </w:r>
      <w:r>
        <w:t>,</w:t>
      </w:r>
      <w:r w:rsidR="00AE1D54">
        <w:t xml:space="preserve"> </w:t>
      </w:r>
      <w:r w:rsidRPr="00E734B6">
        <w:t>253</w:t>
      </w:r>
      <w:r>
        <w:t>,</w:t>
      </w:r>
      <w:r w:rsidR="00AE1D54">
        <w:t xml:space="preserve"> </w:t>
      </w:r>
      <w:r w:rsidRPr="00E734B6">
        <w:t>254</w:t>
      </w:r>
      <w:r>
        <w:t>,</w:t>
      </w:r>
      <w:r w:rsidR="00AE1D54">
        <w:t xml:space="preserve"> </w:t>
      </w:r>
      <w:r w:rsidRPr="00E734B6">
        <w:t>255</w:t>
      </w:r>
      <w:r>
        <w:t>,</w:t>
      </w:r>
      <w:r w:rsidR="00AE1D54">
        <w:t xml:space="preserve"> </w:t>
      </w:r>
      <w:r w:rsidRPr="00E734B6">
        <w:t>256</w:t>
      </w:r>
      <w:r>
        <w:t>,</w:t>
      </w:r>
      <w:r w:rsidR="00AE1D54">
        <w:t xml:space="preserve"> </w:t>
      </w:r>
      <w:r w:rsidRPr="00E734B6">
        <w:t>257</w:t>
      </w:r>
      <w:r>
        <w:t>,</w:t>
      </w:r>
      <w:r w:rsidR="00AE1D54">
        <w:t xml:space="preserve"> </w:t>
      </w:r>
      <w:r w:rsidRPr="00E734B6">
        <w:t>259</w:t>
      </w:r>
      <w:r>
        <w:t>,</w:t>
      </w:r>
      <w:r w:rsidR="00AE1D54">
        <w:t xml:space="preserve"> </w:t>
      </w:r>
      <w:r w:rsidRPr="00E734B6">
        <w:t>260</w:t>
      </w:r>
      <w:r>
        <w:t>,</w:t>
      </w:r>
      <w:r w:rsidR="00AE1D54">
        <w:t xml:space="preserve"> </w:t>
      </w:r>
      <w:r w:rsidRPr="00E734B6">
        <w:t>3</w:t>
      </w:r>
      <w:r>
        <w:t>,</w:t>
      </w:r>
      <w:r w:rsidR="00AE1D54">
        <w:t xml:space="preserve"> </w:t>
      </w:r>
      <w:r w:rsidRPr="00E734B6">
        <w:t>4</w:t>
      </w:r>
      <w:r>
        <w:t>,</w:t>
      </w:r>
      <w:r w:rsidR="00AE1D54">
        <w:t xml:space="preserve"> </w:t>
      </w:r>
      <w:r w:rsidRPr="00E734B6">
        <w:t>5</w:t>
      </w:r>
      <w:r>
        <w:t>,</w:t>
      </w:r>
      <w:r w:rsidR="00AE1D54">
        <w:t xml:space="preserve"> </w:t>
      </w:r>
      <w:r w:rsidRPr="00E734B6">
        <w:t>5/1</w:t>
      </w:r>
      <w:r>
        <w:t>,</w:t>
      </w:r>
      <w:r w:rsidR="00AE1D54">
        <w:t xml:space="preserve"> </w:t>
      </w:r>
      <w:r w:rsidRPr="00E734B6">
        <w:t>5/2</w:t>
      </w:r>
      <w:r>
        <w:t>,</w:t>
      </w:r>
      <w:r w:rsidR="00AE1D54">
        <w:t xml:space="preserve"> </w:t>
      </w:r>
      <w:r w:rsidRPr="00E734B6">
        <w:t>6</w:t>
      </w:r>
      <w:r>
        <w:t>,</w:t>
      </w:r>
      <w:r w:rsidR="00AE1D54">
        <w:t xml:space="preserve"> </w:t>
      </w:r>
      <w:r w:rsidRPr="00E734B6">
        <w:t>61/1</w:t>
      </w:r>
      <w:r>
        <w:t>,</w:t>
      </w:r>
      <w:r w:rsidR="00AE1D54">
        <w:t xml:space="preserve"> </w:t>
      </w:r>
      <w:r w:rsidRPr="00E734B6">
        <w:t>61/2</w:t>
      </w:r>
      <w:r>
        <w:t>,</w:t>
      </w:r>
      <w:r w:rsidR="00AE1D54">
        <w:t xml:space="preserve"> </w:t>
      </w:r>
      <w:r w:rsidRPr="00E734B6">
        <w:t>61/3</w:t>
      </w:r>
      <w:r>
        <w:t>,</w:t>
      </w:r>
      <w:r w:rsidR="00AE1D54">
        <w:t xml:space="preserve"> </w:t>
      </w:r>
      <w:r w:rsidRPr="00E734B6">
        <w:t>62</w:t>
      </w:r>
      <w:r>
        <w:t>,</w:t>
      </w:r>
      <w:r w:rsidR="00AE1D54">
        <w:t xml:space="preserve"> </w:t>
      </w:r>
      <w:r w:rsidRPr="00E734B6">
        <w:t>64</w:t>
      </w:r>
      <w:r>
        <w:t>,</w:t>
      </w:r>
      <w:r w:rsidR="00AE1D54">
        <w:t xml:space="preserve"> </w:t>
      </w:r>
      <w:r w:rsidRPr="00E734B6">
        <w:t>65</w:t>
      </w:r>
      <w:r>
        <w:t>,</w:t>
      </w:r>
      <w:r w:rsidR="00AE1D54">
        <w:t xml:space="preserve"> </w:t>
      </w:r>
      <w:r w:rsidRPr="00E734B6">
        <w:t>66/1</w:t>
      </w:r>
      <w:r>
        <w:t>,</w:t>
      </w:r>
      <w:r w:rsidR="00AE1D54">
        <w:t xml:space="preserve"> </w:t>
      </w:r>
      <w:r w:rsidRPr="00E734B6">
        <w:t>66/2</w:t>
      </w:r>
      <w:r>
        <w:t>,</w:t>
      </w:r>
      <w:r w:rsidR="00AE1D54">
        <w:t xml:space="preserve"> </w:t>
      </w:r>
      <w:r w:rsidRPr="00E734B6">
        <w:t>67</w:t>
      </w:r>
      <w:r>
        <w:t>,</w:t>
      </w:r>
      <w:r w:rsidR="00AE1D54">
        <w:t xml:space="preserve"> </w:t>
      </w:r>
      <w:r w:rsidRPr="00E734B6">
        <w:t>68</w:t>
      </w:r>
      <w:r>
        <w:t>,</w:t>
      </w:r>
      <w:r w:rsidR="00AE1D54">
        <w:t xml:space="preserve"> </w:t>
      </w:r>
      <w:r w:rsidRPr="00E734B6">
        <w:t>69/1</w:t>
      </w:r>
      <w:r>
        <w:t>,</w:t>
      </w:r>
      <w:r w:rsidR="00AE1D54">
        <w:t xml:space="preserve"> </w:t>
      </w:r>
      <w:r w:rsidRPr="00E734B6">
        <w:t>69/2</w:t>
      </w:r>
      <w:r>
        <w:t>,</w:t>
      </w:r>
      <w:r w:rsidR="00AE1D54">
        <w:t xml:space="preserve"> </w:t>
      </w:r>
      <w:r w:rsidRPr="00E734B6">
        <w:t>7</w:t>
      </w:r>
      <w:r>
        <w:t>,</w:t>
      </w:r>
      <w:r w:rsidR="00AE1D54">
        <w:t xml:space="preserve"> </w:t>
      </w:r>
      <w:r w:rsidRPr="00E734B6">
        <w:t>70/1</w:t>
      </w:r>
      <w:r>
        <w:t>,</w:t>
      </w:r>
      <w:r w:rsidR="00AE1D54">
        <w:t xml:space="preserve"> </w:t>
      </w:r>
      <w:r w:rsidRPr="00E734B6">
        <w:t>70/2</w:t>
      </w:r>
      <w:r>
        <w:t>,</w:t>
      </w:r>
      <w:r w:rsidR="00AE1D54">
        <w:t xml:space="preserve"> </w:t>
      </w:r>
      <w:r w:rsidRPr="00E734B6">
        <w:t>71</w:t>
      </w:r>
      <w:r>
        <w:t>,</w:t>
      </w:r>
      <w:r w:rsidR="00AE1D54">
        <w:t xml:space="preserve"> </w:t>
      </w:r>
      <w:r w:rsidRPr="00E734B6">
        <w:t>72</w:t>
      </w:r>
      <w:r>
        <w:t>,</w:t>
      </w:r>
      <w:r w:rsidR="00AE1D54">
        <w:t xml:space="preserve"> </w:t>
      </w:r>
      <w:r w:rsidRPr="00E734B6">
        <w:t>73/1</w:t>
      </w:r>
      <w:r>
        <w:t>,</w:t>
      </w:r>
      <w:r w:rsidR="00AE1D54">
        <w:t xml:space="preserve"> </w:t>
      </w:r>
      <w:r w:rsidRPr="00E734B6">
        <w:t>74/2</w:t>
      </w:r>
      <w:r>
        <w:t>,</w:t>
      </w:r>
      <w:r w:rsidR="00AE1D54">
        <w:t xml:space="preserve"> </w:t>
      </w:r>
      <w:r w:rsidRPr="00E734B6">
        <w:t>76</w:t>
      </w:r>
      <w:r>
        <w:t>,</w:t>
      </w:r>
      <w:r w:rsidR="00AE1D54">
        <w:t xml:space="preserve"> </w:t>
      </w:r>
      <w:r w:rsidRPr="00E734B6">
        <w:t>77/1</w:t>
      </w:r>
      <w:r>
        <w:t>,</w:t>
      </w:r>
      <w:r w:rsidR="00AE1D54">
        <w:t xml:space="preserve"> </w:t>
      </w:r>
      <w:r w:rsidRPr="00E734B6">
        <w:t>77/2</w:t>
      </w:r>
      <w:r>
        <w:t>,</w:t>
      </w:r>
      <w:r w:rsidR="00AE1D54">
        <w:t xml:space="preserve"> </w:t>
      </w:r>
      <w:r w:rsidRPr="00E734B6">
        <w:t>78</w:t>
      </w:r>
      <w:r>
        <w:t>,</w:t>
      </w:r>
      <w:r w:rsidR="00AE1D54">
        <w:t xml:space="preserve"> </w:t>
      </w:r>
      <w:r w:rsidRPr="00E734B6">
        <w:t>79</w:t>
      </w:r>
      <w:r>
        <w:t>,</w:t>
      </w:r>
      <w:r w:rsidR="00AE1D54">
        <w:t xml:space="preserve"> </w:t>
      </w:r>
      <w:r w:rsidRPr="00E734B6">
        <w:t>8</w:t>
      </w:r>
      <w:r>
        <w:t>,</w:t>
      </w:r>
      <w:r w:rsidR="00AE1D54">
        <w:t xml:space="preserve"> </w:t>
      </w:r>
      <w:r w:rsidRPr="00E734B6">
        <w:t>81/2</w:t>
      </w:r>
      <w:r>
        <w:t>,</w:t>
      </w:r>
      <w:r w:rsidR="00AE1D54">
        <w:t xml:space="preserve"> </w:t>
      </w:r>
      <w:r w:rsidRPr="00E734B6">
        <w:t>82</w:t>
      </w:r>
      <w:r>
        <w:t>,</w:t>
      </w:r>
      <w:r w:rsidR="00AE1D54">
        <w:t xml:space="preserve"> </w:t>
      </w:r>
      <w:r w:rsidRPr="00E734B6">
        <w:t>83</w:t>
      </w:r>
      <w:r>
        <w:t>,</w:t>
      </w:r>
      <w:r w:rsidR="00AE1D54">
        <w:t xml:space="preserve"> </w:t>
      </w:r>
      <w:r w:rsidRPr="00E734B6">
        <w:t>84</w:t>
      </w:r>
      <w:r>
        <w:t>,</w:t>
      </w:r>
      <w:r w:rsidR="00AE1D54">
        <w:t xml:space="preserve"> </w:t>
      </w:r>
      <w:r w:rsidRPr="00E734B6">
        <w:t>85</w:t>
      </w:r>
      <w:r>
        <w:t>,</w:t>
      </w:r>
      <w:r w:rsidR="00AE1D54">
        <w:t xml:space="preserve"> </w:t>
      </w:r>
      <w:r w:rsidRPr="00E734B6">
        <w:t>86</w:t>
      </w:r>
      <w:r>
        <w:t>,</w:t>
      </w:r>
      <w:r w:rsidR="00AE1D54">
        <w:t xml:space="preserve"> </w:t>
      </w:r>
      <w:r w:rsidRPr="00E734B6">
        <w:t>87</w:t>
      </w:r>
      <w:r>
        <w:t>,</w:t>
      </w:r>
      <w:r w:rsidR="00AE1D54">
        <w:t xml:space="preserve"> </w:t>
      </w:r>
      <w:r w:rsidRPr="00E734B6">
        <w:t>88</w:t>
      </w:r>
      <w:r>
        <w:t>,</w:t>
      </w:r>
      <w:r w:rsidR="00AE1D54">
        <w:t xml:space="preserve"> </w:t>
      </w:r>
      <w:r w:rsidRPr="00E734B6">
        <w:t>89</w:t>
      </w:r>
      <w:r>
        <w:t>,</w:t>
      </w:r>
      <w:r w:rsidR="00AE1D54">
        <w:t xml:space="preserve"> </w:t>
      </w:r>
      <w:r w:rsidRPr="00E734B6">
        <w:t>9</w:t>
      </w:r>
      <w:r>
        <w:t>,</w:t>
      </w:r>
      <w:r w:rsidR="00AE1D54">
        <w:t xml:space="preserve"> </w:t>
      </w:r>
      <w:r w:rsidRPr="00E734B6">
        <w:t>90/1</w:t>
      </w:r>
      <w:r>
        <w:t>,</w:t>
      </w:r>
      <w:r w:rsidR="00AE1D54">
        <w:t xml:space="preserve"> </w:t>
      </w:r>
      <w:r w:rsidRPr="00E734B6">
        <w:t>90/2</w:t>
      </w:r>
      <w:r>
        <w:t>,</w:t>
      </w:r>
      <w:r w:rsidR="00AE1D54">
        <w:t xml:space="preserve"> </w:t>
      </w:r>
      <w:r w:rsidRPr="00E734B6">
        <w:t>91</w:t>
      </w:r>
      <w:r>
        <w:t>,</w:t>
      </w:r>
      <w:r w:rsidR="00AE1D54">
        <w:t xml:space="preserve"> </w:t>
      </w:r>
      <w:r w:rsidRPr="00E734B6">
        <w:t>93</w:t>
      </w:r>
      <w:r>
        <w:t>,</w:t>
      </w:r>
      <w:r w:rsidR="00AE1D54">
        <w:t xml:space="preserve"> </w:t>
      </w:r>
      <w:r w:rsidRPr="00E734B6">
        <w:t>94</w:t>
      </w:r>
      <w:r>
        <w:t>,</w:t>
      </w:r>
      <w:r w:rsidR="00AE1D54">
        <w:t xml:space="preserve"> </w:t>
      </w:r>
      <w:r w:rsidRPr="00E734B6">
        <w:t>95</w:t>
      </w:r>
      <w:r>
        <w:t>,</w:t>
      </w:r>
      <w:r w:rsidR="00AE1D54">
        <w:t xml:space="preserve"> </w:t>
      </w:r>
      <w:r w:rsidRPr="00E734B6">
        <w:t>96</w:t>
      </w:r>
      <w:r>
        <w:t>,</w:t>
      </w:r>
      <w:r w:rsidR="00AE1D54">
        <w:t xml:space="preserve"> </w:t>
      </w:r>
      <w:r w:rsidRPr="00E734B6">
        <w:t>97</w:t>
      </w:r>
      <w:r>
        <w:t>,</w:t>
      </w:r>
      <w:r w:rsidR="00AE1D54">
        <w:t xml:space="preserve"> </w:t>
      </w:r>
      <w:r w:rsidRPr="00E734B6">
        <w:t>98</w:t>
      </w:r>
      <w:r w:rsidR="00AE1D54">
        <w:t xml:space="preserve"> i </w:t>
      </w:r>
      <w:r w:rsidRPr="00E734B6">
        <w:t>99</w:t>
      </w:r>
      <w:r>
        <w:t>,</w:t>
      </w:r>
    </w:p>
    <w:p w14:paraId="4920D20A" w14:textId="68A91FAB" w:rsidR="00AE1D54" w:rsidRDefault="00AE1D54" w:rsidP="00D34E56">
      <w:pPr>
        <w:pStyle w:val="LITlitera"/>
      </w:pPr>
      <w:r>
        <w:t>d)</w:t>
      </w:r>
      <w:r>
        <w:tab/>
        <w:t xml:space="preserve">obrębie ewidencyjnym Jamno </w:t>
      </w:r>
      <w:r w:rsidR="00AA1657" w:rsidRPr="00AA1657">
        <w:t>–</w:t>
      </w:r>
      <w:r>
        <w:t xml:space="preserve"> działki </w:t>
      </w:r>
      <w:r w:rsidR="00B561F6">
        <w:t xml:space="preserve">ewidencyjne </w:t>
      </w:r>
      <w:r>
        <w:t xml:space="preserve">o numerach: </w:t>
      </w:r>
      <w:r w:rsidRPr="00AE1D54">
        <w:t>1</w:t>
      </w:r>
      <w:r>
        <w:t xml:space="preserve">, </w:t>
      </w:r>
      <w:r w:rsidRPr="00AE1D54">
        <w:t>10</w:t>
      </w:r>
      <w:r>
        <w:t>,</w:t>
      </w:r>
      <w:r w:rsidR="002215E2">
        <w:t xml:space="preserve"> </w:t>
      </w:r>
      <w:r w:rsidRPr="00AE1D54">
        <w:t>13</w:t>
      </w:r>
      <w:r>
        <w:t>,</w:t>
      </w:r>
      <w:r w:rsidR="002215E2">
        <w:t xml:space="preserve"> </w:t>
      </w:r>
      <w:r w:rsidRPr="00AE1D54">
        <w:t>14/2</w:t>
      </w:r>
      <w:r>
        <w:t>,</w:t>
      </w:r>
      <w:r w:rsidR="002215E2">
        <w:t xml:space="preserve"> </w:t>
      </w:r>
      <w:r w:rsidRPr="00AE1D54">
        <w:t>14/3</w:t>
      </w:r>
      <w:r>
        <w:t>,</w:t>
      </w:r>
      <w:r w:rsidR="002215E2">
        <w:t xml:space="preserve"> </w:t>
      </w:r>
      <w:r w:rsidRPr="00AE1D54">
        <w:t>14/4</w:t>
      </w:r>
      <w:r>
        <w:t>,</w:t>
      </w:r>
      <w:r w:rsidR="002215E2">
        <w:t xml:space="preserve"> </w:t>
      </w:r>
      <w:r w:rsidRPr="00AE1D54">
        <w:t>14/5</w:t>
      </w:r>
      <w:r>
        <w:t>,</w:t>
      </w:r>
      <w:r w:rsidR="002215E2">
        <w:t xml:space="preserve"> </w:t>
      </w:r>
      <w:r w:rsidRPr="00AE1D54">
        <w:t>16/2</w:t>
      </w:r>
      <w:r>
        <w:t>,</w:t>
      </w:r>
      <w:r w:rsidR="002215E2">
        <w:t xml:space="preserve"> </w:t>
      </w:r>
      <w:r w:rsidRPr="00AE1D54">
        <w:t>17/2</w:t>
      </w:r>
      <w:r>
        <w:t>,</w:t>
      </w:r>
      <w:r w:rsidR="002215E2">
        <w:t xml:space="preserve"> </w:t>
      </w:r>
      <w:r w:rsidRPr="00AE1D54">
        <w:t>18/2</w:t>
      </w:r>
      <w:r>
        <w:t>,</w:t>
      </w:r>
      <w:r w:rsidR="002215E2">
        <w:t xml:space="preserve"> </w:t>
      </w:r>
      <w:r w:rsidRPr="00AE1D54">
        <w:t>2/1</w:t>
      </w:r>
      <w:r>
        <w:t>,</w:t>
      </w:r>
      <w:r w:rsidR="002215E2">
        <w:t xml:space="preserve"> </w:t>
      </w:r>
      <w:r w:rsidRPr="00AE1D54">
        <w:t>2/2</w:t>
      </w:r>
      <w:r>
        <w:t>,</w:t>
      </w:r>
      <w:r w:rsidR="002215E2">
        <w:t xml:space="preserve"> </w:t>
      </w:r>
      <w:r w:rsidRPr="00AE1D54">
        <w:t>20/2</w:t>
      </w:r>
      <w:r>
        <w:t>,</w:t>
      </w:r>
      <w:r w:rsidR="002215E2">
        <w:t xml:space="preserve"> </w:t>
      </w:r>
      <w:r w:rsidRPr="00AE1D54">
        <w:t>23</w:t>
      </w:r>
      <w:r>
        <w:t>,</w:t>
      </w:r>
      <w:r w:rsidR="002215E2">
        <w:t xml:space="preserve"> </w:t>
      </w:r>
      <w:r w:rsidRPr="00AE1D54">
        <w:t>24</w:t>
      </w:r>
      <w:r>
        <w:t>,</w:t>
      </w:r>
      <w:r w:rsidR="002215E2">
        <w:t xml:space="preserve"> </w:t>
      </w:r>
      <w:r w:rsidRPr="00AE1D54">
        <w:t>25/1</w:t>
      </w:r>
      <w:r>
        <w:t>,</w:t>
      </w:r>
      <w:r w:rsidR="002215E2">
        <w:t xml:space="preserve"> </w:t>
      </w:r>
      <w:r w:rsidRPr="00AE1D54">
        <w:t>25/3</w:t>
      </w:r>
      <w:r>
        <w:t>,</w:t>
      </w:r>
      <w:r w:rsidR="002215E2">
        <w:t xml:space="preserve"> </w:t>
      </w:r>
      <w:r w:rsidRPr="00AE1D54">
        <w:t>28</w:t>
      </w:r>
      <w:r>
        <w:t>,</w:t>
      </w:r>
      <w:r w:rsidR="002215E2">
        <w:t xml:space="preserve"> </w:t>
      </w:r>
      <w:r w:rsidRPr="00AE1D54">
        <w:t>29</w:t>
      </w:r>
      <w:r>
        <w:t>,</w:t>
      </w:r>
      <w:r w:rsidR="002215E2">
        <w:t xml:space="preserve"> </w:t>
      </w:r>
      <w:r w:rsidRPr="00AE1D54">
        <w:t>3</w:t>
      </w:r>
      <w:r>
        <w:t>,</w:t>
      </w:r>
      <w:r w:rsidR="002215E2">
        <w:t xml:space="preserve"> </w:t>
      </w:r>
      <w:r w:rsidRPr="00AE1D54">
        <w:t>30</w:t>
      </w:r>
      <w:r>
        <w:t>,</w:t>
      </w:r>
      <w:r w:rsidR="002215E2">
        <w:t xml:space="preserve"> </w:t>
      </w:r>
      <w:r w:rsidRPr="00AE1D54">
        <w:t>31/1</w:t>
      </w:r>
      <w:r>
        <w:t>,</w:t>
      </w:r>
      <w:r w:rsidR="002215E2">
        <w:t xml:space="preserve"> </w:t>
      </w:r>
      <w:r w:rsidRPr="00AE1D54">
        <w:t>31/2</w:t>
      </w:r>
      <w:r>
        <w:t>,</w:t>
      </w:r>
      <w:r w:rsidR="002215E2">
        <w:t xml:space="preserve"> </w:t>
      </w:r>
      <w:r w:rsidRPr="00AE1D54">
        <w:t>34</w:t>
      </w:r>
      <w:r>
        <w:t>,</w:t>
      </w:r>
      <w:r w:rsidR="002215E2">
        <w:t xml:space="preserve"> </w:t>
      </w:r>
      <w:r w:rsidRPr="00AE1D54">
        <w:t>36/1</w:t>
      </w:r>
      <w:r>
        <w:t>,</w:t>
      </w:r>
      <w:r w:rsidR="002215E2">
        <w:t xml:space="preserve"> </w:t>
      </w:r>
      <w:r w:rsidRPr="00AE1D54">
        <w:t>36/2</w:t>
      </w:r>
      <w:r>
        <w:t>,</w:t>
      </w:r>
      <w:r w:rsidR="002215E2">
        <w:t xml:space="preserve"> </w:t>
      </w:r>
      <w:r w:rsidRPr="00AE1D54">
        <w:t>36/3</w:t>
      </w:r>
      <w:r>
        <w:t>,</w:t>
      </w:r>
      <w:r w:rsidR="002215E2">
        <w:t xml:space="preserve"> </w:t>
      </w:r>
      <w:r w:rsidRPr="00AE1D54">
        <w:t>37</w:t>
      </w:r>
      <w:r>
        <w:t>,</w:t>
      </w:r>
      <w:r w:rsidR="002215E2">
        <w:t xml:space="preserve"> </w:t>
      </w:r>
      <w:r w:rsidRPr="00AE1D54">
        <w:t>38</w:t>
      </w:r>
      <w:r>
        <w:t>,</w:t>
      </w:r>
      <w:r w:rsidR="002215E2">
        <w:t xml:space="preserve"> </w:t>
      </w:r>
      <w:r w:rsidRPr="00AE1D54">
        <w:t>39</w:t>
      </w:r>
      <w:r>
        <w:t>,</w:t>
      </w:r>
      <w:r w:rsidR="002215E2">
        <w:t xml:space="preserve"> </w:t>
      </w:r>
      <w:r w:rsidRPr="00AE1D54">
        <w:t>4</w:t>
      </w:r>
      <w:r>
        <w:t>,</w:t>
      </w:r>
      <w:r w:rsidR="002215E2">
        <w:t xml:space="preserve"> </w:t>
      </w:r>
      <w:r w:rsidRPr="00AE1D54">
        <w:t>40</w:t>
      </w:r>
      <w:r>
        <w:t>,</w:t>
      </w:r>
      <w:r w:rsidR="002215E2">
        <w:t xml:space="preserve"> </w:t>
      </w:r>
      <w:r w:rsidRPr="00AE1D54">
        <w:t>41</w:t>
      </w:r>
      <w:r>
        <w:t>,</w:t>
      </w:r>
      <w:r w:rsidR="002215E2">
        <w:t xml:space="preserve"> </w:t>
      </w:r>
      <w:r w:rsidRPr="00AE1D54">
        <w:t>43/2</w:t>
      </w:r>
      <w:r>
        <w:t>,</w:t>
      </w:r>
      <w:r w:rsidR="002215E2">
        <w:t xml:space="preserve"> </w:t>
      </w:r>
      <w:r w:rsidRPr="00AE1D54">
        <w:t>44</w:t>
      </w:r>
      <w:r>
        <w:t>,</w:t>
      </w:r>
      <w:r w:rsidR="002215E2">
        <w:t xml:space="preserve"> </w:t>
      </w:r>
      <w:r w:rsidRPr="00AE1D54">
        <w:t>47</w:t>
      </w:r>
      <w:r>
        <w:t>,</w:t>
      </w:r>
      <w:r w:rsidR="002215E2">
        <w:t xml:space="preserve"> </w:t>
      </w:r>
      <w:r w:rsidRPr="00AE1D54">
        <w:t>48</w:t>
      </w:r>
      <w:r>
        <w:t>,</w:t>
      </w:r>
      <w:r w:rsidR="002215E2">
        <w:t xml:space="preserve"> </w:t>
      </w:r>
      <w:r w:rsidRPr="00AE1D54">
        <w:t>49</w:t>
      </w:r>
      <w:r>
        <w:t>,</w:t>
      </w:r>
      <w:r w:rsidR="002215E2">
        <w:t xml:space="preserve"> </w:t>
      </w:r>
      <w:r w:rsidRPr="00AE1D54">
        <w:t>5</w:t>
      </w:r>
      <w:r>
        <w:t>,</w:t>
      </w:r>
      <w:r w:rsidR="002215E2">
        <w:t xml:space="preserve"> </w:t>
      </w:r>
      <w:r w:rsidRPr="00AE1D54">
        <w:t>50/1</w:t>
      </w:r>
      <w:r>
        <w:t>,</w:t>
      </w:r>
      <w:r w:rsidR="002215E2">
        <w:t xml:space="preserve"> </w:t>
      </w:r>
      <w:r w:rsidRPr="00AE1D54">
        <w:t>50/2</w:t>
      </w:r>
      <w:r>
        <w:t>,</w:t>
      </w:r>
      <w:r w:rsidR="002215E2">
        <w:t xml:space="preserve"> </w:t>
      </w:r>
      <w:r w:rsidRPr="00AE1D54">
        <w:t>50/3</w:t>
      </w:r>
      <w:r>
        <w:t>,</w:t>
      </w:r>
      <w:r w:rsidR="002215E2">
        <w:t xml:space="preserve"> </w:t>
      </w:r>
      <w:r w:rsidRPr="00AE1D54">
        <w:t>50/4</w:t>
      </w:r>
      <w:r>
        <w:t>,</w:t>
      </w:r>
      <w:r w:rsidR="002215E2">
        <w:t xml:space="preserve"> </w:t>
      </w:r>
      <w:r w:rsidRPr="00AE1D54">
        <w:t>50/5</w:t>
      </w:r>
      <w:r>
        <w:t>,</w:t>
      </w:r>
      <w:r w:rsidR="002215E2">
        <w:t xml:space="preserve"> </w:t>
      </w:r>
      <w:r w:rsidRPr="00AE1D54">
        <w:t>51/10</w:t>
      </w:r>
      <w:r>
        <w:t>,</w:t>
      </w:r>
      <w:r w:rsidR="002215E2">
        <w:t xml:space="preserve"> </w:t>
      </w:r>
      <w:r w:rsidRPr="00AE1D54">
        <w:t>51/11</w:t>
      </w:r>
      <w:r>
        <w:t>,</w:t>
      </w:r>
      <w:r w:rsidR="002215E2">
        <w:t xml:space="preserve"> </w:t>
      </w:r>
      <w:r w:rsidRPr="00AE1D54">
        <w:t>51/12</w:t>
      </w:r>
      <w:r>
        <w:t>,</w:t>
      </w:r>
      <w:r w:rsidR="002215E2">
        <w:t xml:space="preserve"> </w:t>
      </w:r>
      <w:r w:rsidRPr="00AE1D54">
        <w:t>51/2</w:t>
      </w:r>
      <w:r>
        <w:t>,</w:t>
      </w:r>
      <w:r w:rsidR="002215E2">
        <w:t xml:space="preserve"> </w:t>
      </w:r>
      <w:r w:rsidRPr="00AE1D54">
        <w:t>51/4</w:t>
      </w:r>
      <w:r>
        <w:t>,</w:t>
      </w:r>
      <w:r w:rsidR="002215E2">
        <w:t xml:space="preserve"> </w:t>
      </w:r>
      <w:r w:rsidRPr="00AE1D54">
        <w:t>51/8</w:t>
      </w:r>
      <w:r>
        <w:t>,</w:t>
      </w:r>
      <w:r w:rsidR="002215E2">
        <w:t xml:space="preserve"> </w:t>
      </w:r>
      <w:r w:rsidRPr="00AE1D54">
        <w:t>51/9</w:t>
      </w:r>
      <w:r>
        <w:t>,</w:t>
      </w:r>
      <w:r w:rsidR="002215E2">
        <w:t xml:space="preserve"> </w:t>
      </w:r>
      <w:r w:rsidRPr="00AE1D54">
        <w:t>52/5</w:t>
      </w:r>
      <w:r>
        <w:t>,</w:t>
      </w:r>
      <w:r w:rsidR="002215E2">
        <w:t xml:space="preserve"> </w:t>
      </w:r>
      <w:r w:rsidRPr="00AE1D54">
        <w:t>52/9</w:t>
      </w:r>
      <w:r>
        <w:t>,</w:t>
      </w:r>
      <w:r w:rsidR="002215E2">
        <w:t xml:space="preserve"> </w:t>
      </w:r>
      <w:r w:rsidRPr="00AE1D54">
        <w:t>53/1</w:t>
      </w:r>
      <w:r>
        <w:t>,</w:t>
      </w:r>
      <w:r w:rsidR="002215E2">
        <w:t xml:space="preserve"> </w:t>
      </w:r>
      <w:r w:rsidRPr="00AE1D54">
        <w:t>53/5</w:t>
      </w:r>
      <w:r>
        <w:t>,</w:t>
      </w:r>
      <w:r w:rsidR="002215E2">
        <w:t xml:space="preserve"> </w:t>
      </w:r>
      <w:r w:rsidRPr="00AE1D54">
        <w:t>53/6</w:t>
      </w:r>
      <w:r>
        <w:t>,</w:t>
      </w:r>
      <w:r w:rsidR="002215E2">
        <w:t xml:space="preserve"> </w:t>
      </w:r>
      <w:r w:rsidRPr="00AE1D54">
        <w:t>54/1</w:t>
      </w:r>
      <w:r>
        <w:t>,</w:t>
      </w:r>
      <w:r w:rsidR="002215E2">
        <w:t xml:space="preserve"> </w:t>
      </w:r>
      <w:r w:rsidRPr="00AE1D54">
        <w:t>54/3</w:t>
      </w:r>
      <w:r>
        <w:t>,</w:t>
      </w:r>
      <w:r w:rsidR="002215E2">
        <w:t xml:space="preserve"> </w:t>
      </w:r>
      <w:r w:rsidRPr="00AE1D54">
        <w:t>54/4</w:t>
      </w:r>
      <w:r>
        <w:t>,</w:t>
      </w:r>
      <w:r w:rsidR="002215E2">
        <w:t xml:space="preserve"> </w:t>
      </w:r>
      <w:r w:rsidRPr="00AE1D54">
        <w:t>54/5</w:t>
      </w:r>
      <w:r>
        <w:t>,</w:t>
      </w:r>
      <w:r w:rsidR="002215E2">
        <w:t xml:space="preserve"> </w:t>
      </w:r>
      <w:r w:rsidRPr="00AE1D54">
        <w:t>55</w:t>
      </w:r>
      <w:r>
        <w:t>,</w:t>
      </w:r>
      <w:r w:rsidR="002215E2">
        <w:t xml:space="preserve"> </w:t>
      </w:r>
      <w:r w:rsidRPr="00AE1D54">
        <w:t>56/1</w:t>
      </w:r>
      <w:r>
        <w:t>,</w:t>
      </w:r>
      <w:r w:rsidR="002215E2">
        <w:t xml:space="preserve"> </w:t>
      </w:r>
      <w:r w:rsidRPr="00AE1D54">
        <w:t>56/2</w:t>
      </w:r>
      <w:r>
        <w:t>,</w:t>
      </w:r>
      <w:r w:rsidR="002215E2">
        <w:t xml:space="preserve"> </w:t>
      </w:r>
      <w:r w:rsidRPr="00AE1D54">
        <w:t>56/3</w:t>
      </w:r>
      <w:r>
        <w:t>,</w:t>
      </w:r>
      <w:r w:rsidR="002215E2">
        <w:t xml:space="preserve"> </w:t>
      </w:r>
      <w:r w:rsidRPr="00AE1D54">
        <w:t>56/4</w:t>
      </w:r>
      <w:r>
        <w:t>,</w:t>
      </w:r>
      <w:r w:rsidR="002215E2">
        <w:t xml:space="preserve"> </w:t>
      </w:r>
      <w:r w:rsidRPr="00AE1D54">
        <w:t>6/1</w:t>
      </w:r>
      <w:r>
        <w:t>,</w:t>
      </w:r>
      <w:r w:rsidR="002215E2">
        <w:t xml:space="preserve"> </w:t>
      </w:r>
      <w:r w:rsidRPr="00AE1D54">
        <w:t>6/2</w:t>
      </w:r>
      <w:r>
        <w:t>,</w:t>
      </w:r>
      <w:r w:rsidR="002215E2">
        <w:t xml:space="preserve"> </w:t>
      </w:r>
      <w:r w:rsidRPr="00AE1D54">
        <w:t>60</w:t>
      </w:r>
      <w:r>
        <w:t>,</w:t>
      </w:r>
      <w:r w:rsidR="002215E2">
        <w:t xml:space="preserve"> </w:t>
      </w:r>
      <w:r w:rsidRPr="00AE1D54">
        <w:t>61</w:t>
      </w:r>
      <w:r>
        <w:t>,</w:t>
      </w:r>
      <w:r w:rsidR="002215E2">
        <w:t xml:space="preserve"> </w:t>
      </w:r>
      <w:r w:rsidRPr="00AE1D54">
        <w:t>62</w:t>
      </w:r>
      <w:r>
        <w:t>,</w:t>
      </w:r>
      <w:r w:rsidR="002215E2">
        <w:t xml:space="preserve"> </w:t>
      </w:r>
      <w:r w:rsidRPr="00AE1D54">
        <w:t>63/1</w:t>
      </w:r>
      <w:r>
        <w:t>,</w:t>
      </w:r>
      <w:r w:rsidR="002215E2">
        <w:t xml:space="preserve"> </w:t>
      </w:r>
      <w:r w:rsidRPr="00AE1D54">
        <w:t>63/2</w:t>
      </w:r>
      <w:r>
        <w:t>,</w:t>
      </w:r>
      <w:r w:rsidR="002215E2">
        <w:t xml:space="preserve"> </w:t>
      </w:r>
      <w:r w:rsidRPr="00AE1D54">
        <w:t>63/3</w:t>
      </w:r>
      <w:r>
        <w:t>,</w:t>
      </w:r>
      <w:r w:rsidR="002215E2">
        <w:t xml:space="preserve"> </w:t>
      </w:r>
      <w:r w:rsidRPr="00AE1D54">
        <w:t>64</w:t>
      </w:r>
      <w:r>
        <w:t>,</w:t>
      </w:r>
      <w:r w:rsidR="002215E2">
        <w:t xml:space="preserve"> </w:t>
      </w:r>
      <w:r w:rsidRPr="00AE1D54">
        <w:t>65</w:t>
      </w:r>
      <w:r>
        <w:t>,</w:t>
      </w:r>
      <w:r w:rsidR="002215E2">
        <w:t xml:space="preserve"> </w:t>
      </w:r>
      <w:r w:rsidRPr="00AE1D54">
        <w:t>66/1</w:t>
      </w:r>
      <w:r>
        <w:t>,</w:t>
      </w:r>
      <w:r w:rsidR="002215E2">
        <w:t xml:space="preserve"> </w:t>
      </w:r>
      <w:r w:rsidRPr="00AE1D54">
        <w:t>66/2</w:t>
      </w:r>
      <w:r>
        <w:t>,</w:t>
      </w:r>
      <w:r w:rsidR="002215E2">
        <w:t xml:space="preserve"> </w:t>
      </w:r>
      <w:r w:rsidRPr="00AE1D54">
        <w:t>66/3</w:t>
      </w:r>
      <w:r>
        <w:t>,</w:t>
      </w:r>
      <w:r w:rsidR="002215E2">
        <w:t xml:space="preserve"> </w:t>
      </w:r>
      <w:r w:rsidRPr="00AE1D54">
        <w:t>66/4</w:t>
      </w:r>
      <w:r>
        <w:t>,</w:t>
      </w:r>
      <w:r w:rsidR="002215E2">
        <w:t xml:space="preserve"> </w:t>
      </w:r>
      <w:r w:rsidRPr="00AE1D54">
        <w:t>68</w:t>
      </w:r>
      <w:r>
        <w:t>,</w:t>
      </w:r>
      <w:r w:rsidR="002215E2">
        <w:t xml:space="preserve"> </w:t>
      </w:r>
      <w:r w:rsidRPr="00AE1D54">
        <w:t>69/1</w:t>
      </w:r>
      <w:r>
        <w:t>,</w:t>
      </w:r>
      <w:r w:rsidR="002215E2">
        <w:t xml:space="preserve"> </w:t>
      </w:r>
      <w:r w:rsidRPr="00AE1D54">
        <w:t>69/2</w:t>
      </w:r>
      <w:r>
        <w:t>,</w:t>
      </w:r>
      <w:r w:rsidR="002215E2">
        <w:t xml:space="preserve"> </w:t>
      </w:r>
      <w:r w:rsidRPr="00AE1D54">
        <w:t>69/3</w:t>
      </w:r>
      <w:r>
        <w:t>,</w:t>
      </w:r>
      <w:r w:rsidR="002215E2">
        <w:t xml:space="preserve"> </w:t>
      </w:r>
      <w:r w:rsidRPr="00AE1D54">
        <w:t>7</w:t>
      </w:r>
      <w:r>
        <w:t>,</w:t>
      </w:r>
      <w:r w:rsidR="002215E2">
        <w:t xml:space="preserve"> </w:t>
      </w:r>
      <w:r w:rsidRPr="00AE1D54">
        <w:t>72</w:t>
      </w:r>
      <w:r>
        <w:t>,</w:t>
      </w:r>
      <w:r w:rsidR="002215E2">
        <w:t xml:space="preserve"> </w:t>
      </w:r>
      <w:r w:rsidRPr="00AE1D54">
        <w:t>73/1</w:t>
      </w:r>
      <w:r>
        <w:t>,</w:t>
      </w:r>
      <w:r w:rsidR="002215E2">
        <w:t xml:space="preserve"> </w:t>
      </w:r>
      <w:r w:rsidRPr="00AE1D54">
        <w:t>73/2</w:t>
      </w:r>
      <w:r>
        <w:t>,</w:t>
      </w:r>
      <w:r w:rsidR="002215E2">
        <w:t xml:space="preserve"> </w:t>
      </w:r>
      <w:r w:rsidRPr="00AE1D54">
        <w:t>74</w:t>
      </w:r>
      <w:r>
        <w:t>,</w:t>
      </w:r>
      <w:r w:rsidR="002215E2">
        <w:t xml:space="preserve"> </w:t>
      </w:r>
      <w:r w:rsidRPr="00AE1D54">
        <w:t>75</w:t>
      </w:r>
      <w:r>
        <w:t>,</w:t>
      </w:r>
      <w:r w:rsidR="002215E2">
        <w:t xml:space="preserve"> </w:t>
      </w:r>
      <w:r w:rsidRPr="00AE1D54">
        <w:t>8</w:t>
      </w:r>
      <w:r w:rsidR="002215E2">
        <w:t xml:space="preserve"> i </w:t>
      </w:r>
      <w:r w:rsidRPr="00AE1D54">
        <w:t>9</w:t>
      </w:r>
      <w:r w:rsidR="002215E2">
        <w:t>,</w:t>
      </w:r>
    </w:p>
    <w:p w14:paraId="3BE76224" w14:textId="5B7619CA" w:rsidR="002215E2" w:rsidRDefault="002215E2" w:rsidP="00D34E56">
      <w:pPr>
        <w:pStyle w:val="LITlitera"/>
      </w:pPr>
      <w:r>
        <w:t>e)</w:t>
      </w:r>
      <w:r>
        <w:tab/>
        <w:t xml:space="preserve">obrębie ewidencyjnym </w:t>
      </w:r>
      <w:r w:rsidR="00B561F6">
        <w:t xml:space="preserve">Lemierzyce </w:t>
      </w:r>
      <w:r w:rsidR="00AA1657" w:rsidRPr="00AA1657">
        <w:t>–</w:t>
      </w:r>
      <w:r w:rsidR="00B561F6">
        <w:t xml:space="preserve"> działki ewidencyjne o numerach: </w:t>
      </w:r>
      <w:r w:rsidR="00B561F6" w:rsidRPr="00B561F6">
        <w:t>173</w:t>
      </w:r>
      <w:r w:rsidR="00B561F6">
        <w:t>,</w:t>
      </w:r>
      <w:r w:rsidR="0050761E">
        <w:t xml:space="preserve"> </w:t>
      </w:r>
      <w:r w:rsidR="00B561F6" w:rsidRPr="00B561F6">
        <w:t>174</w:t>
      </w:r>
      <w:r w:rsidR="00B561F6">
        <w:t>,</w:t>
      </w:r>
      <w:r w:rsidR="0050761E">
        <w:t xml:space="preserve"> </w:t>
      </w:r>
      <w:r w:rsidR="00B561F6" w:rsidRPr="00B561F6">
        <w:t>175</w:t>
      </w:r>
      <w:r w:rsidR="00B561F6">
        <w:t>,</w:t>
      </w:r>
      <w:r w:rsidR="0050761E">
        <w:t xml:space="preserve"> </w:t>
      </w:r>
      <w:r w:rsidR="00B561F6" w:rsidRPr="00B561F6">
        <w:t>176</w:t>
      </w:r>
      <w:r w:rsidR="00B561F6">
        <w:t>,</w:t>
      </w:r>
      <w:r w:rsidR="0050761E">
        <w:t xml:space="preserve"> </w:t>
      </w:r>
      <w:r w:rsidR="00B561F6" w:rsidRPr="00B561F6">
        <w:t>177</w:t>
      </w:r>
      <w:r w:rsidR="00B561F6">
        <w:t>,</w:t>
      </w:r>
      <w:r w:rsidR="0050761E">
        <w:t xml:space="preserve"> </w:t>
      </w:r>
      <w:r w:rsidR="00B561F6" w:rsidRPr="00B561F6">
        <w:t>178</w:t>
      </w:r>
      <w:r w:rsidR="00B561F6">
        <w:t>,</w:t>
      </w:r>
      <w:r w:rsidR="0050761E">
        <w:t xml:space="preserve"> </w:t>
      </w:r>
      <w:r w:rsidR="00B561F6" w:rsidRPr="00B561F6">
        <w:t>179</w:t>
      </w:r>
      <w:r w:rsidR="00B561F6">
        <w:t>,</w:t>
      </w:r>
      <w:r w:rsidR="0050761E">
        <w:t xml:space="preserve"> </w:t>
      </w:r>
      <w:r w:rsidR="00B561F6" w:rsidRPr="00B561F6">
        <w:t>180/3</w:t>
      </w:r>
      <w:r w:rsidR="00B561F6">
        <w:t>,</w:t>
      </w:r>
      <w:r w:rsidR="0050761E">
        <w:t xml:space="preserve"> </w:t>
      </w:r>
      <w:r w:rsidR="00B561F6" w:rsidRPr="00B561F6">
        <w:t>180/4</w:t>
      </w:r>
      <w:r w:rsidR="00B561F6">
        <w:t>,</w:t>
      </w:r>
      <w:r w:rsidR="0050761E">
        <w:t xml:space="preserve"> </w:t>
      </w:r>
      <w:r w:rsidR="00B561F6" w:rsidRPr="00B561F6">
        <w:t>181</w:t>
      </w:r>
      <w:r w:rsidR="00B561F6">
        <w:t>,</w:t>
      </w:r>
      <w:r w:rsidR="0050761E">
        <w:t xml:space="preserve"> </w:t>
      </w:r>
      <w:r w:rsidR="00B561F6" w:rsidRPr="00B561F6">
        <w:t>182/5</w:t>
      </w:r>
      <w:r w:rsidR="00B561F6">
        <w:t>,</w:t>
      </w:r>
      <w:r w:rsidR="0050761E">
        <w:t xml:space="preserve"> </w:t>
      </w:r>
      <w:r w:rsidR="00B561F6" w:rsidRPr="00B561F6">
        <w:t>182/6</w:t>
      </w:r>
      <w:r w:rsidR="00B561F6">
        <w:t>,</w:t>
      </w:r>
      <w:r w:rsidR="0050761E">
        <w:t xml:space="preserve"> </w:t>
      </w:r>
      <w:r w:rsidR="00B561F6" w:rsidRPr="00B561F6">
        <w:t>184</w:t>
      </w:r>
      <w:r w:rsidR="00B561F6">
        <w:t>,</w:t>
      </w:r>
      <w:r w:rsidR="0050761E">
        <w:t xml:space="preserve"> </w:t>
      </w:r>
      <w:r w:rsidR="00B561F6" w:rsidRPr="00B561F6">
        <w:t>186</w:t>
      </w:r>
      <w:r w:rsidR="00B561F6">
        <w:t>,</w:t>
      </w:r>
      <w:r w:rsidR="0050761E">
        <w:t xml:space="preserve"> </w:t>
      </w:r>
      <w:r w:rsidR="00B561F6" w:rsidRPr="00B561F6">
        <w:t>187</w:t>
      </w:r>
      <w:r w:rsidR="00B561F6">
        <w:t>,</w:t>
      </w:r>
      <w:r w:rsidR="0050761E">
        <w:t xml:space="preserve"> </w:t>
      </w:r>
      <w:r w:rsidR="00B561F6" w:rsidRPr="00B561F6">
        <w:t>189/1</w:t>
      </w:r>
      <w:r w:rsidR="00B561F6">
        <w:t>,</w:t>
      </w:r>
      <w:r w:rsidR="0050761E">
        <w:t xml:space="preserve"> </w:t>
      </w:r>
      <w:r w:rsidR="00B561F6" w:rsidRPr="00B561F6">
        <w:t>190</w:t>
      </w:r>
      <w:r w:rsidR="00B561F6">
        <w:t>,</w:t>
      </w:r>
      <w:r w:rsidR="0050761E">
        <w:t xml:space="preserve"> </w:t>
      </w:r>
      <w:r w:rsidR="00B561F6" w:rsidRPr="00B561F6">
        <w:t>191</w:t>
      </w:r>
      <w:r w:rsidR="00B561F6">
        <w:t>,</w:t>
      </w:r>
      <w:r w:rsidR="0050761E">
        <w:t xml:space="preserve"> </w:t>
      </w:r>
      <w:r w:rsidR="00B561F6" w:rsidRPr="00B561F6">
        <w:t>192</w:t>
      </w:r>
      <w:r w:rsidR="00B561F6">
        <w:t>,</w:t>
      </w:r>
      <w:r w:rsidR="0050761E">
        <w:t xml:space="preserve"> </w:t>
      </w:r>
      <w:r w:rsidR="00B561F6" w:rsidRPr="00B561F6">
        <w:t>193</w:t>
      </w:r>
      <w:r w:rsidR="00B561F6">
        <w:t>,</w:t>
      </w:r>
      <w:r w:rsidR="0050761E">
        <w:t xml:space="preserve"> </w:t>
      </w:r>
      <w:r w:rsidR="00B561F6" w:rsidRPr="00B561F6">
        <w:t>194</w:t>
      </w:r>
      <w:r w:rsidR="00B561F6">
        <w:t>,</w:t>
      </w:r>
      <w:r w:rsidR="0050761E">
        <w:t xml:space="preserve"> </w:t>
      </w:r>
      <w:r w:rsidR="00B561F6" w:rsidRPr="00B561F6">
        <w:t>195</w:t>
      </w:r>
      <w:r w:rsidR="00B561F6">
        <w:t>,</w:t>
      </w:r>
      <w:r w:rsidR="0050761E">
        <w:t xml:space="preserve"> </w:t>
      </w:r>
      <w:r w:rsidR="00B561F6" w:rsidRPr="00B561F6">
        <w:t>196</w:t>
      </w:r>
      <w:r w:rsidR="00B561F6">
        <w:t>,</w:t>
      </w:r>
      <w:r w:rsidR="0050761E">
        <w:t xml:space="preserve"> </w:t>
      </w:r>
      <w:r w:rsidR="00B561F6" w:rsidRPr="00B561F6">
        <w:t>197</w:t>
      </w:r>
      <w:r w:rsidR="00B561F6">
        <w:t>,</w:t>
      </w:r>
      <w:r w:rsidR="0050761E">
        <w:t xml:space="preserve"> </w:t>
      </w:r>
      <w:r w:rsidR="00B561F6" w:rsidRPr="00B561F6">
        <w:t>198</w:t>
      </w:r>
      <w:r w:rsidR="00B561F6">
        <w:t>,</w:t>
      </w:r>
      <w:r w:rsidR="0050761E">
        <w:t xml:space="preserve"> </w:t>
      </w:r>
      <w:r w:rsidR="00B561F6" w:rsidRPr="00B561F6">
        <w:t>199</w:t>
      </w:r>
      <w:r w:rsidR="00B561F6">
        <w:t>,</w:t>
      </w:r>
      <w:r w:rsidR="0050761E">
        <w:t xml:space="preserve"> </w:t>
      </w:r>
      <w:r w:rsidR="00B561F6" w:rsidRPr="00B561F6">
        <w:t>200</w:t>
      </w:r>
      <w:r w:rsidR="00B561F6">
        <w:t>,</w:t>
      </w:r>
      <w:r w:rsidR="0050761E">
        <w:t xml:space="preserve"> </w:t>
      </w:r>
      <w:r w:rsidR="00B561F6" w:rsidRPr="00B561F6">
        <w:t>201</w:t>
      </w:r>
      <w:r w:rsidR="00B561F6">
        <w:t>,</w:t>
      </w:r>
      <w:r w:rsidR="0050761E">
        <w:t xml:space="preserve"> </w:t>
      </w:r>
      <w:r w:rsidR="00B561F6" w:rsidRPr="00B561F6">
        <w:t>202</w:t>
      </w:r>
      <w:r w:rsidR="00B561F6">
        <w:t>,</w:t>
      </w:r>
      <w:r w:rsidR="0050761E">
        <w:t xml:space="preserve"> </w:t>
      </w:r>
      <w:r w:rsidR="00B561F6" w:rsidRPr="00B561F6">
        <w:t>203/6</w:t>
      </w:r>
      <w:r w:rsidR="00B561F6">
        <w:t>,</w:t>
      </w:r>
      <w:r w:rsidR="0050761E">
        <w:t xml:space="preserve"> </w:t>
      </w:r>
      <w:r w:rsidR="00B561F6" w:rsidRPr="00B561F6">
        <w:t>204</w:t>
      </w:r>
      <w:r w:rsidR="00B561F6">
        <w:t>,</w:t>
      </w:r>
      <w:r w:rsidR="0050761E">
        <w:t xml:space="preserve"> </w:t>
      </w:r>
      <w:r w:rsidR="00B561F6" w:rsidRPr="00B561F6">
        <w:t>205</w:t>
      </w:r>
      <w:r w:rsidR="00B561F6">
        <w:t>,</w:t>
      </w:r>
      <w:r w:rsidR="0050761E">
        <w:t xml:space="preserve"> </w:t>
      </w:r>
      <w:r w:rsidR="00B561F6" w:rsidRPr="00B561F6">
        <w:t>206</w:t>
      </w:r>
      <w:r w:rsidR="00B561F6">
        <w:t>,</w:t>
      </w:r>
      <w:r w:rsidR="0050761E">
        <w:t xml:space="preserve"> </w:t>
      </w:r>
      <w:r w:rsidR="00B561F6" w:rsidRPr="00B561F6">
        <w:t>207</w:t>
      </w:r>
      <w:r w:rsidR="00B561F6">
        <w:t>,</w:t>
      </w:r>
      <w:r w:rsidR="0050761E">
        <w:t xml:space="preserve"> </w:t>
      </w:r>
      <w:r w:rsidR="00B561F6" w:rsidRPr="00B561F6">
        <w:t>208</w:t>
      </w:r>
      <w:r w:rsidR="00B561F6">
        <w:t>,</w:t>
      </w:r>
      <w:r w:rsidR="0050761E">
        <w:t xml:space="preserve"> </w:t>
      </w:r>
      <w:r w:rsidR="00B561F6" w:rsidRPr="00B561F6">
        <w:t>209</w:t>
      </w:r>
      <w:r w:rsidR="00B561F6">
        <w:t>,</w:t>
      </w:r>
      <w:r w:rsidR="0050761E">
        <w:t xml:space="preserve"> </w:t>
      </w:r>
      <w:r w:rsidR="00B561F6" w:rsidRPr="00B561F6">
        <w:t>210</w:t>
      </w:r>
      <w:r w:rsidR="00B561F6">
        <w:t>,</w:t>
      </w:r>
      <w:r w:rsidR="0050761E">
        <w:t xml:space="preserve"> </w:t>
      </w:r>
      <w:r w:rsidR="00B561F6" w:rsidRPr="00B561F6">
        <w:t>211</w:t>
      </w:r>
      <w:r w:rsidR="00B561F6">
        <w:t>,</w:t>
      </w:r>
      <w:r w:rsidR="0050761E">
        <w:t xml:space="preserve"> </w:t>
      </w:r>
      <w:r w:rsidR="00B561F6" w:rsidRPr="00B561F6">
        <w:t>212</w:t>
      </w:r>
      <w:r w:rsidR="00B561F6">
        <w:t>,</w:t>
      </w:r>
      <w:r w:rsidR="0050761E">
        <w:t xml:space="preserve"> </w:t>
      </w:r>
      <w:r w:rsidR="00B561F6" w:rsidRPr="00B561F6">
        <w:t>213</w:t>
      </w:r>
      <w:r w:rsidR="00B561F6">
        <w:t>,</w:t>
      </w:r>
      <w:r w:rsidR="0050761E">
        <w:t xml:space="preserve"> </w:t>
      </w:r>
      <w:r w:rsidR="00B561F6" w:rsidRPr="00B561F6">
        <w:t>214</w:t>
      </w:r>
      <w:r w:rsidR="00B561F6">
        <w:t>,</w:t>
      </w:r>
      <w:r w:rsidR="0050761E">
        <w:t xml:space="preserve"> </w:t>
      </w:r>
      <w:r w:rsidR="00B561F6" w:rsidRPr="00B561F6">
        <w:t>215/1</w:t>
      </w:r>
      <w:r w:rsidR="00B561F6">
        <w:t>,</w:t>
      </w:r>
      <w:r w:rsidR="0050761E">
        <w:t xml:space="preserve"> </w:t>
      </w:r>
      <w:r w:rsidR="00B561F6" w:rsidRPr="00B561F6">
        <w:t>215/2</w:t>
      </w:r>
      <w:r w:rsidR="00B561F6">
        <w:t>,</w:t>
      </w:r>
      <w:r w:rsidR="0050761E">
        <w:t xml:space="preserve"> </w:t>
      </w:r>
      <w:r w:rsidR="00B561F6" w:rsidRPr="00B561F6">
        <w:t>215/3</w:t>
      </w:r>
      <w:r w:rsidR="00B561F6">
        <w:t>,</w:t>
      </w:r>
      <w:r w:rsidR="0050761E">
        <w:t xml:space="preserve"> </w:t>
      </w:r>
      <w:r w:rsidR="00B561F6" w:rsidRPr="00B561F6">
        <w:t>216</w:t>
      </w:r>
      <w:r w:rsidR="00B561F6">
        <w:t>,</w:t>
      </w:r>
      <w:r w:rsidR="0050761E">
        <w:t xml:space="preserve"> </w:t>
      </w:r>
      <w:r w:rsidR="00B561F6" w:rsidRPr="00B561F6">
        <w:t>217</w:t>
      </w:r>
      <w:r w:rsidR="00B561F6">
        <w:t>,</w:t>
      </w:r>
      <w:r w:rsidR="0050761E">
        <w:t xml:space="preserve"> </w:t>
      </w:r>
      <w:r w:rsidR="00B561F6" w:rsidRPr="00B561F6">
        <w:t>218</w:t>
      </w:r>
      <w:r w:rsidR="00B561F6">
        <w:t>,</w:t>
      </w:r>
      <w:r w:rsidR="0050761E">
        <w:t xml:space="preserve"> </w:t>
      </w:r>
      <w:r w:rsidR="00B561F6" w:rsidRPr="00B561F6">
        <w:t>219/1</w:t>
      </w:r>
      <w:r w:rsidR="00B561F6">
        <w:t>,</w:t>
      </w:r>
      <w:r w:rsidR="0050761E">
        <w:t xml:space="preserve"> </w:t>
      </w:r>
      <w:r w:rsidR="00B561F6" w:rsidRPr="00B561F6">
        <w:t>219/12</w:t>
      </w:r>
      <w:r w:rsidR="00B561F6">
        <w:t>,</w:t>
      </w:r>
      <w:r w:rsidR="0050761E">
        <w:t xml:space="preserve"> </w:t>
      </w:r>
      <w:r w:rsidR="00B561F6" w:rsidRPr="00B561F6">
        <w:t>219/2</w:t>
      </w:r>
      <w:r w:rsidR="00B561F6">
        <w:t>,</w:t>
      </w:r>
      <w:r w:rsidR="0050761E">
        <w:t xml:space="preserve"> </w:t>
      </w:r>
      <w:r w:rsidR="00B561F6" w:rsidRPr="00B561F6">
        <w:t>219/3</w:t>
      </w:r>
      <w:r w:rsidR="00B561F6">
        <w:t>,</w:t>
      </w:r>
      <w:r w:rsidR="0050761E">
        <w:t xml:space="preserve"> </w:t>
      </w:r>
      <w:r w:rsidR="00B561F6" w:rsidRPr="00B561F6">
        <w:t>219/5</w:t>
      </w:r>
      <w:r w:rsidR="00B561F6">
        <w:t>,</w:t>
      </w:r>
      <w:r w:rsidR="0050761E">
        <w:t xml:space="preserve"> </w:t>
      </w:r>
      <w:r w:rsidR="00B561F6" w:rsidRPr="00B561F6">
        <w:t>219/9</w:t>
      </w:r>
      <w:r w:rsidR="00B561F6">
        <w:t>,</w:t>
      </w:r>
      <w:r w:rsidR="0050761E">
        <w:t xml:space="preserve"> </w:t>
      </w:r>
      <w:r w:rsidR="00B561F6" w:rsidRPr="00B561F6">
        <w:t>220/1</w:t>
      </w:r>
      <w:r w:rsidR="00B561F6">
        <w:t>,</w:t>
      </w:r>
      <w:r w:rsidR="0050761E">
        <w:t xml:space="preserve"> </w:t>
      </w:r>
      <w:r w:rsidR="00B561F6" w:rsidRPr="00B561F6">
        <w:t>220/2</w:t>
      </w:r>
      <w:r w:rsidR="00B561F6">
        <w:t>,</w:t>
      </w:r>
      <w:r w:rsidR="0050761E">
        <w:t xml:space="preserve"> </w:t>
      </w:r>
      <w:r w:rsidR="00B561F6" w:rsidRPr="00B561F6">
        <w:t>221/1</w:t>
      </w:r>
      <w:r w:rsidR="00B561F6">
        <w:t>,</w:t>
      </w:r>
      <w:r w:rsidR="0050761E">
        <w:t xml:space="preserve"> </w:t>
      </w:r>
      <w:r w:rsidR="00B561F6" w:rsidRPr="00B561F6">
        <w:t>221/2</w:t>
      </w:r>
      <w:r w:rsidR="00B561F6">
        <w:t>,</w:t>
      </w:r>
      <w:r w:rsidR="0050761E">
        <w:t xml:space="preserve"> </w:t>
      </w:r>
      <w:r w:rsidR="00B561F6" w:rsidRPr="00B561F6">
        <w:t>221/3</w:t>
      </w:r>
      <w:r w:rsidR="00B561F6">
        <w:t>,</w:t>
      </w:r>
      <w:r w:rsidR="0050761E">
        <w:t xml:space="preserve"> </w:t>
      </w:r>
      <w:r w:rsidR="00B561F6" w:rsidRPr="00B561F6">
        <w:t>222/1</w:t>
      </w:r>
      <w:r w:rsidR="00B561F6">
        <w:t>,</w:t>
      </w:r>
      <w:r w:rsidR="0050761E">
        <w:t xml:space="preserve"> </w:t>
      </w:r>
      <w:r w:rsidR="00B561F6" w:rsidRPr="00B561F6">
        <w:t>222/3</w:t>
      </w:r>
      <w:r w:rsidR="00B561F6">
        <w:t>,</w:t>
      </w:r>
      <w:r w:rsidR="0050761E">
        <w:t xml:space="preserve"> </w:t>
      </w:r>
      <w:r w:rsidR="00B561F6" w:rsidRPr="00B561F6">
        <w:t>222/4</w:t>
      </w:r>
      <w:r w:rsidR="00B561F6">
        <w:t>,</w:t>
      </w:r>
      <w:r w:rsidR="0050761E">
        <w:t xml:space="preserve"> </w:t>
      </w:r>
      <w:r w:rsidR="00B561F6" w:rsidRPr="00B561F6">
        <w:t>222/5</w:t>
      </w:r>
      <w:r w:rsidR="00B561F6">
        <w:t>,</w:t>
      </w:r>
      <w:r w:rsidR="0050761E">
        <w:t xml:space="preserve"> </w:t>
      </w:r>
      <w:r w:rsidR="00B561F6" w:rsidRPr="00B561F6">
        <w:t>223</w:t>
      </w:r>
      <w:r w:rsidR="00B561F6">
        <w:t>,</w:t>
      </w:r>
      <w:r w:rsidR="0050761E">
        <w:t xml:space="preserve"> </w:t>
      </w:r>
      <w:r w:rsidR="00B561F6" w:rsidRPr="00B561F6">
        <w:t>224/2</w:t>
      </w:r>
      <w:r w:rsidR="00B561F6">
        <w:t>,</w:t>
      </w:r>
      <w:r w:rsidR="0050761E">
        <w:t xml:space="preserve"> </w:t>
      </w:r>
      <w:r w:rsidR="00B561F6" w:rsidRPr="00B561F6">
        <w:t>224/3</w:t>
      </w:r>
      <w:r w:rsidR="00B561F6">
        <w:t>,</w:t>
      </w:r>
      <w:r w:rsidR="0050761E">
        <w:t xml:space="preserve"> </w:t>
      </w:r>
      <w:r w:rsidR="00B561F6" w:rsidRPr="00B561F6">
        <w:t>224/4</w:t>
      </w:r>
      <w:r w:rsidR="00B561F6">
        <w:t>,</w:t>
      </w:r>
      <w:r w:rsidR="0050761E">
        <w:t xml:space="preserve"> </w:t>
      </w:r>
      <w:r w:rsidR="00B561F6" w:rsidRPr="00B561F6">
        <w:t>224/5</w:t>
      </w:r>
      <w:r w:rsidR="00B561F6">
        <w:t>,</w:t>
      </w:r>
      <w:r w:rsidR="0050761E">
        <w:t xml:space="preserve"> </w:t>
      </w:r>
      <w:r w:rsidR="00B561F6" w:rsidRPr="00B561F6">
        <w:t>224/6</w:t>
      </w:r>
      <w:r w:rsidR="00B561F6">
        <w:t>,</w:t>
      </w:r>
      <w:r w:rsidR="0050761E">
        <w:t xml:space="preserve"> </w:t>
      </w:r>
      <w:r w:rsidR="00B561F6" w:rsidRPr="00B561F6">
        <w:t>224/7</w:t>
      </w:r>
      <w:r w:rsidR="00B561F6">
        <w:t>,</w:t>
      </w:r>
      <w:r w:rsidR="0050761E">
        <w:t xml:space="preserve"> </w:t>
      </w:r>
      <w:r w:rsidR="00B561F6" w:rsidRPr="00B561F6">
        <w:t>225</w:t>
      </w:r>
      <w:r w:rsidR="00B561F6">
        <w:t>,</w:t>
      </w:r>
      <w:r w:rsidR="0050761E">
        <w:t xml:space="preserve"> </w:t>
      </w:r>
      <w:r w:rsidR="00B561F6" w:rsidRPr="00B561F6">
        <w:t>226</w:t>
      </w:r>
      <w:r w:rsidR="00B561F6">
        <w:t>,</w:t>
      </w:r>
      <w:r w:rsidR="0050761E">
        <w:t xml:space="preserve"> </w:t>
      </w:r>
      <w:r w:rsidR="00B561F6" w:rsidRPr="00B561F6">
        <w:t>227</w:t>
      </w:r>
      <w:r w:rsidR="00B561F6">
        <w:t>,</w:t>
      </w:r>
      <w:r w:rsidR="0050761E">
        <w:t xml:space="preserve"> </w:t>
      </w:r>
      <w:r w:rsidR="00B561F6" w:rsidRPr="00B561F6">
        <w:t>228</w:t>
      </w:r>
      <w:r w:rsidR="00B561F6">
        <w:t>,</w:t>
      </w:r>
      <w:r w:rsidR="0050761E">
        <w:t xml:space="preserve"> </w:t>
      </w:r>
      <w:r w:rsidR="00B561F6" w:rsidRPr="00B561F6">
        <w:t>229</w:t>
      </w:r>
      <w:r w:rsidR="00B561F6">
        <w:t>,</w:t>
      </w:r>
      <w:r w:rsidR="0050761E">
        <w:t xml:space="preserve"> </w:t>
      </w:r>
      <w:r w:rsidR="00B561F6" w:rsidRPr="00B561F6">
        <w:t>230/1</w:t>
      </w:r>
      <w:r w:rsidR="00B561F6">
        <w:t>,</w:t>
      </w:r>
      <w:r w:rsidR="0050761E">
        <w:t xml:space="preserve"> </w:t>
      </w:r>
      <w:r w:rsidR="00B561F6" w:rsidRPr="00B561F6">
        <w:t>230/2</w:t>
      </w:r>
      <w:r w:rsidR="00B561F6">
        <w:t>,</w:t>
      </w:r>
      <w:r w:rsidR="0050761E">
        <w:t xml:space="preserve"> </w:t>
      </w:r>
      <w:r w:rsidR="00B561F6" w:rsidRPr="00B561F6">
        <w:t>230/3</w:t>
      </w:r>
      <w:r w:rsidR="00B561F6">
        <w:t>,</w:t>
      </w:r>
      <w:r w:rsidR="0050761E">
        <w:t xml:space="preserve"> </w:t>
      </w:r>
      <w:r w:rsidR="00B561F6" w:rsidRPr="00B561F6">
        <w:t>230/4</w:t>
      </w:r>
      <w:r w:rsidR="00B561F6">
        <w:t>,</w:t>
      </w:r>
      <w:r w:rsidR="0050761E">
        <w:t xml:space="preserve"> </w:t>
      </w:r>
      <w:r w:rsidR="00B561F6" w:rsidRPr="00B561F6">
        <w:t>231</w:t>
      </w:r>
      <w:r w:rsidR="00B561F6">
        <w:t>,</w:t>
      </w:r>
      <w:r w:rsidR="0050761E">
        <w:t xml:space="preserve"> </w:t>
      </w:r>
      <w:r w:rsidR="00B561F6" w:rsidRPr="00B561F6">
        <w:t>232</w:t>
      </w:r>
      <w:r w:rsidR="00B561F6">
        <w:t>,</w:t>
      </w:r>
      <w:r w:rsidR="0050761E">
        <w:t xml:space="preserve"> </w:t>
      </w:r>
      <w:r w:rsidR="00B561F6" w:rsidRPr="00B561F6">
        <w:t>233</w:t>
      </w:r>
      <w:r w:rsidR="00B561F6">
        <w:t>,</w:t>
      </w:r>
      <w:r w:rsidR="0050761E">
        <w:t xml:space="preserve"> </w:t>
      </w:r>
      <w:r w:rsidR="00B561F6" w:rsidRPr="00B561F6">
        <w:t>234</w:t>
      </w:r>
      <w:r w:rsidR="00B561F6">
        <w:t>,</w:t>
      </w:r>
      <w:r w:rsidR="0050761E">
        <w:t xml:space="preserve"> </w:t>
      </w:r>
      <w:r w:rsidR="00B561F6" w:rsidRPr="00B561F6">
        <w:t>235</w:t>
      </w:r>
      <w:r w:rsidR="00B561F6">
        <w:t>,</w:t>
      </w:r>
      <w:r w:rsidR="0050761E">
        <w:t xml:space="preserve"> </w:t>
      </w:r>
      <w:r w:rsidR="00B561F6" w:rsidRPr="00B561F6">
        <w:t>236</w:t>
      </w:r>
      <w:r w:rsidR="00B561F6">
        <w:t>,</w:t>
      </w:r>
      <w:r w:rsidR="0050761E">
        <w:t xml:space="preserve"> </w:t>
      </w:r>
      <w:r w:rsidR="00B561F6" w:rsidRPr="00B561F6">
        <w:t>237</w:t>
      </w:r>
      <w:r w:rsidR="00B561F6">
        <w:t>,</w:t>
      </w:r>
      <w:r w:rsidR="0050761E">
        <w:t xml:space="preserve"> </w:t>
      </w:r>
      <w:r w:rsidR="00B561F6" w:rsidRPr="00B561F6">
        <w:t>238/1</w:t>
      </w:r>
      <w:r w:rsidR="00B561F6">
        <w:t>,</w:t>
      </w:r>
      <w:r w:rsidR="0050761E">
        <w:t xml:space="preserve"> </w:t>
      </w:r>
      <w:r w:rsidR="00B561F6" w:rsidRPr="00B561F6">
        <w:t>240</w:t>
      </w:r>
      <w:r w:rsidR="00B561F6">
        <w:t>,</w:t>
      </w:r>
      <w:r w:rsidR="0050761E">
        <w:t xml:space="preserve"> </w:t>
      </w:r>
      <w:r w:rsidR="00B561F6" w:rsidRPr="00B561F6">
        <w:t>241</w:t>
      </w:r>
      <w:r w:rsidR="00B561F6">
        <w:t>,</w:t>
      </w:r>
      <w:r w:rsidR="0050761E">
        <w:t xml:space="preserve"> </w:t>
      </w:r>
      <w:r w:rsidR="00B561F6" w:rsidRPr="00B561F6">
        <w:t>242</w:t>
      </w:r>
      <w:r w:rsidR="00B561F6">
        <w:t>,</w:t>
      </w:r>
      <w:r w:rsidR="0050761E">
        <w:t xml:space="preserve"> </w:t>
      </w:r>
      <w:r w:rsidR="00B561F6" w:rsidRPr="00B561F6">
        <w:t>243</w:t>
      </w:r>
      <w:r w:rsidR="00B561F6">
        <w:t>,</w:t>
      </w:r>
      <w:r w:rsidR="0050761E">
        <w:t xml:space="preserve"> </w:t>
      </w:r>
      <w:r w:rsidR="00B561F6" w:rsidRPr="00B561F6">
        <w:t>244</w:t>
      </w:r>
      <w:r w:rsidR="00B561F6">
        <w:t>,</w:t>
      </w:r>
      <w:r w:rsidR="0050761E">
        <w:t xml:space="preserve"> </w:t>
      </w:r>
      <w:r w:rsidR="00B561F6" w:rsidRPr="00B561F6">
        <w:t>245</w:t>
      </w:r>
      <w:r w:rsidR="00B561F6">
        <w:t>,</w:t>
      </w:r>
      <w:r w:rsidR="0050761E">
        <w:t xml:space="preserve"> </w:t>
      </w:r>
      <w:r w:rsidR="00B561F6" w:rsidRPr="00B561F6">
        <w:t>246</w:t>
      </w:r>
      <w:r w:rsidR="00B561F6">
        <w:t>,</w:t>
      </w:r>
      <w:r w:rsidR="0050761E">
        <w:t xml:space="preserve"> </w:t>
      </w:r>
      <w:r w:rsidR="00B561F6" w:rsidRPr="00B561F6">
        <w:t>247</w:t>
      </w:r>
      <w:r w:rsidR="00B561F6">
        <w:t>,</w:t>
      </w:r>
      <w:r w:rsidR="0050761E">
        <w:t xml:space="preserve"> </w:t>
      </w:r>
      <w:r w:rsidR="00B561F6" w:rsidRPr="00B561F6">
        <w:t>248</w:t>
      </w:r>
      <w:r w:rsidR="00B561F6">
        <w:t>,</w:t>
      </w:r>
      <w:r w:rsidR="0050761E">
        <w:t xml:space="preserve"> </w:t>
      </w:r>
      <w:r w:rsidR="00B561F6" w:rsidRPr="00B561F6">
        <w:t>249</w:t>
      </w:r>
      <w:r w:rsidR="00B561F6">
        <w:t>,</w:t>
      </w:r>
      <w:r w:rsidR="0050761E">
        <w:t xml:space="preserve"> </w:t>
      </w:r>
      <w:r w:rsidR="00B561F6" w:rsidRPr="00B561F6">
        <w:t>250</w:t>
      </w:r>
      <w:r w:rsidR="00B561F6">
        <w:t>,</w:t>
      </w:r>
      <w:r w:rsidR="0050761E">
        <w:t xml:space="preserve"> </w:t>
      </w:r>
      <w:r w:rsidR="00B561F6" w:rsidRPr="00B561F6">
        <w:t>251</w:t>
      </w:r>
      <w:r w:rsidR="00B561F6">
        <w:t>,</w:t>
      </w:r>
      <w:r w:rsidR="0050761E">
        <w:t xml:space="preserve"> </w:t>
      </w:r>
      <w:r w:rsidR="00B561F6" w:rsidRPr="00B561F6">
        <w:t>252</w:t>
      </w:r>
      <w:r w:rsidR="00B561F6">
        <w:t>,</w:t>
      </w:r>
      <w:r w:rsidR="0050761E">
        <w:t xml:space="preserve"> </w:t>
      </w:r>
      <w:r w:rsidR="00B561F6" w:rsidRPr="00B561F6">
        <w:t>253</w:t>
      </w:r>
      <w:r w:rsidR="00B561F6">
        <w:t>,</w:t>
      </w:r>
      <w:r w:rsidR="0050761E">
        <w:t xml:space="preserve"> </w:t>
      </w:r>
      <w:r w:rsidR="00B561F6" w:rsidRPr="00B561F6">
        <w:t>254</w:t>
      </w:r>
      <w:r w:rsidR="00B561F6">
        <w:t>,</w:t>
      </w:r>
      <w:r w:rsidR="0050761E">
        <w:t xml:space="preserve"> </w:t>
      </w:r>
      <w:r w:rsidR="00B561F6" w:rsidRPr="00B561F6">
        <w:t>255</w:t>
      </w:r>
      <w:r w:rsidR="00B561F6">
        <w:t>,</w:t>
      </w:r>
      <w:r w:rsidR="0050761E">
        <w:t xml:space="preserve"> </w:t>
      </w:r>
      <w:r w:rsidR="00B561F6" w:rsidRPr="00B561F6">
        <w:t>256/1</w:t>
      </w:r>
      <w:r w:rsidR="00B561F6">
        <w:t>,</w:t>
      </w:r>
      <w:r w:rsidR="0050761E">
        <w:t xml:space="preserve"> </w:t>
      </w:r>
      <w:r w:rsidR="00B561F6" w:rsidRPr="00B561F6">
        <w:t>256/2</w:t>
      </w:r>
      <w:r w:rsidR="00B561F6">
        <w:t>,</w:t>
      </w:r>
      <w:r w:rsidR="0050761E">
        <w:t xml:space="preserve"> </w:t>
      </w:r>
      <w:r w:rsidR="00B561F6" w:rsidRPr="00B561F6">
        <w:t>257</w:t>
      </w:r>
      <w:r w:rsidR="00B561F6">
        <w:t>,</w:t>
      </w:r>
      <w:r w:rsidR="0050761E">
        <w:t xml:space="preserve"> </w:t>
      </w:r>
      <w:r w:rsidR="00B561F6" w:rsidRPr="00B561F6">
        <w:t>258</w:t>
      </w:r>
      <w:r w:rsidR="00B561F6">
        <w:t>,</w:t>
      </w:r>
      <w:r w:rsidR="0050761E">
        <w:t xml:space="preserve"> </w:t>
      </w:r>
      <w:r w:rsidR="00B561F6" w:rsidRPr="00B561F6">
        <w:t>259</w:t>
      </w:r>
      <w:r w:rsidR="00B561F6">
        <w:t>,</w:t>
      </w:r>
      <w:r w:rsidR="0050761E">
        <w:t xml:space="preserve"> </w:t>
      </w:r>
      <w:r w:rsidR="00B561F6" w:rsidRPr="00B561F6">
        <w:t>260</w:t>
      </w:r>
      <w:r w:rsidR="00B561F6">
        <w:t>,</w:t>
      </w:r>
      <w:r w:rsidR="0050761E">
        <w:t xml:space="preserve"> </w:t>
      </w:r>
      <w:r w:rsidR="00B561F6" w:rsidRPr="00B561F6">
        <w:t>261</w:t>
      </w:r>
      <w:r w:rsidR="00B561F6">
        <w:t>,</w:t>
      </w:r>
      <w:r w:rsidR="0050761E">
        <w:t xml:space="preserve"> </w:t>
      </w:r>
      <w:r w:rsidR="00B561F6" w:rsidRPr="00B561F6">
        <w:t>262</w:t>
      </w:r>
      <w:r w:rsidR="00B561F6">
        <w:t>,</w:t>
      </w:r>
      <w:r w:rsidR="0050761E">
        <w:t xml:space="preserve"> </w:t>
      </w:r>
      <w:r w:rsidR="00B561F6" w:rsidRPr="00B561F6">
        <w:t>263</w:t>
      </w:r>
      <w:r w:rsidR="00B561F6">
        <w:t>,</w:t>
      </w:r>
      <w:r w:rsidR="0050761E">
        <w:t xml:space="preserve"> </w:t>
      </w:r>
      <w:r w:rsidR="00B561F6" w:rsidRPr="00B561F6">
        <w:t>264/1</w:t>
      </w:r>
      <w:r w:rsidR="00B561F6">
        <w:t>,</w:t>
      </w:r>
      <w:r w:rsidR="0050761E">
        <w:t xml:space="preserve"> </w:t>
      </w:r>
      <w:r w:rsidR="00B561F6" w:rsidRPr="00B561F6">
        <w:t>264/2</w:t>
      </w:r>
      <w:r w:rsidR="00B561F6">
        <w:t>,</w:t>
      </w:r>
      <w:r w:rsidR="0050761E">
        <w:t xml:space="preserve"> </w:t>
      </w:r>
      <w:r w:rsidR="00B561F6" w:rsidRPr="00B561F6">
        <w:t>264/3</w:t>
      </w:r>
      <w:r w:rsidR="00B561F6">
        <w:t>,</w:t>
      </w:r>
      <w:r w:rsidR="0050761E">
        <w:t xml:space="preserve"> </w:t>
      </w:r>
      <w:r w:rsidR="00B561F6" w:rsidRPr="00B561F6">
        <w:t>265</w:t>
      </w:r>
      <w:r w:rsidR="00B561F6">
        <w:t>,</w:t>
      </w:r>
      <w:r w:rsidR="0050761E">
        <w:t xml:space="preserve"> </w:t>
      </w:r>
      <w:r w:rsidR="00B561F6" w:rsidRPr="00B561F6">
        <w:t>266</w:t>
      </w:r>
      <w:r w:rsidR="00B561F6">
        <w:t>,</w:t>
      </w:r>
      <w:r w:rsidR="0050761E">
        <w:t xml:space="preserve"> </w:t>
      </w:r>
      <w:r w:rsidR="00B561F6" w:rsidRPr="00B561F6">
        <w:t>267/1</w:t>
      </w:r>
      <w:r w:rsidR="00B561F6">
        <w:t>,</w:t>
      </w:r>
      <w:r w:rsidR="0050761E">
        <w:t xml:space="preserve"> </w:t>
      </w:r>
      <w:r w:rsidR="00B561F6" w:rsidRPr="00B561F6">
        <w:t>267/2</w:t>
      </w:r>
      <w:r w:rsidR="00B561F6">
        <w:t>,</w:t>
      </w:r>
      <w:r w:rsidR="0050761E">
        <w:t xml:space="preserve"> </w:t>
      </w:r>
      <w:r w:rsidR="00B561F6" w:rsidRPr="00B561F6">
        <w:t>268</w:t>
      </w:r>
      <w:r w:rsidR="00B561F6">
        <w:t>,</w:t>
      </w:r>
      <w:r w:rsidR="0050761E">
        <w:t xml:space="preserve"> </w:t>
      </w:r>
      <w:r w:rsidR="00B561F6" w:rsidRPr="00B561F6">
        <w:t>269</w:t>
      </w:r>
      <w:r w:rsidR="00B561F6">
        <w:t>,</w:t>
      </w:r>
      <w:r w:rsidR="0050761E">
        <w:t xml:space="preserve"> </w:t>
      </w:r>
      <w:r w:rsidR="00B561F6" w:rsidRPr="00B561F6">
        <w:t>270</w:t>
      </w:r>
      <w:r w:rsidR="00B561F6">
        <w:t>,</w:t>
      </w:r>
      <w:r w:rsidR="0050761E">
        <w:t xml:space="preserve"> </w:t>
      </w:r>
      <w:r w:rsidR="00B561F6" w:rsidRPr="00B561F6">
        <w:t>271</w:t>
      </w:r>
      <w:r w:rsidR="00B561F6">
        <w:t>,</w:t>
      </w:r>
      <w:r w:rsidR="0050761E">
        <w:t xml:space="preserve"> </w:t>
      </w:r>
      <w:r w:rsidR="00B561F6" w:rsidRPr="00B561F6">
        <w:t>272/1</w:t>
      </w:r>
      <w:r w:rsidR="00B561F6">
        <w:t>,</w:t>
      </w:r>
      <w:r w:rsidR="0050761E">
        <w:t xml:space="preserve"> </w:t>
      </w:r>
      <w:r w:rsidR="00B561F6" w:rsidRPr="00B561F6">
        <w:t>273/1</w:t>
      </w:r>
      <w:r w:rsidR="00B561F6">
        <w:t>,</w:t>
      </w:r>
      <w:r w:rsidR="0050761E">
        <w:t xml:space="preserve"> </w:t>
      </w:r>
      <w:r w:rsidR="00B561F6" w:rsidRPr="00B561F6">
        <w:t>274/1</w:t>
      </w:r>
      <w:r w:rsidR="00B561F6">
        <w:t>,</w:t>
      </w:r>
      <w:r w:rsidR="0050761E">
        <w:t xml:space="preserve"> </w:t>
      </w:r>
      <w:r w:rsidR="00B561F6" w:rsidRPr="00B561F6">
        <w:t>274/2</w:t>
      </w:r>
      <w:r w:rsidR="00B561F6">
        <w:t>,</w:t>
      </w:r>
      <w:r w:rsidR="0050761E">
        <w:t xml:space="preserve"> </w:t>
      </w:r>
      <w:r w:rsidR="00B561F6" w:rsidRPr="00B561F6">
        <w:t>275/1</w:t>
      </w:r>
      <w:r w:rsidR="00B561F6">
        <w:t>,</w:t>
      </w:r>
      <w:r w:rsidR="0050761E">
        <w:t xml:space="preserve"> </w:t>
      </w:r>
      <w:r w:rsidR="00B561F6" w:rsidRPr="00B561F6">
        <w:t>275/2</w:t>
      </w:r>
      <w:r w:rsidR="00B561F6">
        <w:t>,</w:t>
      </w:r>
      <w:r w:rsidR="0050761E">
        <w:t xml:space="preserve"> </w:t>
      </w:r>
      <w:r w:rsidR="00B561F6" w:rsidRPr="00B561F6">
        <w:t>276</w:t>
      </w:r>
      <w:r w:rsidR="00B561F6">
        <w:t>,</w:t>
      </w:r>
      <w:r w:rsidR="0050761E">
        <w:t xml:space="preserve"> </w:t>
      </w:r>
      <w:r w:rsidR="00B561F6" w:rsidRPr="00B561F6">
        <w:t>277</w:t>
      </w:r>
      <w:r w:rsidR="00B561F6">
        <w:t>,</w:t>
      </w:r>
      <w:r w:rsidR="0050761E">
        <w:t xml:space="preserve"> </w:t>
      </w:r>
      <w:r w:rsidR="00B561F6" w:rsidRPr="00B561F6">
        <w:t>278/1</w:t>
      </w:r>
      <w:r w:rsidR="00B561F6">
        <w:t>,</w:t>
      </w:r>
      <w:r w:rsidR="0050761E">
        <w:t xml:space="preserve"> </w:t>
      </w:r>
      <w:r w:rsidR="00B561F6" w:rsidRPr="00B561F6">
        <w:t>278/3</w:t>
      </w:r>
      <w:r w:rsidR="00B561F6">
        <w:t>,</w:t>
      </w:r>
      <w:r w:rsidR="0050761E">
        <w:t xml:space="preserve"> </w:t>
      </w:r>
      <w:r w:rsidR="00B561F6" w:rsidRPr="00B561F6">
        <w:t>278/4</w:t>
      </w:r>
      <w:r w:rsidR="00B561F6">
        <w:t>,</w:t>
      </w:r>
      <w:r w:rsidR="0050761E">
        <w:t xml:space="preserve"> </w:t>
      </w:r>
      <w:r w:rsidR="00B561F6" w:rsidRPr="00B561F6">
        <w:t>279</w:t>
      </w:r>
      <w:r w:rsidR="00B561F6">
        <w:t>,</w:t>
      </w:r>
      <w:r w:rsidR="0050761E">
        <w:t xml:space="preserve"> </w:t>
      </w:r>
      <w:r w:rsidR="00B561F6" w:rsidRPr="00B561F6">
        <w:t>280</w:t>
      </w:r>
      <w:r w:rsidR="00B561F6">
        <w:t>,</w:t>
      </w:r>
      <w:r w:rsidR="0050761E">
        <w:t xml:space="preserve"> </w:t>
      </w:r>
      <w:r w:rsidR="00B561F6" w:rsidRPr="00B561F6">
        <w:t>281/2</w:t>
      </w:r>
      <w:r w:rsidR="00B561F6">
        <w:t>,</w:t>
      </w:r>
      <w:r w:rsidR="0050761E">
        <w:t xml:space="preserve"> </w:t>
      </w:r>
      <w:r w:rsidR="00B561F6" w:rsidRPr="00B561F6">
        <w:t>281/3</w:t>
      </w:r>
      <w:r w:rsidR="00B561F6">
        <w:t>,</w:t>
      </w:r>
      <w:r w:rsidR="0050761E">
        <w:t xml:space="preserve"> </w:t>
      </w:r>
      <w:r w:rsidR="00B561F6" w:rsidRPr="00B561F6">
        <w:t>281/4</w:t>
      </w:r>
      <w:r w:rsidR="00B561F6">
        <w:t>,</w:t>
      </w:r>
      <w:r w:rsidR="0050761E">
        <w:t xml:space="preserve"> </w:t>
      </w:r>
      <w:r w:rsidR="00B561F6" w:rsidRPr="00B561F6">
        <w:t>281/5</w:t>
      </w:r>
      <w:r w:rsidR="00B561F6">
        <w:t>,</w:t>
      </w:r>
      <w:r w:rsidR="0050761E">
        <w:t xml:space="preserve"> </w:t>
      </w:r>
      <w:r w:rsidR="00B561F6" w:rsidRPr="00B561F6">
        <w:t>282</w:t>
      </w:r>
      <w:r w:rsidR="00B561F6">
        <w:t>,</w:t>
      </w:r>
      <w:r w:rsidR="0050761E">
        <w:t xml:space="preserve"> </w:t>
      </w:r>
      <w:r w:rsidR="00B561F6" w:rsidRPr="00B561F6">
        <w:t>283</w:t>
      </w:r>
      <w:r w:rsidR="00B561F6">
        <w:t>,</w:t>
      </w:r>
      <w:r w:rsidR="0050761E">
        <w:t xml:space="preserve"> </w:t>
      </w:r>
      <w:r w:rsidR="00B561F6" w:rsidRPr="00B561F6">
        <w:t>284</w:t>
      </w:r>
      <w:r w:rsidR="00B561F6">
        <w:t>,</w:t>
      </w:r>
      <w:r w:rsidR="0050761E">
        <w:t xml:space="preserve"> </w:t>
      </w:r>
      <w:r w:rsidR="00B561F6" w:rsidRPr="00B561F6">
        <w:t>285</w:t>
      </w:r>
      <w:r w:rsidR="00B561F6">
        <w:t>,</w:t>
      </w:r>
      <w:r w:rsidR="0050761E">
        <w:t xml:space="preserve"> </w:t>
      </w:r>
      <w:r w:rsidR="00B561F6" w:rsidRPr="00B561F6">
        <w:t>3/18</w:t>
      </w:r>
      <w:r w:rsidR="00B561F6">
        <w:t>,</w:t>
      </w:r>
      <w:r w:rsidR="0050761E">
        <w:t xml:space="preserve"> </w:t>
      </w:r>
      <w:r w:rsidR="00B561F6" w:rsidRPr="00B561F6">
        <w:t>6002</w:t>
      </w:r>
      <w:r w:rsidR="00B561F6">
        <w:t>,</w:t>
      </w:r>
      <w:r w:rsidR="0050761E">
        <w:t xml:space="preserve"> </w:t>
      </w:r>
      <w:r w:rsidR="00B561F6" w:rsidRPr="00B561F6">
        <w:t>6014/1</w:t>
      </w:r>
      <w:r w:rsidR="00B561F6">
        <w:t>,</w:t>
      </w:r>
      <w:r w:rsidR="0050761E">
        <w:t xml:space="preserve"> </w:t>
      </w:r>
      <w:r w:rsidR="00B561F6" w:rsidRPr="00B561F6">
        <w:t>807</w:t>
      </w:r>
      <w:r w:rsidR="00B561F6">
        <w:t>,</w:t>
      </w:r>
      <w:r w:rsidR="0050761E">
        <w:t xml:space="preserve"> </w:t>
      </w:r>
      <w:r w:rsidR="00B561F6" w:rsidRPr="00B561F6">
        <w:t>808</w:t>
      </w:r>
      <w:r w:rsidR="00B561F6">
        <w:t>,</w:t>
      </w:r>
      <w:r w:rsidR="0050761E">
        <w:t xml:space="preserve"> </w:t>
      </w:r>
      <w:r w:rsidR="00B561F6" w:rsidRPr="00B561F6">
        <w:t>809</w:t>
      </w:r>
      <w:r w:rsidR="00B561F6">
        <w:t>,</w:t>
      </w:r>
      <w:r w:rsidR="0050761E">
        <w:t xml:space="preserve"> </w:t>
      </w:r>
      <w:r w:rsidR="00B561F6" w:rsidRPr="00B561F6">
        <w:t>810</w:t>
      </w:r>
      <w:r w:rsidR="00B561F6">
        <w:t>,</w:t>
      </w:r>
      <w:r w:rsidR="0050761E">
        <w:t xml:space="preserve"> </w:t>
      </w:r>
      <w:r w:rsidR="00B561F6" w:rsidRPr="00B561F6">
        <w:t>811</w:t>
      </w:r>
      <w:r w:rsidR="00B561F6">
        <w:t>,</w:t>
      </w:r>
      <w:r w:rsidR="0050761E">
        <w:t xml:space="preserve"> </w:t>
      </w:r>
      <w:r w:rsidR="00B561F6" w:rsidRPr="00B561F6">
        <w:t>812</w:t>
      </w:r>
      <w:r w:rsidR="00B561F6">
        <w:t>,</w:t>
      </w:r>
      <w:r w:rsidR="0050761E">
        <w:t xml:space="preserve"> </w:t>
      </w:r>
      <w:r w:rsidR="00B561F6" w:rsidRPr="00B561F6">
        <w:t>813</w:t>
      </w:r>
      <w:r w:rsidR="00B561F6">
        <w:t>,</w:t>
      </w:r>
      <w:r w:rsidR="0050761E">
        <w:t xml:space="preserve"> </w:t>
      </w:r>
      <w:r w:rsidR="00B561F6" w:rsidRPr="00B561F6">
        <w:t>814</w:t>
      </w:r>
      <w:r w:rsidR="00B561F6">
        <w:t>,</w:t>
      </w:r>
      <w:r w:rsidR="0050761E">
        <w:t xml:space="preserve"> </w:t>
      </w:r>
      <w:r w:rsidR="00B561F6" w:rsidRPr="00B561F6">
        <w:t>815</w:t>
      </w:r>
      <w:r w:rsidR="00B561F6">
        <w:t>,</w:t>
      </w:r>
      <w:r w:rsidR="0050761E">
        <w:t xml:space="preserve"> </w:t>
      </w:r>
      <w:r w:rsidR="00B561F6" w:rsidRPr="00B561F6">
        <w:t>816</w:t>
      </w:r>
      <w:r w:rsidR="00B561F6">
        <w:t>,</w:t>
      </w:r>
      <w:r w:rsidR="0050761E">
        <w:t xml:space="preserve"> </w:t>
      </w:r>
      <w:r w:rsidR="00B561F6" w:rsidRPr="00B561F6">
        <w:t>817</w:t>
      </w:r>
      <w:r w:rsidR="00B561F6">
        <w:t>,</w:t>
      </w:r>
      <w:r w:rsidR="0050761E">
        <w:t xml:space="preserve"> </w:t>
      </w:r>
      <w:r w:rsidR="00B561F6" w:rsidRPr="00B561F6">
        <w:t>818</w:t>
      </w:r>
      <w:r w:rsidR="00B561F6">
        <w:t>,</w:t>
      </w:r>
      <w:r w:rsidR="0050761E">
        <w:t xml:space="preserve"> </w:t>
      </w:r>
      <w:r w:rsidR="00B561F6" w:rsidRPr="00B561F6">
        <w:t>819</w:t>
      </w:r>
      <w:r w:rsidR="00B561F6">
        <w:t>,</w:t>
      </w:r>
      <w:r w:rsidR="0050761E">
        <w:t xml:space="preserve"> </w:t>
      </w:r>
      <w:r w:rsidR="00B561F6" w:rsidRPr="00B561F6">
        <w:t>820</w:t>
      </w:r>
      <w:r w:rsidR="00B561F6">
        <w:t>,</w:t>
      </w:r>
      <w:r w:rsidR="0050761E">
        <w:t xml:space="preserve"> </w:t>
      </w:r>
      <w:r w:rsidR="00B561F6" w:rsidRPr="00B561F6">
        <w:t>821</w:t>
      </w:r>
      <w:r w:rsidR="00B561F6">
        <w:t>,</w:t>
      </w:r>
      <w:r w:rsidR="0050761E">
        <w:t xml:space="preserve"> </w:t>
      </w:r>
      <w:r w:rsidR="00B561F6" w:rsidRPr="00B561F6">
        <w:t>822</w:t>
      </w:r>
      <w:r w:rsidR="00B561F6">
        <w:t>,</w:t>
      </w:r>
      <w:r w:rsidR="0050761E">
        <w:t xml:space="preserve"> </w:t>
      </w:r>
      <w:r w:rsidR="00B561F6" w:rsidRPr="00B561F6">
        <w:t>823</w:t>
      </w:r>
      <w:r w:rsidR="00B561F6">
        <w:t>,</w:t>
      </w:r>
      <w:r w:rsidR="0050761E">
        <w:t xml:space="preserve"> </w:t>
      </w:r>
      <w:r w:rsidR="00B561F6" w:rsidRPr="00B561F6">
        <w:t>824</w:t>
      </w:r>
      <w:r w:rsidR="00B561F6">
        <w:t>,</w:t>
      </w:r>
      <w:r w:rsidR="0050761E">
        <w:t xml:space="preserve"> </w:t>
      </w:r>
      <w:r w:rsidR="00B561F6" w:rsidRPr="00B561F6">
        <w:t>825</w:t>
      </w:r>
      <w:r w:rsidR="00B561F6">
        <w:t>,</w:t>
      </w:r>
      <w:r w:rsidR="0050761E">
        <w:t xml:space="preserve"> </w:t>
      </w:r>
      <w:r w:rsidR="00B561F6" w:rsidRPr="00B561F6">
        <w:t>826</w:t>
      </w:r>
      <w:r w:rsidR="00B561F6">
        <w:t>,</w:t>
      </w:r>
      <w:r w:rsidR="0050761E">
        <w:t xml:space="preserve"> </w:t>
      </w:r>
      <w:r w:rsidR="00B561F6" w:rsidRPr="00B561F6">
        <w:t>827</w:t>
      </w:r>
      <w:r w:rsidR="00B561F6">
        <w:t>,</w:t>
      </w:r>
      <w:r w:rsidR="0050761E">
        <w:t xml:space="preserve"> </w:t>
      </w:r>
      <w:r w:rsidR="00B561F6" w:rsidRPr="00B561F6">
        <w:t>828</w:t>
      </w:r>
      <w:r w:rsidR="00B561F6">
        <w:t>,</w:t>
      </w:r>
      <w:r w:rsidR="0050761E">
        <w:t xml:space="preserve"> </w:t>
      </w:r>
      <w:r w:rsidR="00B561F6" w:rsidRPr="00B561F6">
        <w:t>829</w:t>
      </w:r>
      <w:r w:rsidR="00B561F6">
        <w:t>,</w:t>
      </w:r>
      <w:r w:rsidR="0050761E">
        <w:t xml:space="preserve"> </w:t>
      </w:r>
      <w:r w:rsidR="00B561F6" w:rsidRPr="00B561F6">
        <w:t>830</w:t>
      </w:r>
      <w:r w:rsidR="00B561F6">
        <w:t>,</w:t>
      </w:r>
      <w:r w:rsidR="0050761E">
        <w:t xml:space="preserve"> </w:t>
      </w:r>
      <w:r w:rsidR="00B561F6" w:rsidRPr="00B561F6">
        <w:t>831</w:t>
      </w:r>
      <w:r w:rsidR="00B561F6">
        <w:t>,</w:t>
      </w:r>
      <w:r w:rsidR="0050761E">
        <w:t xml:space="preserve"> </w:t>
      </w:r>
      <w:r w:rsidR="00B561F6" w:rsidRPr="00B561F6">
        <w:t>835</w:t>
      </w:r>
      <w:r w:rsidR="00B561F6">
        <w:t>,</w:t>
      </w:r>
      <w:r w:rsidR="0050761E">
        <w:t xml:space="preserve"> </w:t>
      </w:r>
      <w:r w:rsidR="00B561F6" w:rsidRPr="00B561F6">
        <w:t>836</w:t>
      </w:r>
      <w:r w:rsidR="00B561F6">
        <w:t>,</w:t>
      </w:r>
      <w:r w:rsidR="0050761E">
        <w:t xml:space="preserve"> </w:t>
      </w:r>
      <w:r w:rsidR="00B561F6" w:rsidRPr="00B561F6">
        <w:t>837</w:t>
      </w:r>
      <w:r w:rsidR="00B561F6">
        <w:t>,</w:t>
      </w:r>
      <w:r w:rsidR="0050761E">
        <w:t xml:space="preserve"> </w:t>
      </w:r>
      <w:r w:rsidR="00B561F6" w:rsidRPr="00B561F6">
        <w:t>838</w:t>
      </w:r>
      <w:r w:rsidR="00B561F6">
        <w:t>,</w:t>
      </w:r>
      <w:r w:rsidR="0050761E">
        <w:t xml:space="preserve"> </w:t>
      </w:r>
      <w:r w:rsidR="00B561F6" w:rsidRPr="00B561F6">
        <w:t>840</w:t>
      </w:r>
      <w:r w:rsidR="00B561F6">
        <w:t>,</w:t>
      </w:r>
      <w:r w:rsidR="0050761E">
        <w:t xml:space="preserve"> </w:t>
      </w:r>
      <w:r w:rsidR="00B561F6" w:rsidRPr="00B561F6">
        <w:t>842</w:t>
      </w:r>
      <w:r w:rsidR="00B561F6">
        <w:t>,</w:t>
      </w:r>
      <w:r w:rsidR="0050761E">
        <w:t xml:space="preserve"> </w:t>
      </w:r>
      <w:r w:rsidR="00B561F6" w:rsidRPr="00B561F6">
        <w:t>844</w:t>
      </w:r>
      <w:r w:rsidR="00B561F6">
        <w:t>,</w:t>
      </w:r>
      <w:r w:rsidR="0050761E">
        <w:t xml:space="preserve"> </w:t>
      </w:r>
      <w:r w:rsidR="00B561F6" w:rsidRPr="00B561F6">
        <w:t>846</w:t>
      </w:r>
      <w:r w:rsidR="00B561F6">
        <w:t>,</w:t>
      </w:r>
      <w:r w:rsidR="0050761E">
        <w:t xml:space="preserve"> </w:t>
      </w:r>
      <w:r w:rsidR="00B561F6" w:rsidRPr="00B561F6">
        <w:t>848</w:t>
      </w:r>
      <w:r w:rsidR="00B561F6">
        <w:t>,</w:t>
      </w:r>
      <w:r w:rsidR="0050761E">
        <w:t xml:space="preserve"> </w:t>
      </w:r>
      <w:r w:rsidR="00B561F6" w:rsidRPr="00B561F6">
        <w:t>850</w:t>
      </w:r>
      <w:r w:rsidR="00B561F6">
        <w:t>,</w:t>
      </w:r>
      <w:r w:rsidR="0050761E">
        <w:t xml:space="preserve"> </w:t>
      </w:r>
      <w:r w:rsidR="00B561F6" w:rsidRPr="00B561F6">
        <w:t>852</w:t>
      </w:r>
      <w:r w:rsidR="00B561F6">
        <w:t>,</w:t>
      </w:r>
      <w:r w:rsidR="0050761E">
        <w:t xml:space="preserve"> </w:t>
      </w:r>
      <w:r w:rsidR="00B561F6" w:rsidRPr="00B561F6">
        <w:t>854</w:t>
      </w:r>
      <w:r w:rsidR="0050761E">
        <w:t xml:space="preserve"> i </w:t>
      </w:r>
      <w:r w:rsidR="00B561F6" w:rsidRPr="00B561F6">
        <w:t>856</w:t>
      </w:r>
      <w:r w:rsidR="00B561F6">
        <w:t>,</w:t>
      </w:r>
    </w:p>
    <w:p w14:paraId="190DAFEB" w14:textId="0CF1AE53" w:rsidR="0050761E" w:rsidRDefault="0050761E" w:rsidP="00D34E56">
      <w:pPr>
        <w:pStyle w:val="LITlitera"/>
      </w:pPr>
      <w:r>
        <w:t>f)</w:t>
      </w:r>
      <w:r>
        <w:tab/>
        <w:t xml:space="preserve">obrębie ewidencyjnym Przyborów </w:t>
      </w:r>
      <w:r w:rsidR="00AA1657" w:rsidRPr="00AA1657">
        <w:t>–</w:t>
      </w:r>
      <w:r>
        <w:t xml:space="preserve"> działki ewidencyjne o numerach: </w:t>
      </w:r>
      <w:r w:rsidRPr="0050761E">
        <w:t>10</w:t>
      </w:r>
      <w:r w:rsidR="006322DB">
        <w:t>,</w:t>
      </w:r>
      <w:r w:rsidR="00B57DC9">
        <w:t xml:space="preserve"> </w:t>
      </w:r>
      <w:r w:rsidRPr="0050761E">
        <w:t>100/1</w:t>
      </w:r>
      <w:r w:rsidR="006322DB">
        <w:t>,</w:t>
      </w:r>
      <w:r w:rsidR="00B57DC9">
        <w:t xml:space="preserve"> </w:t>
      </w:r>
      <w:r w:rsidRPr="0050761E">
        <w:t>100</w:t>
      </w:r>
      <w:r w:rsidR="006322DB">
        <w:t>/</w:t>
      </w:r>
      <w:r w:rsidRPr="0050761E">
        <w:t>3</w:t>
      </w:r>
      <w:r w:rsidR="006322DB">
        <w:t>,</w:t>
      </w:r>
      <w:r w:rsidR="00B57DC9">
        <w:t xml:space="preserve"> </w:t>
      </w:r>
      <w:r w:rsidRPr="0050761E">
        <w:t>11</w:t>
      </w:r>
      <w:r w:rsidR="006322DB">
        <w:t>,</w:t>
      </w:r>
      <w:r w:rsidR="00B57DC9">
        <w:t xml:space="preserve"> </w:t>
      </w:r>
      <w:r w:rsidRPr="0050761E">
        <w:t>119</w:t>
      </w:r>
      <w:r w:rsidR="006322DB">
        <w:t>,</w:t>
      </w:r>
      <w:r w:rsidR="00B57DC9">
        <w:t xml:space="preserve"> </w:t>
      </w:r>
      <w:r w:rsidRPr="0050761E">
        <w:t>119/1</w:t>
      </w:r>
      <w:r w:rsidR="006322DB">
        <w:t>,</w:t>
      </w:r>
      <w:r w:rsidR="00B57DC9">
        <w:t xml:space="preserve"> </w:t>
      </w:r>
      <w:r w:rsidRPr="0050761E">
        <w:t>12/1</w:t>
      </w:r>
      <w:r w:rsidR="006322DB">
        <w:t>,</w:t>
      </w:r>
      <w:r w:rsidR="00B57DC9">
        <w:t xml:space="preserve"> </w:t>
      </w:r>
      <w:r w:rsidRPr="0050761E">
        <w:t>12/2</w:t>
      </w:r>
      <w:r w:rsidR="006322DB">
        <w:t>,</w:t>
      </w:r>
      <w:r w:rsidR="00B57DC9">
        <w:t xml:space="preserve"> </w:t>
      </w:r>
      <w:r w:rsidRPr="0050761E">
        <w:t>120</w:t>
      </w:r>
      <w:r w:rsidR="006322DB">
        <w:t>,</w:t>
      </w:r>
      <w:r w:rsidR="00B57DC9">
        <w:t xml:space="preserve"> </w:t>
      </w:r>
      <w:r w:rsidRPr="0050761E">
        <w:t>128</w:t>
      </w:r>
      <w:r w:rsidR="006322DB">
        <w:t>,</w:t>
      </w:r>
      <w:r w:rsidR="00B57DC9">
        <w:t xml:space="preserve"> </w:t>
      </w:r>
      <w:r w:rsidRPr="0050761E">
        <w:t>129</w:t>
      </w:r>
      <w:r w:rsidR="006322DB">
        <w:t>,</w:t>
      </w:r>
      <w:r w:rsidR="00B57DC9">
        <w:t xml:space="preserve"> </w:t>
      </w:r>
      <w:r w:rsidRPr="0050761E">
        <w:t>13/1</w:t>
      </w:r>
      <w:r w:rsidR="006322DB">
        <w:t>,</w:t>
      </w:r>
      <w:r w:rsidR="00B57DC9">
        <w:t xml:space="preserve"> </w:t>
      </w:r>
      <w:r w:rsidRPr="0050761E">
        <w:t>130</w:t>
      </w:r>
      <w:r w:rsidR="006322DB">
        <w:t>,</w:t>
      </w:r>
      <w:r w:rsidR="00B57DC9">
        <w:t xml:space="preserve"> </w:t>
      </w:r>
      <w:r w:rsidRPr="0050761E">
        <w:t>131</w:t>
      </w:r>
      <w:r w:rsidR="006322DB">
        <w:t>,</w:t>
      </w:r>
      <w:r w:rsidR="00B57DC9">
        <w:t xml:space="preserve"> </w:t>
      </w:r>
      <w:r w:rsidRPr="0050761E">
        <w:t>132</w:t>
      </w:r>
      <w:r w:rsidR="006322DB">
        <w:t>,</w:t>
      </w:r>
      <w:r w:rsidR="00B57DC9">
        <w:t xml:space="preserve"> </w:t>
      </w:r>
      <w:r w:rsidRPr="0050761E">
        <w:t>133</w:t>
      </w:r>
      <w:r w:rsidR="006322DB">
        <w:t>,</w:t>
      </w:r>
      <w:r w:rsidR="00B57DC9">
        <w:t xml:space="preserve"> </w:t>
      </w:r>
      <w:r w:rsidRPr="0050761E">
        <w:t>134/1</w:t>
      </w:r>
      <w:r w:rsidR="006322DB">
        <w:t>,</w:t>
      </w:r>
      <w:r w:rsidR="00B57DC9">
        <w:t xml:space="preserve"> </w:t>
      </w:r>
      <w:r w:rsidRPr="0050761E">
        <w:t>134/2</w:t>
      </w:r>
      <w:r w:rsidR="006322DB">
        <w:t>,</w:t>
      </w:r>
      <w:r w:rsidR="00B57DC9">
        <w:t xml:space="preserve"> </w:t>
      </w:r>
      <w:r w:rsidRPr="0050761E">
        <w:t>14</w:t>
      </w:r>
      <w:r w:rsidR="006322DB">
        <w:t>,</w:t>
      </w:r>
      <w:r w:rsidR="00B57DC9">
        <w:t xml:space="preserve"> </w:t>
      </w:r>
      <w:r w:rsidRPr="0050761E">
        <w:t>140/1</w:t>
      </w:r>
      <w:r w:rsidR="006322DB">
        <w:t>,</w:t>
      </w:r>
      <w:r w:rsidR="00B57DC9">
        <w:t xml:space="preserve"> </w:t>
      </w:r>
      <w:r w:rsidRPr="0050761E">
        <w:t>140/2</w:t>
      </w:r>
      <w:r w:rsidR="006322DB">
        <w:t>,</w:t>
      </w:r>
      <w:r w:rsidR="00B57DC9">
        <w:t xml:space="preserve"> </w:t>
      </w:r>
      <w:r w:rsidRPr="0050761E">
        <w:t>141/1</w:t>
      </w:r>
      <w:r w:rsidR="006322DB">
        <w:t>,</w:t>
      </w:r>
      <w:r w:rsidR="00B57DC9">
        <w:t xml:space="preserve"> </w:t>
      </w:r>
      <w:r w:rsidRPr="0050761E">
        <w:t>141/2</w:t>
      </w:r>
      <w:r w:rsidR="006322DB">
        <w:t>,</w:t>
      </w:r>
      <w:r w:rsidR="00B57DC9">
        <w:t xml:space="preserve"> </w:t>
      </w:r>
      <w:r w:rsidRPr="0050761E">
        <w:t>143</w:t>
      </w:r>
      <w:r w:rsidR="006322DB">
        <w:t>,</w:t>
      </w:r>
      <w:r w:rsidR="00B57DC9">
        <w:t xml:space="preserve"> </w:t>
      </w:r>
      <w:r w:rsidRPr="0050761E">
        <w:t>144/1</w:t>
      </w:r>
      <w:r w:rsidR="006322DB">
        <w:t>,</w:t>
      </w:r>
      <w:r w:rsidR="00B57DC9">
        <w:t xml:space="preserve"> </w:t>
      </w:r>
      <w:r w:rsidRPr="0050761E">
        <w:t>145</w:t>
      </w:r>
      <w:r w:rsidR="006322DB">
        <w:t>,</w:t>
      </w:r>
      <w:r w:rsidR="00B57DC9">
        <w:t xml:space="preserve"> </w:t>
      </w:r>
      <w:r w:rsidRPr="0050761E">
        <w:t>146/1</w:t>
      </w:r>
      <w:r w:rsidR="006322DB">
        <w:t>,</w:t>
      </w:r>
      <w:r w:rsidR="00B57DC9">
        <w:t xml:space="preserve"> </w:t>
      </w:r>
      <w:r w:rsidRPr="0050761E">
        <w:t>146/2</w:t>
      </w:r>
      <w:r w:rsidR="006322DB">
        <w:t>,</w:t>
      </w:r>
      <w:r w:rsidR="00B57DC9">
        <w:t xml:space="preserve"> </w:t>
      </w:r>
      <w:r w:rsidRPr="0050761E">
        <w:t>147/10</w:t>
      </w:r>
      <w:r w:rsidR="006322DB">
        <w:t>,</w:t>
      </w:r>
      <w:r w:rsidR="00B57DC9">
        <w:t xml:space="preserve"> </w:t>
      </w:r>
      <w:r w:rsidRPr="0050761E">
        <w:t>147/11</w:t>
      </w:r>
      <w:r w:rsidR="006322DB">
        <w:t>,</w:t>
      </w:r>
      <w:r w:rsidR="00B57DC9">
        <w:t xml:space="preserve"> </w:t>
      </w:r>
      <w:r w:rsidRPr="0050761E">
        <w:t>147/14</w:t>
      </w:r>
      <w:r w:rsidR="006322DB">
        <w:t>,</w:t>
      </w:r>
      <w:r w:rsidR="00B57DC9">
        <w:t xml:space="preserve"> </w:t>
      </w:r>
      <w:r w:rsidRPr="0050761E">
        <w:t>147/15</w:t>
      </w:r>
      <w:r w:rsidR="006322DB">
        <w:t>,</w:t>
      </w:r>
      <w:r w:rsidR="00B57DC9">
        <w:t xml:space="preserve"> </w:t>
      </w:r>
      <w:r w:rsidRPr="0050761E">
        <w:t>147/7</w:t>
      </w:r>
      <w:r w:rsidR="006322DB">
        <w:t>,</w:t>
      </w:r>
      <w:r w:rsidR="00B57DC9">
        <w:t xml:space="preserve"> </w:t>
      </w:r>
      <w:r w:rsidRPr="0050761E">
        <w:t>149</w:t>
      </w:r>
      <w:r w:rsidR="006322DB">
        <w:t>,</w:t>
      </w:r>
      <w:r w:rsidR="00B57DC9">
        <w:t xml:space="preserve"> </w:t>
      </w:r>
      <w:r w:rsidRPr="0050761E">
        <w:t>15</w:t>
      </w:r>
      <w:r w:rsidR="006322DB">
        <w:t>,</w:t>
      </w:r>
      <w:r w:rsidR="00B57DC9">
        <w:t xml:space="preserve"> </w:t>
      </w:r>
      <w:r w:rsidRPr="0050761E">
        <w:t>151/10</w:t>
      </w:r>
      <w:r w:rsidR="006322DB">
        <w:t>,</w:t>
      </w:r>
      <w:r w:rsidR="00B57DC9">
        <w:t xml:space="preserve"> </w:t>
      </w:r>
      <w:r w:rsidRPr="0050761E">
        <w:t>151/11</w:t>
      </w:r>
      <w:r w:rsidR="006322DB">
        <w:t>,</w:t>
      </w:r>
      <w:r w:rsidR="00B57DC9">
        <w:t xml:space="preserve"> </w:t>
      </w:r>
      <w:r w:rsidRPr="0050761E">
        <w:t>151/13</w:t>
      </w:r>
      <w:r w:rsidR="006322DB">
        <w:t>,</w:t>
      </w:r>
      <w:r w:rsidR="00B57DC9">
        <w:t xml:space="preserve"> </w:t>
      </w:r>
      <w:r w:rsidRPr="0050761E">
        <w:t>151/14</w:t>
      </w:r>
      <w:r w:rsidR="006322DB">
        <w:t>,</w:t>
      </w:r>
      <w:r w:rsidR="00B57DC9">
        <w:t xml:space="preserve"> </w:t>
      </w:r>
      <w:r w:rsidRPr="0050761E">
        <w:t>151/15</w:t>
      </w:r>
      <w:r w:rsidR="006322DB">
        <w:t>,</w:t>
      </w:r>
      <w:r w:rsidR="00B57DC9">
        <w:t xml:space="preserve"> </w:t>
      </w:r>
      <w:r w:rsidRPr="0050761E">
        <w:t>151/16</w:t>
      </w:r>
      <w:r w:rsidR="006322DB">
        <w:t>,</w:t>
      </w:r>
      <w:r w:rsidR="00B57DC9">
        <w:t xml:space="preserve"> </w:t>
      </w:r>
      <w:r w:rsidRPr="0050761E">
        <w:lastRenderedPageBreak/>
        <w:t>151/2</w:t>
      </w:r>
      <w:r w:rsidR="006322DB">
        <w:t>,</w:t>
      </w:r>
      <w:r w:rsidR="00B57DC9">
        <w:t xml:space="preserve"> </w:t>
      </w:r>
      <w:r w:rsidRPr="0050761E">
        <w:t>151/5</w:t>
      </w:r>
      <w:r w:rsidR="006322DB">
        <w:t>,</w:t>
      </w:r>
      <w:r w:rsidR="00B57DC9">
        <w:t xml:space="preserve"> </w:t>
      </w:r>
      <w:r w:rsidRPr="0050761E">
        <w:t>153</w:t>
      </w:r>
      <w:r w:rsidR="006322DB">
        <w:t>,</w:t>
      </w:r>
      <w:r w:rsidR="00B57DC9">
        <w:t xml:space="preserve"> </w:t>
      </w:r>
      <w:r w:rsidRPr="0050761E">
        <w:t>158/1</w:t>
      </w:r>
      <w:r w:rsidR="006322DB">
        <w:t>,</w:t>
      </w:r>
      <w:r w:rsidR="00B57DC9">
        <w:t xml:space="preserve"> </w:t>
      </w:r>
      <w:r w:rsidRPr="0050761E">
        <w:t>159/1</w:t>
      </w:r>
      <w:r w:rsidR="006322DB">
        <w:t>,</w:t>
      </w:r>
      <w:r w:rsidR="00B57DC9">
        <w:t xml:space="preserve"> </w:t>
      </w:r>
      <w:r w:rsidRPr="0050761E">
        <w:t>16</w:t>
      </w:r>
      <w:r w:rsidR="006322DB">
        <w:t>,</w:t>
      </w:r>
      <w:r w:rsidR="00B57DC9">
        <w:t xml:space="preserve"> </w:t>
      </w:r>
      <w:r w:rsidRPr="0050761E">
        <w:t>160/1</w:t>
      </w:r>
      <w:r w:rsidR="006322DB">
        <w:t>,</w:t>
      </w:r>
      <w:r w:rsidR="00B57DC9">
        <w:t xml:space="preserve"> </w:t>
      </w:r>
      <w:r w:rsidRPr="0050761E">
        <w:t>160/2</w:t>
      </w:r>
      <w:r w:rsidR="006322DB">
        <w:t>,</w:t>
      </w:r>
      <w:r w:rsidR="00B57DC9">
        <w:t xml:space="preserve"> </w:t>
      </w:r>
      <w:r w:rsidRPr="0050761E">
        <w:t>161</w:t>
      </w:r>
      <w:r w:rsidR="006322DB">
        <w:t>,</w:t>
      </w:r>
      <w:r w:rsidR="00B57DC9">
        <w:t xml:space="preserve"> </w:t>
      </w:r>
      <w:r w:rsidRPr="0050761E">
        <w:t>162</w:t>
      </w:r>
      <w:r w:rsidR="006322DB">
        <w:t>,</w:t>
      </w:r>
      <w:r w:rsidR="00B57DC9">
        <w:t xml:space="preserve"> </w:t>
      </w:r>
      <w:r w:rsidRPr="0050761E">
        <w:t>163</w:t>
      </w:r>
      <w:r w:rsidR="006322DB">
        <w:t>,</w:t>
      </w:r>
      <w:r w:rsidR="00B57DC9">
        <w:t xml:space="preserve"> </w:t>
      </w:r>
      <w:r w:rsidRPr="0050761E">
        <w:t>164</w:t>
      </w:r>
      <w:r w:rsidR="006322DB">
        <w:t>,</w:t>
      </w:r>
      <w:r w:rsidR="00B57DC9">
        <w:t xml:space="preserve"> </w:t>
      </w:r>
      <w:r w:rsidRPr="0050761E">
        <w:t>165/1</w:t>
      </w:r>
      <w:r w:rsidR="006322DB">
        <w:t>,</w:t>
      </w:r>
      <w:r w:rsidR="00B57DC9">
        <w:t xml:space="preserve"> </w:t>
      </w:r>
      <w:r w:rsidRPr="0050761E">
        <w:t>165/3</w:t>
      </w:r>
      <w:r w:rsidR="006322DB">
        <w:t>,</w:t>
      </w:r>
      <w:r w:rsidR="00B57DC9">
        <w:t xml:space="preserve"> </w:t>
      </w:r>
      <w:r w:rsidRPr="0050761E">
        <w:t>165/4</w:t>
      </w:r>
      <w:r w:rsidR="006322DB">
        <w:t>,</w:t>
      </w:r>
      <w:r w:rsidR="00B57DC9">
        <w:t xml:space="preserve"> </w:t>
      </w:r>
      <w:r w:rsidRPr="0050761E">
        <w:t>166</w:t>
      </w:r>
      <w:r w:rsidR="006322DB">
        <w:t>,</w:t>
      </w:r>
      <w:r w:rsidR="00B57DC9">
        <w:t xml:space="preserve"> </w:t>
      </w:r>
      <w:r w:rsidRPr="0050761E">
        <w:t>167</w:t>
      </w:r>
      <w:r w:rsidR="006322DB">
        <w:t>,</w:t>
      </w:r>
      <w:r w:rsidR="00B57DC9">
        <w:t xml:space="preserve"> </w:t>
      </w:r>
      <w:r w:rsidRPr="0050761E">
        <w:t>168/1</w:t>
      </w:r>
      <w:r w:rsidR="006322DB">
        <w:t>,</w:t>
      </w:r>
      <w:r w:rsidR="00B57DC9">
        <w:t xml:space="preserve"> </w:t>
      </w:r>
      <w:r w:rsidRPr="0050761E">
        <w:t>168/2</w:t>
      </w:r>
      <w:r w:rsidR="006322DB">
        <w:t>,</w:t>
      </w:r>
      <w:r w:rsidR="00B57DC9">
        <w:t xml:space="preserve"> </w:t>
      </w:r>
      <w:r w:rsidRPr="0050761E">
        <w:t>169</w:t>
      </w:r>
      <w:r w:rsidR="006322DB">
        <w:t>,</w:t>
      </w:r>
      <w:r w:rsidR="00B57DC9">
        <w:t xml:space="preserve"> </w:t>
      </w:r>
      <w:r w:rsidRPr="0050761E">
        <w:t>17</w:t>
      </w:r>
      <w:r w:rsidR="006322DB">
        <w:t>,</w:t>
      </w:r>
      <w:r w:rsidR="00B57DC9">
        <w:t xml:space="preserve"> </w:t>
      </w:r>
      <w:r w:rsidRPr="0050761E">
        <w:t>17/1</w:t>
      </w:r>
      <w:r w:rsidR="006322DB">
        <w:t>,</w:t>
      </w:r>
      <w:r w:rsidR="00B57DC9">
        <w:t xml:space="preserve"> </w:t>
      </w:r>
      <w:r w:rsidRPr="0050761E">
        <w:t>17/2</w:t>
      </w:r>
      <w:r w:rsidR="006322DB">
        <w:t>,</w:t>
      </w:r>
      <w:r w:rsidR="00B57DC9">
        <w:t xml:space="preserve"> </w:t>
      </w:r>
      <w:r w:rsidRPr="0050761E">
        <w:t>17/3</w:t>
      </w:r>
      <w:r w:rsidR="006322DB">
        <w:t>,</w:t>
      </w:r>
      <w:r w:rsidR="00B57DC9">
        <w:t xml:space="preserve"> </w:t>
      </w:r>
      <w:r w:rsidRPr="0050761E">
        <w:t>170</w:t>
      </w:r>
      <w:r w:rsidR="006322DB">
        <w:t>,</w:t>
      </w:r>
      <w:r w:rsidR="00B57DC9">
        <w:t xml:space="preserve"> </w:t>
      </w:r>
      <w:r w:rsidRPr="0050761E">
        <w:t>171</w:t>
      </w:r>
      <w:r w:rsidR="006322DB">
        <w:t>,</w:t>
      </w:r>
      <w:r w:rsidR="00B57DC9">
        <w:t xml:space="preserve"> </w:t>
      </w:r>
      <w:r w:rsidRPr="0050761E">
        <w:t>172</w:t>
      </w:r>
      <w:r w:rsidR="006322DB">
        <w:t>,</w:t>
      </w:r>
      <w:r w:rsidR="00B57DC9">
        <w:t xml:space="preserve"> </w:t>
      </w:r>
      <w:r w:rsidRPr="0050761E">
        <w:t>173</w:t>
      </w:r>
      <w:r w:rsidR="006322DB">
        <w:t>,</w:t>
      </w:r>
      <w:r w:rsidR="00B57DC9">
        <w:t xml:space="preserve"> </w:t>
      </w:r>
      <w:r w:rsidRPr="0050761E">
        <w:t>174/1</w:t>
      </w:r>
      <w:r w:rsidR="006322DB">
        <w:t>,</w:t>
      </w:r>
      <w:r w:rsidR="00B57DC9">
        <w:t xml:space="preserve"> </w:t>
      </w:r>
      <w:r w:rsidRPr="0050761E">
        <w:t>174/2</w:t>
      </w:r>
      <w:r w:rsidR="006322DB">
        <w:t>,</w:t>
      </w:r>
      <w:r w:rsidR="00B57DC9">
        <w:t xml:space="preserve"> </w:t>
      </w:r>
      <w:r w:rsidRPr="0050761E">
        <w:t>174/3</w:t>
      </w:r>
      <w:r w:rsidR="006322DB">
        <w:t>,</w:t>
      </w:r>
      <w:r w:rsidR="00B57DC9">
        <w:t xml:space="preserve"> </w:t>
      </w:r>
      <w:r w:rsidRPr="0050761E">
        <w:t>175</w:t>
      </w:r>
      <w:r w:rsidR="006322DB">
        <w:t>,</w:t>
      </w:r>
      <w:r w:rsidR="00B57DC9">
        <w:t xml:space="preserve"> </w:t>
      </w:r>
      <w:r w:rsidRPr="0050761E">
        <w:t>176</w:t>
      </w:r>
      <w:r w:rsidR="006322DB">
        <w:t>,</w:t>
      </w:r>
      <w:r w:rsidR="00B57DC9">
        <w:t xml:space="preserve"> </w:t>
      </w:r>
      <w:r w:rsidRPr="0050761E">
        <w:t>176</w:t>
      </w:r>
      <w:r w:rsidR="006322DB">
        <w:t>,</w:t>
      </w:r>
      <w:r w:rsidR="00B57DC9">
        <w:t xml:space="preserve"> </w:t>
      </w:r>
      <w:r w:rsidRPr="0050761E">
        <w:t>177</w:t>
      </w:r>
      <w:r w:rsidR="006322DB">
        <w:t>,</w:t>
      </w:r>
      <w:r w:rsidR="00B57DC9">
        <w:t xml:space="preserve"> </w:t>
      </w:r>
      <w:r w:rsidRPr="0050761E">
        <w:t>177/3</w:t>
      </w:r>
      <w:r w:rsidR="006322DB">
        <w:t>,</w:t>
      </w:r>
      <w:r w:rsidR="00B57DC9">
        <w:t xml:space="preserve"> </w:t>
      </w:r>
      <w:r w:rsidRPr="0050761E">
        <w:t>178</w:t>
      </w:r>
      <w:r w:rsidR="006322DB">
        <w:t>,</w:t>
      </w:r>
      <w:r w:rsidR="00B57DC9">
        <w:t xml:space="preserve"> </w:t>
      </w:r>
      <w:r w:rsidRPr="0050761E">
        <w:t>179</w:t>
      </w:r>
      <w:r w:rsidR="006322DB">
        <w:t>,</w:t>
      </w:r>
      <w:r w:rsidR="00B57DC9">
        <w:t xml:space="preserve"> </w:t>
      </w:r>
      <w:r w:rsidRPr="0050761E">
        <w:t>18</w:t>
      </w:r>
      <w:r w:rsidR="006322DB">
        <w:t>,</w:t>
      </w:r>
      <w:r w:rsidR="00B57DC9">
        <w:t xml:space="preserve"> </w:t>
      </w:r>
      <w:r w:rsidRPr="0050761E">
        <w:t>180</w:t>
      </w:r>
      <w:r w:rsidR="006322DB">
        <w:t>,</w:t>
      </w:r>
      <w:r w:rsidR="00B57DC9">
        <w:t xml:space="preserve"> </w:t>
      </w:r>
      <w:r w:rsidRPr="0050761E">
        <w:t>181</w:t>
      </w:r>
      <w:r w:rsidR="006322DB">
        <w:t>,</w:t>
      </w:r>
      <w:r w:rsidR="00B57DC9">
        <w:t xml:space="preserve"> </w:t>
      </w:r>
      <w:r w:rsidRPr="0050761E">
        <w:t>182/1</w:t>
      </w:r>
      <w:r w:rsidR="006322DB">
        <w:t>,</w:t>
      </w:r>
      <w:r w:rsidR="00B57DC9">
        <w:t xml:space="preserve"> </w:t>
      </w:r>
      <w:r w:rsidRPr="0050761E">
        <w:t>182/2</w:t>
      </w:r>
      <w:r w:rsidR="006322DB">
        <w:t>,</w:t>
      </w:r>
      <w:r w:rsidR="00B57DC9">
        <w:t xml:space="preserve"> </w:t>
      </w:r>
      <w:r w:rsidRPr="0050761E">
        <w:t>183</w:t>
      </w:r>
      <w:r w:rsidR="006322DB">
        <w:t>,</w:t>
      </w:r>
      <w:r w:rsidR="00B57DC9">
        <w:t xml:space="preserve"> </w:t>
      </w:r>
      <w:r w:rsidRPr="0050761E">
        <w:t>184/1</w:t>
      </w:r>
      <w:r w:rsidR="006322DB">
        <w:t>,</w:t>
      </w:r>
      <w:r w:rsidR="00B57DC9">
        <w:t xml:space="preserve"> </w:t>
      </w:r>
      <w:r w:rsidRPr="0050761E">
        <w:t>184/3</w:t>
      </w:r>
      <w:r w:rsidR="006322DB">
        <w:t>,</w:t>
      </w:r>
      <w:r w:rsidR="00B57DC9">
        <w:t xml:space="preserve"> </w:t>
      </w:r>
      <w:r w:rsidRPr="0050761E">
        <w:t>185</w:t>
      </w:r>
      <w:r w:rsidR="006322DB">
        <w:t>,</w:t>
      </w:r>
      <w:r w:rsidR="00B57DC9">
        <w:t xml:space="preserve"> </w:t>
      </w:r>
      <w:r w:rsidRPr="0050761E">
        <w:t>186/1</w:t>
      </w:r>
      <w:r w:rsidR="006322DB">
        <w:t>,</w:t>
      </w:r>
      <w:r w:rsidR="00B57DC9">
        <w:t xml:space="preserve"> </w:t>
      </w:r>
      <w:r w:rsidRPr="0050761E">
        <w:t>186/2</w:t>
      </w:r>
      <w:r w:rsidR="006322DB">
        <w:t>,</w:t>
      </w:r>
      <w:r w:rsidR="00B57DC9">
        <w:t xml:space="preserve"> </w:t>
      </w:r>
      <w:r w:rsidRPr="0050761E">
        <w:t>186/3</w:t>
      </w:r>
      <w:r w:rsidR="006322DB">
        <w:t>,</w:t>
      </w:r>
      <w:r w:rsidR="00B57DC9">
        <w:t xml:space="preserve"> </w:t>
      </w:r>
      <w:r w:rsidRPr="0050761E">
        <w:t>187</w:t>
      </w:r>
      <w:r w:rsidR="006322DB">
        <w:t>,</w:t>
      </w:r>
      <w:r w:rsidR="00B57DC9">
        <w:t xml:space="preserve"> </w:t>
      </w:r>
      <w:r w:rsidRPr="0050761E">
        <w:t>188</w:t>
      </w:r>
      <w:r w:rsidR="006322DB">
        <w:t>,</w:t>
      </w:r>
      <w:r w:rsidR="00B57DC9">
        <w:t xml:space="preserve"> </w:t>
      </w:r>
      <w:r w:rsidRPr="0050761E">
        <w:t>189</w:t>
      </w:r>
      <w:r w:rsidR="006322DB">
        <w:t>,</w:t>
      </w:r>
      <w:r w:rsidR="00B57DC9">
        <w:t xml:space="preserve"> </w:t>
      </w:r>
      <w:r w:rsidRPr="0050761E">
        <w:t>19</w:t>
      </w:r>
      <w:r w:rsidR="006322DB">
        <w:t>,</w:t>
      </w:r>
      <w:r w:rsidR="00B57DC9">
        <w:t xml:space="preserve"> </w:t>
      </w:r>
      <w:r w:rsidRPr="0050761E">
        <w:t>190</w:t>
      </w:r>
      <w:r w:rsidR="006322DB">
        <w:t>,</w:t>
      </w:r>
      <w:r w:rsidR="00B57DC9">
        <w:t xml:space="preserve"> </w:t>
      </w:r>
      <w:r w:rsidRPr="0050761E">
        <w:t>191</w:t>
      </w:r>
      <w:r w:rsidR="006322DB">
        <w:t>,</w:t>
      </w:r>
      <w:r w:rsidR="00B57DC9">
        <w:t xml:space="preserve"> </w:t>
      </w:r>
      <w:r w:rsidRPr="0050761E">
        <w:t>192</w:t>
      </w:r>
      <w:r w:rsidR="006322DB">
        <w:t>,</w:t>
      </w:r>
      <w:r w:rsidR="00B57DC9">
        <w:t xml:space="preserve"> </w:t>
      </w:r>
      <w:r w:rsidRPr="0050761E">
        <w:t>193</w:t>
      </w:r>
      <w:r w:rsidR="006322DB">
        <w:t>,</w:t>
      </w:r>
      <w:r w:rsidR="00B57DC9">
        <w:t xml:space="preserve"> </w:t>
      </w:r>
      <w:r w:rsidRPr="0050761E">
        <w:t>194</w:t>
      </w:r>
      <w:r w:rsidR="006322DB">
        <w:t>,</w:t>
      </w:r>
      <w:r w:rsidR="00B57DC9">
        <w:t xml:space="preserve"> </w:t>
      </w:r>
      <w:r w:rsidRPr="0050761E">
        <w:t>195</w:t>
      </w:r>
      <w:r w:rsidR="006322DB">
        <w:t>,</w:t>
      </w:r>
      <w:r w:rsidR="00B57DC9">
        <w:t xml:space="preserve"> </w:t>
      </w:r>
      <w:r w:rsidRPr="0050761E">
        <w:t>196/1</w:t>
      </w:r>
      <w:r w:rsidR="006322DB">
        <w:t>,</w:t>
      </w:r>
      <w:r w:rsidR="00B57DC9">
        <w:t xml:space="preserve"> </w:t>
      </w:r>
      <w:r w:rsidRPr="0050761E">
        <w:t>196/2</w:t>
      </w:r>
      <w:r w:rsidR="006322DB">
        <w:t>,</w:t>
      </w:r>
      <w:r w:rsidR="00B57DC9">
        <w:t xml:space="preserve"> </w:t>
      </w:r>
      <w:r w:rsidRPr="0050761E">
        <w:t>197</w:t>
      </w:r>
      <w:r w:rsidR="006322DB">
        <w:t>,</w:t>
      </w:r>
      <w:r w:rsidR="00B57DC9">
        <w:t xml:space="preserve"> </w:t>
      </w:r>
      <w:r w:rsidRPr="0050761E">
        <w:t>198/1</w:t>
      </w:r>
      <w:r w:rsidR="006322DB">
        <w:t>,</w:t>
      </w:r>
      <w:r w:rsidR="00B57DC9">
        <w:t xml:space="preserve"> </w:t>
      </w:r>
      <w:r w:rsidRPr="0050761E">
        <w:t>199/2</w:t>
      </w:r>
      <w:r w:rsidR="006322DB">
        <w:t>,</w:t>
      </w:r>
      <w:r w:rsidR="00B57DC9">
        <w:t xml:space="preserve"> </w:t>
      </w:r>
      <w:r w:rsidRPr="0050761E">
        <w:t>199/3</w:t>
      </w:r>
      <w:r w:rsidR="006322DB">
        <w:t>,</w:t>
      </w:r>
      <w:r w:rsidR="00B57DC9">
        <w:t xml:space="preserve"> </w:t>
      </w:r>
      <w:r w:rsidRPr="0050761E">
        <w:t>2/1</w:t>
      </w:r>
      <w:r w:rsidR="006322DB">
        <w:t>,</w:t>
      </w:r>
      <w:r w:rsidR="00B57DC9">
        <w:t xml:space="preserve"> </w:t>
      </w:r>
      <w:r w:rsidRPr="0050761E">
        <w:t>20</w:t>
      </w:r>
      <w:r w:rsidR="006322DB">
        <w:t>,</w:t>
      </w:r>
      <w:r w:rsidR="00B57DC9">
        <w:t xml:space="preserve"> </w:t>
      </w:r>
      <w:r w:rsidRPr="0050761E">
        <w:t>203</w:t>
      </w:r>
      <w:r w:rsidR="006322DB">
        <w:t>,</w:t>
      </w:r>
      <w:r w:rsidR="00B57DC9">
        <w:t xml:space="preserve"> </w:t>
      </w:r>
      <w:r w:rsidRPr="0050761E">
        <w:t>21</w:t>
      </w:r>
      <w:r w:rsidR="006322DB">
        <w:t>,</w:t>
      </w:r>
      <w:r w:rsidR="00B57DC9">
        <w:t xml:space="preserve"> </w:t>
      </w:r>
      <w:r w:rsidRPr="0050761E">
        <w:t>22</w:t>
      </w:r>
      <w:r w:rsidR="006322DB">
        <w:t>,</w:t>
      </w:r>
      <w:r w:rsidR="00B57DC9">
        <w:t xml:space="preserve"> </w:t>
      </w:r>
      <w:r w:rsidRPr="0050761E">
        <w:t>226</w:t>
      </w:r>
      <w:r w:rsidR="006322DB">
        <w:t>,</w:t>
      </w:r>
      <w:r w:rsidR="00B57DC9">
        <w:t xml:space="preserve"> </w:t>
      </w:r>
      <w:r w:rsidRPr="0050761E">
        <w:t>227</w:t>
      </w:r>
      <w:r w:rsidR="006322DB">
        <w:t>,</w:t>
      </w:r>
      <w:r w:rsidR="00B57DC9">
        <w:t xml:space="preserve"> </w:t>
      </w:r>
      <w:r w:rsidRPr="0050761E">
        <w:t>23/1</w:t>
      </w:r>
      <w:r w:rsidR="006322DB">
        <w:t>,</w:t>
      </w:r>
      <w:r w:rsidR="00B57DC9">
        <w:t xml:space="preserve"> </w:t>
      </w:r>
      <w:r w:rsidRPr="0050761E">
        <w:t>23/2</w:t>
      </w:r>
      <w:r w:rsidR="006322DB">
        <w:t>,</w:t>
      </w:r>
      <w:r w:rsidR="00B57DC9">
        <w:t xml:space="preserve"> </w:t>
      </w:r>
      <w:r w:rsidRPr="0050761E">
        <w:t>233</w:t>
      </w:r>
      <w:r w:rsidR="006322DB">
        <w:t>,</w:t>
      </w:r>
      <w:r w:rsidR="00B57DC9">
        <w:t xml:space="preserve"> </w:t>
      </w:r>
      <w:r w:rsidRPr="0050761E">
        <w:t>234</w:t>
      </w:r>
      <w:r w:rsidR="006322DB">
        <w:t>,</w:t>
      </w:r>
      <w:r w:rsidR="00B57DC9">
        <w:t xml:space="preserve"> </w:t>
      </w:r>
      <w:r w:rsidRPr="0050761E">
        <w:t>235</w:t>
      </w:r>
      <w:r w:rsidR="006322DB">
        <w:t>,</w:t>
      </w:r>
      <w:r w:rsidR="00B57DC9">
        <w:t xml:space="preserve"> </w:t>
      </w:r>
      <w:r w:rsidRPr="0050761E">
        <w:t>236</w:t>
      </w:r>
      <w:r w:rsidR="006322DB">
        <w:t>,</w:t>
      </w:r>
      <w:r w:rsidR="00B57DC9">
        <w:t xml:space="preserve"> </w:t>
      </w:r>
      <w:r w:rsidRPr="0050761E">
        <w:t>24</w:t>
      </w:r>
      <w:r w:rsidR="006322DB">
        <w:t>,</w:t>
      </w:r>
      <w:r w:rsidR="00B57DC9">
        <w:t xml:space="preserve"> </w:t>
      </w:r>
      <w:r w:rsidRPr="0050761E">
        <w:t>242</w:t>
      </w:r>
      <w:r w:rsidR="006322DB">
        <w:t>,</w:t>
      </w:r>
      <w:r w:rsidR="00B57DC9">
        <w:t xml:space="preserve"> </w:t>
      </w:r>
      <w:r w:rsidRPr="0050761E">
        <w:t>249</w:t>
      </w:r>
      <w:r w:rsidR="006322DB">
        <w:t>,</w:t>
      </w:r>
      <w:r w:rsidR="00B57DC9">
        <w:t xml:space="preserve"> </w:t>
      </w:r>
      <w:r w:rsidRPr="0050761E">
        <w:t>25</w:t>
      </w:r>
      <w:r w:rsidR="006322DB">
        <w:t>,</w:t>
      </w:r>
      <w:r w:rsidR="00B57DC9">
        <w:t xml:space="preserve"> </w:t>
      </w:r>
      <w:r w:rsidRPr="0050761E">
        <w:t>250</w:t>
      </w:r>
      <w:r w:rsidR="006322DB">
        <w:t>,</w:t>
      </w:r>
      <w:r w:rsidR="00B57DC9">
        <w:t xml:space="preserve"> </w:t>
      </w:r>
      <w:r w:rsidRPr="0050761E">
        <w:t>251</w:t>
      </w:r>
      <w:r w:rsidR="006322DB">
        <w:t>,</w:t>
      </w:r>
      <w:r w:rsidR="00B57DC9">
        <w:t xml:space="preserve"> </w:t>
      </w:r>
      <w:r w:rsidRPr="0050761E">
        <w:t>253</w:t>
      </w:r>
      <w:r w:rsidR="006322DB">
        <w:t>,</w:t>
      </w:r>
      <w:r w:rsidR="00B57DC9">
        <w:t xml:space="preserve"> </w:t>
      </w:r>
      <w:r w:rsidRPr="0050761E">
        <w:t>254</w:t>
      </w:r>
      <w:r w:rsidR="006322DB">
        <w:t>,</w:t>
      </w:r>
      <w:r w:rsidR="00B57DC9">
        <w:t xml:space="preserve"> </w:t>
      </w:r>
      <w:r w:rsidRPr="0050761E">
        <w:t>255</w:t>
      </w:r>
      <w:r w:rsidR="006322DB">
        <w:t>,</w:t>
      </w:r>
      <w:r w:rsidR="00B57DC9">
        <w:t xml:space="preserve"> </w:t>
      </w:r>
      <w:r w:rsidRPr="0050761E">
        <w:t>256/5</w:t>
      </w:r>
      <w:r w:rsidR="006322DB">
        <w:t>,</w:t>
      </w:r>
      <w:r w:rsidR="00B57DC9">
        <w:t xml:space="preserve"> </w:t>
      </w:r>
      <w:r w:rsidRPr="0050761E">
        <w:t>257/1</w:t>
      </w:r>
      <w:r w:rsidR="006322DB">
        <w:t>,</w:t>
      </w:r>
      <w:r w:rsidR="00B57DC9">
        <w:t xml:space="preserve"> </w:t>
      </w:r>
      <w:r w:rsidRPr="0050761E">
        <w:t>257/2</w:t>
      </w:r>
      <w:r w:rsidR="006322DB">
        <w:t>,</w:t>
      </w:r>
      <w:r w:rsidR="00B57DC9">
        <w:t xml:space="preserve"> </w:t>
      </w:r>
      <w:r w:rsidRPr="0050761E">
        <w:t>26</w:t>
      </w:r>
      <w:r w:rsidR="006322DB">
        <w:t>,</w:t>
      </w:r>
      <w:r w:rsidR="00B57DC9">
        <w:t xml:space="preserve"> </w:t>
      </w:r>
      <w:r w:rsidRPr="0050761E">
        <w:t>263</w:t>
      </w:r>
      <w:r w:rsidR="006322DB">
        <w:t>,</w:t>
      </w:r>
      <w:r w:rsidR="00B57DC9">
        <w:t xml:space="preserve"> </w:t>
      </w:r>
      <w:r w:rsidRPr="0050761E">
        <w:t>27</w:t>
      </w:r>
      <w:r w:rsidR="006322DB">
        <w:t>,</w:t>
      </w:r>
      <w:r w:rsidR="00B57DC9">
        <w:t xml:space="preserve"> </w:t>
      </w:r>
      <w:r w:rsidRPr="0050761E">
        <w:t>270</w:t>
      </w:r>
      <w:r w:rsidR="006322DB">
        <w:t>,</w:t>
      </w:r>
      <w:r w:rsidR="00B57DC9">
        <w:t xml:space="preserve"> </w:t>
      </w:r>
      <w:r w:rsidRPr="0050761E">
        <w:t>271</w:t>
      </w:r>
      <w:r w:rsidR="006322DB">
        <w:t>,</w:t>
      </w:r>
      <w:r w:rsidR="00B57DC9">
        <w:t xml:space="preserve"> </w:t>
      </w:r>
      <w:r w:rsidRPr="0050761E">
        <w:t>274</w:t>
      </w:r>
      <w:r w:rsidR="006322DB">
        <w:t>,</w:t>
      </w:r>
      <w:r w:rsidR="00B57DC9">
        <w:t xml:space="preserve"> </w:t>
      </w:r>
      <w:r w:rsidRPr="0050761E">
        <w:t>28</w:t>
      </w:r>
      <w:r w:rsidR="006322DB">
        <w:t>,</w:t>
      </w:r>
      <w:r w:rsidR="00B57DC9">
        <w:t xml:space="preserve"> </w:t>
      </w:r>
      <w:r w:rsidRPr="0050761E">
        <w:t>283</w:t>
      </w:r>
      <w:r w:rsidR="006322DB">
        <w:t>,</w:t>
      </w:r>
      <w:r w:rsidR="00B57DC9">
        <w:t xml:space="preserve"> </w:t>
      </w:r>
      <w:r w:rsidRPr="0050761E">
        <w:t>3</w:t>
      </w:r>
      <w:r w:rsidR="006322DB">
        <w:t>,</w:t>
      </w:r>
      <w:r w:rsidR="00B57DC9">
        <w:t xml:space="preserve"> </w:t>
      </w:r>
      <w:r w:rsidRPr="0050761E">
        <w:t>30/1</w:t>
      </w:r>
      <w:r w:rsidR="006322DB">
        <w:t>,</w:t>
      </w:r>
      <w:r w:rsidR="00B57DC9">
        <w:t xml:space="preserve"> </w:t>
      </w:r>
      <w:r w:rsidRPr="0050761E">
        <w:t>300</w:t>
      </w:r>
      <w:r w:rsidR="006322DB">
        <w:t>,</w:t>
      </w:r>
      <w:r w:rsidR="00B57DC9">
        <w:t xml:space="preserve"> </w:t>
      </w:r>
      <w:r w:rsidRPr="0050761E">
        <w:t>303</w:t>
      </w:r>
      <w:r w:rsidR="006322DB">
        <w:t>,</w:t>
      </w:r>
      <w:r w:rsidR="00B57DC9">
        <w:t xml:space="preserve"> </w:t>
      </w:r>
      <w:r w:rsidRPr="0050761E">
        <w:t>305</w:t>
      </w:r>
      <w:r w:rsidR="006322DB">
        <w:t>,</w:t>
      </w:r>
      <w:r w:rsidR="00B57DC9">
        <w:t xml:space="preserve"> </w:t>
      </w:r>
      <w:r w:rsidRPr="0050761E">
        <w:t>329</w:t>
      </w:r>
      <w:r w:rsidR="006322DB">
        <w:t>,</w:t>
      </w:r>
      <w:r w:rsidR="00B57DC9">
        <w:t xml:space="preserve"> </w:t>
      </w:r>
      <w:r w:rsidRPr="0050761E">
        <w:t>333</w:t>
      </w:r>
      <w:r w:rsidR="006322DB">
        <w:t>,</w:t>
      </w:r>
      <w:r w:rsidR="00B57DC9">
        <w:t xml:space="preserve"> </w:t>
      </w:r>
      <w:r w:rsidRPr="0050761E">
        <w:t>334</w:t>
      </w:r>
      <w:r w:rsidR="006322DB">
        <w:t>,</w:t>
      </w:r>
      <w:r w:rsidR="00B57DC9">
        <w:t xml:space="preserve"> </w:t>
      </w:r>
      <w:r w:rsidRPr="0050761E">
        <w:t>335</w:t>
      </w:r>
      <w:r w:rsidR="006322DB">
        <w:t>,</w:t>
      </w:r>
      <w:r w:rsidR="00B57DC9">
        <w:t xml:space="preserve"> </w:t>
      </w:r>
      <w:r w:rsidRPr="0050761E">
        <w:t>336</w:t>
      </w:r>
      <w:r w:rsidR="006322DB">
        <w:t>,</w:t>
      </w:r>
      <w:r w:rsidR="00B57DC9">
        <w:t xml:space="preserve"> </w:t>
      </w:r>
      <w:r w:rsidRPr="0050761E">
        <w:t>337</w:t>
      </w:r>
      <w:r w:rsidR="006322DB">
        <w:t>,</w:t>
      </w:r>
      <w:r w:rsidR="00B57DC9">
        <w:t xml:space="preserve"> </w:t>
      </w:r>
      <w:r w:rsidRPr="0050761E">
        <w:t>338</w:t>
      </w:r>
      <w:r w:rsidR="006322DB">
        <w:t>,</w:t>
      </w:r>
      <w:r w:rsidR="00B57DC9">
        <w:t xml:space="preserve"> </w:t>
      </w:r>
      <w:r w:rsidRPr="0050761E">
        <w:t>340</w:t>
      </w:r>
      <w:r w:rsidR="006322DB">
        <w:t>,</w:t>
      </w:r>
      <w:r w:rsidR="00B57DC9">
        <w:t xml:space="preserve"> </w:t>
      </w:r>
      <w:r w:rsidRPr="0050761E">
        <w:t>341</w:t>
      </w:r>
      <w:r w:rsidR="006322DB">
        <w:t>,</w:t>
      </w:r>
      <w:r w:rsidR="00B57DC9">
        <w:t xml:space="preserve"> </w:t>
      </w:r>
      <w:r w:rsidRPr="0050761E">
        <w:t>342</w:t>
      </w:r>
      <w:r w:rsidR="006322DB">
        <w:t>,</w:t>
      </w:r>
      <w:r w:rsidR="00B57DC9">
        <w:t xml:space="preserve"> </w:t>
      </w:r>
      <w:r w:rsidRPr="0050761E">
        <w:t>343</w:t>
      </w:r>
      <w:r w:rsidR="006322DB">
        <w:t>,</w:t>
      </w:r>
      <w:r w:rsidR="00B57DC9">
        <w:t xml:space="preserve"> </w:t>
      </w:r>
      <w:r w:rsidRPr="0050761E">
        <w:t>344</w:t>
      </w:r>
      <w:r w:rsidR="006322DB">
        <w:t>,</w:t>
      </w:r>
      <w:r w:rsidR="00B57DC9">
        <w:t xml:space="preserve"> </w:t>
      </w:r>
      <w:r w:rsidRPr="0050761E">
        <w:t>345</w:t>
      </w:r>
      <w:r w:rsidR="006322DB">
        <w:t>,</w:t>
      </w:r>
      <w:r w:rsidR="00B57DC9">
        <w:t xml:space="preserve"> </w:t>
      </w:r>
      <w:r w:rsidRPr="0050761E">
        <w:t>346</w:t>
      </w:r>
      <w:r w:rsidR="006322DB">
        <w:t>,</w:t>
      </w:r>
      <w:r w:rsidR="00B57DC9">
        <w:t xml:space="preserve"> </w:t>
      </w:r>
      <w:r w:rsidRPr="0050761E">
        <w:t>347</w:t>
      </w:r>
      <w:r w:rsidR="006322DB">
        <w:t>,</w:t>
      </w:r>
      <w:r w:rsidR="00B57DC9">
        <w:t xml:space="preserve"> </w:t>
      </w:r>
      <w:r w:rsidRPr="0050761E">
        <w:t>350</w:t>
      </w:r>
      <w:r w:rsidR="006322DB">
        <w:t>,</w:t>
      </w:r>
      <w:r w:rsidR="00B57DC9">
        <w:t xml:space="preserve"> </w:t>
      </w:r>
      <w:r w:rsidRPr="0050761E">
        <w:t>36</w:t>
      </w:r>
      <w:r w:rsidR="006322DB">
        <w:t>,</w:t>
      </w:r>
      <w:r w:rsidR="00B57DC9">
        <w:t xml:space="preserve"> </w:t>
      </w:r>
      <w:r w:rsidRPr="0050761E">
        <w:t>37</w:t>
      </w:r>
      <w:r w:rsidR="006322DB">
        <w:t>,</w:t>
      </w:r>
      <w:r w:rsidR="00B57DC9">
        <w:t xml:space="preserve"> </w:t>
      </w:r>
      <w:r w:rsidRPr="0050761E">
        <w:t>38</w:t>
      </w:r>
      <w:r w:rsidR="006322DB">
        <w:t>,</w:t>
      </w:r>
      <w:r w:rsidR="00B57DC9">
        <w:t xml:space="preserve"> </w:t>
      </w:r>
      <w:r w:rsidRPr="0050761E">
        <w:t>39</w:t>
      </w:r>
      <w:r w:rsidR="006322DB">
        <w:t>,</w:t>
      </w:r>
      <w:r w:rsidR="00B57DC9">
        <w:t xml:space="preserve"> </w:t>
      </w:r>
      <w:r w:rsidRPr="0050761E">
        <w:t>4</w:t>
      </w:r>
      <w:r w:rsidR="006322DB">
        <w:t>,</w:t>
      </w:r>
      <w:r w:rsidR="00B57DC9">
        <w:t xml:space="preserve"> </w:t>
      </w:r>
      <w:r w:rsidRPr="0050761E">
        <w:t>40</w:t>
      </w:r>
      <w:r w:rsidR="006322DB">
        <w:t>,</w:t>
      </w:r>
      <w:r w:rsidR="00B57DC9">
        <w:t xml:space="preserve"> </w:t>
      </w:r>
      <w:r w:rsidRPr="0050761E">
        <w:t>41</w:t>
      </w:r>
      <w:r w:rsidR="006322DB">
        <w:t>,</w:t>
      </w:r>
      <w:r w:rsidR="00B57DC9">
        <w:t xml:space="preserve"> </w:t>
      </w:r>
      <w:r w:rsidRPr="0050761E">
        <w:t>42</w:t>
      </w:r>
      <w:r w:rsidR="006322DB">
        <w:t>,</w:t>
      </w:r>
      <w:r w:rsidR="00B57DC9">
        <w:t xml:space="preserve"> </w:t>
      </w:r>
      <w:r w:rsidRPr="0050761E">
        <w:t>43</w:t>
      </w:r>
      <w:r w:rsidR="006322DB">
        <w:t>,</w:t>
      </w:r>
      <w:r w:rsidR="00B57DC9">
        <w:t xml:space="preserve"> </w:t>
      </w:r>
      <w:r w:rsidRPr="0050761E">
        <w:t>44</w:t>
      </w:r>
      <w:r w:rsidR="006322DB">
        <w:t>,</w:t>
      </w:r>
      <w:r w:rsidR="00B57DC9">
        <w:t xml:space="preserve"> </w:t>
      </w:r>
      <w:r w:rsidRPr="0050761E">
        <w:t>45/1</w:t>
      </w:r>
      <w:r w:rsidR="006322DB">
        <w:t>,</w:t>
      </w:r>
      <w:r w:rsidR="00B57DC9">
        <w:t xml:space="preserve"> </w:t>
      </w:r>
      <w:r w:rsidRPr="0050761E">
        <w:t>45/2</w:t>
      </w:r>
      <w:r w:rsidR="006322DB">
        <w:t>,</w:t>
      </w:r>
      <w:r w:rsidR="00B57DC9">
        <w:t xml:space="preserve"> </w:t>
      </w:r>
      <w:r w:rsidRPr="0050761E">
        <w:t>46</w:t>
      </w:r>
      <w:r w:rsidR="006322DB">
        <w:t>,</w:t>
      </w:r>
      <w:r w:rsidR="00B57DC9">
        <w:t xml:space="preserve"> </w:t>
      </w:r>
      <w:r w:rsidRPr="0050761E">
        <w:t>47/1</w:t>
      </w:r>
      <w:r w:rsidR="006322DB">
        <w:t>,</w:t>
      </w:r>
      <w:r w:rsidR="00B57DC9">
        <w:t xml:space="preserve"> </w:t>
      </w:r>
      <w:r w:rsidRPr="0050761E">
        <w:t>47/2</w:t>
      </w:r>
      <w:r w:rsidR="006322DB">
        <w:t>,</w:t>
      </w:r>
      <w:r w:rsidR="00B57DC9">
        <w:t xml:space="preserve"> </w:t>
      </w:r>
      <w:r w:rsidRPr="0050761E">
        <w:t>47/3</w:t>
      </w:r>
      <w:r w:rsidR="006322DB">
        <w:t>,</w:t>
      </w:r>
      <w:r w:rsidR="00B57DC9">
        <w:t xml:space="preserve"> </w:t>
      </w:r>
      <w:r w:rsidRPr="0050761E">
        <w:t>47/4</w:t>
      </w:r>
      <w:r w:rsidR="006322DB">
        <w:t>,</w:t>
      </w:r>
      <w:r w:rsidR="00B57DC9">
        <w:t xml:space="preserve"> </w:t>
      </w:r>
      <w:r w:rsidRPr="0050761E">
        <w:t>47/5</w:t>
      </w:r>
      <w:r w:rsidR="006322DB">
        <w:t>,</w:t>
      </w:r>
      <w:r w:rsidR="00B57DC9">
        <w:t xml:space="preserve"> </w:t>
      </w:r>
      <w:r w:rsidRPr="0050761E">
        <w:t>48</w:t>
      </w:r>
      <w:r w:rsidR="006322DB">
        <w:t>,</w:t>
      </w:r>
      <w:r w:rsidR="00B57DC9">
        <w:t xml:space="preserve"> </w:t>
      </w:r>
      <w:r w:rsidRPr="0050761E">
        <w:t>49</w:t>
      </w:r>
      <w:r w:rsidR="006322DB">
        <w:t>,</w:t>
      </w:r>
      <w:r w:rsidR="00B57DC9">
        <w:t xml:space="preserve"> </w:t>
      </w:r>
      <w:r w:rsidRPr="0050761E">
        <w:t>5</w:t>
      </w:r>
      <w:r w:rsidR="006322DB">
        <w:t>,</w:t>
      </w:r>
      <w:r w:rsidR="00B57DC9">
        <w:t xml:space="preserve"> </w:t>
      </w:r>
      <w:r w:rsidRPr="0050761E">
        <w:t>50/2</w:t>
      </w:r>
      <w:r w:rsidR="006322DB">
        <w:t>,</w:t>
      </w:r>
      <w:r w:rsidR="00B57DC9">
        <w:t xml:space="preserve"> </w:t>
      </w:r>
      <w:r w:rsidRPr="0050761E">
        <w:t>51/1</w:t>
      </w:r>
      <w:r w:rsidR="006322DB">
        <w:t>,</w:t>
      </w:r>
      <w:r w:rsidR="00B57DC9">
        <w:t xml:space="preserve"> </w:t>
      </w:r>
      <w:r w:rsidRPr="0050761E">
        <w:t>52</w:t>
      </w:r>
      <w:r w:rsidR="006322DB">
        <w:t>,</w:t>
      </w:r>
      <w:r w:rsidR="00B57DC9">
        <w:t xml:space="preserve"> </w:t>
      </w:r>
      <w:r w:rsidRPr="0050761E">
        <w:t>52/1</w:t>
      </w:r>
      <w:r w:rsidR="006322DB">
        <w:t>,</w:t>
      </w:r>
      <w:r w:rsidR="00B57DC9">
        <w:t xml:space="preserve"> </w:t>
      </w:r>
      <w:r w:rsidRPr="0050761E">
        <w:t>53</w:t>
      </w:r>
      <w:r w:rsidR="006322DB">
        <w:t>,</w:t>
      </w:r>
      <w:r w:rsidR="00B57DC9">
        <w:t xml:space="preserve"> </w:t>
      </w:r>
      <w:r w:rsidRPr="0050761E">
        <w:t>54</w:t>
      </w:r>
      <w:r w:rsidR="006322DB">
        <w:t>,</w:t>
      </w:r>
      <w:r w:rsidR="00B57DC9">
        <w:t xml:space="preserve"> </w:t>
      </w:r>
      <w:r w:rsidRPr="0050761E">
        <w:t>54/1</w:t>
      </w:r>
      <w:r w:rsidR="006322DB">
        <w:t>,</w:t>
      </w:r>
      <w:r w:rsidR="00B57DC9">
        <w:t xml:space="preserve"> </w:t>
      </w:r>
      <w:r w:rsidRPr="0050761E">
        <w:t>56</w:t>
      </w:r>
      <w:r w:rsidR="006322DB">
        <w:t>,</w:t>
      </w:r>
      <w:r w:rsidR="00B57DC9">
        <w:t xml:space="preserve"> </w:t>
      </w:r>
      <w:r w:rsidRPr="0050761E">
        <w:t>58</w:t>
      </w:r>
      <w:r w:rsidR="006322DB">
        <w:t>,</w:t>
      </w:r>
      <w:r w:rsidR="00B57DC9">
        <w:t xml:space="preserve"> </w:t>
      </w:r>
      <w:r w:rsidRPr="0050761E">
        <w:t>59</w:t>
      </w:r>
      <w:r w:rsidR="006322DB">
        <w:t>,</w:t>
      </w:r>
      <w:r w:rsidR="00B57DC9">
        <w:t xml:space="preserve"> </w:t>
      </w:r>
      <w:r w:rsidRPr="0050761E">
        <w:t>6</w:t>
      </w:r>
      <w:r w:rsidR="006322DB">
        <w:t>,</w:t>
      </w:r>
      <w:r w:rsidR="00B57DC9">
        <w:t xml:space="preserve"> </w:t>
      </w:r>
      <w:r w:rsidRPr="0050761E">
        <w:t>60</w:t>
      </w:r>
      <w:r w:rsidR="006322DB">
        <w:t>,</w:t>
      </w:r>
      <w:r w:rsidR="00B57DC9">
        <w:t xml:space="preserve"> </w:t>
      </w:r>
      <w:r w:rsidRPr="0050761E">
        <w:t>62</w:t>
      </w:r>
      <w:r w:rsidR="006322DB">
        <w:t>,</w:t>
      </w:r>
      <w:r w:rsidR="00B57DC9">
        <w:t xml:space="preserve"> </w:t>
      </w:r>
      <w:r w:rsidRPr="0050761E">
        <w:t>63</w:t>
      </w:r>
      <w:r w:rsidR="006322DB">
        <w:t>,</w:t>
      </w:r>
      <w:r w:rsidR="00B57DC9">
        <w:t xml:space="preserve"> </w:t>
      </w:r>
      <w:r w:rsidRPr="0050761E">
        <w:t>64</w:t>
      </w:r>
      <w:r w:rsidR="006322DB">
        <w:t>,</w:t>
      </w:r>
      <w:r w:rsidR="00B57DC9">
        <w:t xml:space="preserve"> </w:t>
      </w:r>
      <w:r w:rsidRPr="0050761E">
        <w:t>67</w:t>
      </w:r>
      <w:r w:rsidR="006322DB">
        <w:t>,</w:t>
      </w:r>
      <w:r w:rsidR="00B57DC9">
        <w:t xml:space="preserve"> </w:t>
      </w:r>
      <w:r w:rsidRPr="0050761E">
        <w:t>7</w:t>
      </w:r>
      <w:r w:rsidR="006322DB">
        <w:t>,</w:t>
      </w:r>
      <w:r w:rsidR="00B57DC9">
        <w:t xml:space="preserve"> </w:t>
      </w:r>
      <w:r w:rsidRPr="0050761E">
        <w:t>79/3</w:t>
      </w:r>
      <w:r w:rsidR="006322DB">
        <w:t>,</w:t>
      </w:r>
      <w:r w:rsidR="00B57DC9">
        <w:t xml:space="preserve"> </w:t>
      </w:r>
      <w:r w:rsidRPr="0050761E">
        <w:t>8</w:t>
      </w:r>
      <w:r w:rsidR="006322DB">
        <w:t>,</w:t>
      </w:r>
      <w:r w:rsidR="00B57DC9">
        <w:t xml:space="preserve"> </w:t>
      </w:r>
      <w:r w:rsidRPr="0050761E">
        <w:t>80</w:t>
      </w:r>
      <w:r w:rsidR="006322DB">
        <w:t>,</w:t>
      </w:r>
      <w:r w:rsidR="00B57DC9">
        <w:t xml:space="preserve"> </w:t>
      </w:r>
      <w:r w:rsidRPr="0050761E">
        <w:t>81</w:t>
      </w:r>
      <w:r w:rsidR="006322DB">
        <w:t>,</w:t>
      </w:r>
      <w:r w:rsidR="00B57DC9">
        <w:t xml:space="preserve"> </w:t>
      </w:r>
      <w:r w:rsidRPr="0050761E">
        <w:t>82</w:t>
      </w:r>
      <w:r w:rsidR="006322DB">
        <w:t>,</w:t>
      </w:r>
      <w:r w:rsidR="00B57DC9">
        <w:t xml:space="preserve"> </w:t>
      </w:r>
      <w:r w:rsidRPr="0050761E">
        <w:t>83</w:t>
      </w:r>
      <w:r w:rsidR="006322DB">
        <w:t>,</w:t>
      </w:r>
      <w:r w:rsidR="00B57DC9">
        <w:t xml:space="preserve"> </w:t>
      </w:r>
      <w:r w:rsidRPr="0050761E">
        <w:t>84</w:t>
      </w:r>
      <w:r w:rsidR="006322DB">
        <w:t>,</w:t>
      </w:r>
      <w:r w:rsidR="00B57DC9">
        <w:t xml:space="preserve"> </w:t>
      </w:r>
      <w:r w:rsidRPr="0050761E">
        <w:t>85/1</w:t>
      </w:r>
      <w:r w:rsidR="006322DB">
        <w:t>,</w:t>
      </w:r>
      <w:r w:rsidR="00B57DC9">
        <w:t xml:space="preserve"> </w:t>
      </w:r>
      <w:r w:rsidRPr="0050761E">
        <w:t>87/1</w:t>
      </w:r>
      <w:r w:rsidR="006322DB">
        <w:t>,</w:t>
      </w:r>
      <w:r w:rsidR="00B57DC9">
        <w:t xml:space="preserve"> </w:t>
      </w:r>
      <w:r w:rsidRPr="0050761E">
        <w:t>88/1</w:t>
      </w:r>
      <w:r w:rsidR="006322DB">
        <w:t>,</w:t>
      </w:r>
      <w:r w:rsidR="00B57DC9">
        <w:t xml:space="preserve"> </w:t>
      </w:r>
      <w:r w:rsidRPr="0050761E">
        <w:t>88/3</w:t>
      </w:r>
      <w:r w:rsidR="006322DB">
        <w:t>,</w:t>
      </w:r>
      <w:r w:rsidR="00B57DC9">
        <w:t xml:space="preserve"> </w:t>
      </w:r>
      <w:r w:rsidRPr="0050761E">
        <w:t>9/1</w:t>
      </w:r>
      <w:r w:rsidR="006322DB">
        <w:t>,</w:t>
      </w:r>
      <w:r w:rsidR="00B57DC9">
        <w:t xml:space="preserve"> </w:t>
      </w:r>
      <w:r w:rsidRPr="0050761E">
        <w:t>9/2</w:t>
      </w:r>
      <w:r w:rsidR="006322DB">
        <w:t>,</w:t>
      </w:r>
      <w:r w:rsidR="00B57DC9">
        <w:t xml:space="preserve"> </w:t>
      </w:r>
      <w:r w:rsidRPr="0050761E">
        <w:t>90/3</w:t>
      </w:r>
      <w:r w:rsidR="006322DB">
        <w:t>,</w:t>
      </w:r>
      <w:r w:rsidR="00B57DC9">
        <w:t xml:space="preserve"> </w:t>
      </w:r>
      <w:r w:rsidRPr="0050761E">
        <w:t>97/2</w:t>
      </w:r>
      <w:r w:rsidR="00B57DC9">
        <w:t xml:space="preserve"> i </w:t>
      </w:r>
      <w:r w:rsidRPr="0050761E">
        <w:t>97/3</w:t>
      </w:r>
      <w:r w:rsidR="006322DB">
        <w:t>,</w:t>
      </w:r>
    </w:p>
    <w:p w14:paraId="0E9871EE" w14:textId="09B0278D" w:rsidR="00B57DC9" w:rsidRDefault="00B57DC9" w:rsidP="00D34E56">
      <w:pPr>
        <w:pStyle w:val="LITlitera"/>
      </w:pPr>
      <w:r>
        <w:t>g)</w:t>
      </w:r>
      <w:r>
        <w:tab/>
        <w:t>obrębie ewidencyjnym Słońsk</w:t>
      </w:r>
      <w:r w:rsidR="00F80694">
        <w:t xml:space="preserve"> </w:t>
      </w:r>
      <w:r w:rsidR="00AA1657" w:rsidRPr="00AA1657">
        <w:t>–</w:t>
      </w:r>
      <w:r w:rsidR="00F80694">
        <w:t xml:space="preserve"> działki ewidencyjne o numerach: </w:t>
      </w:r>
      <w:r w:rsidR="00F80694" w:rsidRPr="00F80694">
        <w:t>1/1</w:t>
      </w:r>
      <w:r w:rsidR="00DA52B4">
        <w:t xml:space="preserve">, </w:t>
      </w:r>
      <w:r w:rsidR="00F80694" w:rsidRPr="00F80694">
        <w:t>1006/4</w:t>
      </w:r>
      <w:r w:rsidR="00DA52B4">
        <w:t xml:space="preserve">, </w:t>
      </w:r>
      <w:r w:rsidR="00F80694" w:rsidRPr="00F80694">
        <w:t>1007</w:t>
      </w:r>
      <w:r w:rsidR="00DA52B4">
        <w:t xml:space="preserve">, </w:t>
      </w:r>
      <w:r w:rsidR="00F80694" w:rsidRPr="00F80694">
        <w:t>1008</w:t>
      </w:r>
      <w:r w:rsidR="00DA52B4">
        <w:t xml:space="preserve">, </w:t>
      </w:r>
      <w:r w:rsidR="00F80694" w:rsidRPr="00F80694">
        <w:t>1009</w:t>
      </w:r>
      <w:r w:rsidR="00DA52B4">
        <w:t xml:space="preserve">, </w:t>
      </w:r>
      <w:r w:rsidR="00F80694" w:rsidRPr="00F80694">
        <w:t>1010</w:t>
      </w:r>
      <w:r w:rsidR="00DA52B4">
        <w:t xml:space="preserve">, </w:t>
      </w:r>
      <w:r w:rsidR="00F80694" w:rsidRPr="00F80694">
        <w:t>1011</w:t>
      </w:r>
      <w:r w:rsidR="00DA52B4">
        <w:t xml:space="preserve">, </w:t>
      </w:r>
      <w:r w:rsidR="00F80694" w:rsidRPr="00F80694">
        <w:t>1012/2</w:t>
      </w:r>
      <w:r w:rsidR="00DA52B4">
        <w:t xml:space="preserve">, </w:t>
      </w:r>
      <w:r w:rsidR="00F80694" w:rsidRPr="00F80694">
        <w:t>1012/3</w:t>
      </w:r>
      <w:r w:rsidR="00DA52B4">
        <w:t xml:space="preserve">, </w:t>
      </w:r>
      <w:r w:rsidR="00F80694" w:rsidRPr="00F80694">
        <w:t>1013</w:t>
      </w:r>
      <w:r w:rsidR="00DA52B4">
        <w:t xml:space="preserve">, </w:t>
      </w:r>
      <w:r w:rsidR="00F80694" w:rsidRPr="00F80694">
        <w:t>1015</w:t>
      </w:r>
      <w:r w:rsidR="00DA52B4">
        <w:t xml:space="preserve">, </w:t>
      </w:r>
      <w:r w:rsidR="00F80694" w:rsidRPr="00F80694">
        <w:t>1016</w:t>
      </w:r>
      <w:r w:rsidR="00DA52B4">
        <w:t xml:space="preserve">, </w:t>
      </w:r>
      <w:r w:rsidR="00F80694" w:rsidRPr="00F80694">
        <w:t>1017/2</w:t>
      </w:r>
      <w:r w:rsidR="00DA52B4">
        <w:t xml:space="preserve">, </w:t>
      </w:r>
      <w:r w:rsidR="00F80694" w:rsidRPr="00F80694">
        <w:t>1017/3</w:t>
      </w:r>
      <w:r w:rsidR="00DA52B4">
        <w:t xml:space="preserve">, </w:t>
      </w:r>
      <w:r w:rsidR="00F80694" w:rsidRPr="00F80694">
        <w:t>1017/4</w:t>
      </w:r>
      <w:r w:rsidR="00DA52B4">
        <w:t xml:space="preserve">, </w:t>
      </w:r>
      <w:r w:rsidR="00F80694" w:rsidRPr="00F80694">
        <w:t>1017/5</w:t>
      </w:r>
      <w:r w:rsidR="00DA52B4">
        <w:t xml:space="preserve">, </w:t>
      </w:r>
      <w:r w:rsidR="00F80694" w:rsidRPr="00F80694">
        <w:t>1017/6</w:t>
      </w:r>
      <w:r w:rsidR="00DA52B4">
        <w:t xml:space="preserve">, </w:t>
      </w:r>
      <w:r w:rsidR="00F80694" w:rsidRPr="00F80694">
        <w:t>1018</w:t>
      </w:r>
      <w:r w:rsidR="00DA52B4">
        <w:t xml:space="preserve">, </w:t>
      </w:r>
      <w:r w:rsidR="00F80694" w:rsidRPr="00F80694">
        <w:t>1019</w:t>
      </w:r>
      <w:r w:rsidR="00DA52B4">
        <w:t xml:space="preserve">, </w:t>
      </w:r>
      <w:r w:rsidR="00F80694" w:rsidRPr="00F80694">
        <w:t>1025/3</w:t>
      </w:r>
      <w:r w:rsidR="00DA52B4">
        <w:t xml:space="preserve">, </w:t>
      </w:r>
      <w:r w:rsidR="00F80694" w:rsidRPr="00F80694">
        <w:t>1027/1</w:t>
      </w:r>
      <w:r w:rsidR="00DA52B4">
        <w:t xml:space="preserve">, </w:t>
      </w:r>
      <w:r w:rsidR="00F80694" w:rsidRPr="00F80694">
        <w:t>1027/2</w:t>
      </w:r>
      <w:r w:rsidR="00DA52B4">
        <w:t xml:space="preserve">, </w:t>
      </w:r>
      <w:r w:rsidR="00F80694" w:rsidRPr="00F80694">
        <w:t>1028/1</w:t>
      </w:r>
      <w:r w:rsidR="00DA52B4">
        <w:t xml:space="preserve">, </w:t>
      </w:r>
      <w:r w:rsidR="00F80694" w:rsidRPr="00F80694">
        <w:t>1028/2</w:t>
      </w:r>
      <w:r w:rsidR="00DA52B4">
        <w:t xml:space="preserve">, </w:t>
      </w:r>
      <w:r w:rsidR="00F80694" w:rsidRPr="00F80694">
        <w:t>1029</w:t>
      </w:r>
      <w:r w:rsidR="00DA52B4">
        <w:t xml:space="preserve">, </w:t>
      </w:r>
      <w:r w:rsidR="00F80694" w:rsidRPr="00F80694">
        <w:t>1030</w:t>
      </w:r>
      <w:r w:rsidR="00DA52B4">
        <w:t xml:space="preserve">, </w:t>
      </w:r>
      <w:r w:rsidR="00F80694" w:rsidRPr="00F80694">
        <w:t>1031</w:t>
      </w:r>
      <w:r w:rsidR="00DA52B4">
        <w:t xml:space="preserve">, </w:t>
      </w:r>
      <w:r w:rsidR="00F80694" w:rsidRPr="00F80694">
        <w:t>1032</w:t>
      </w:r>
      <w:r w:rsidR="00DA52B4">
        <w:t xml:space="preserve">, </w:t>
      </w:r>
      <w:r w:rsidR="00F80694" w:rsidRPr="00F80694">
        <w:t>1033</w:t>
      </w:r>
      <w:r w:rsidR="00DA52B4">
        <w:t xml:space="preserve">, </w:t>
      </w:r>
      <w:r w:rsidR="00F80694" w:rsidRPr="00F80694">
        <w:t>1034</w:t>
      </w:r>
      <w:r w:rsidR="00DA52B4">
        <w:t xml:space="preserve">, </w:t>
      </w:r>
      <w:r w:rsidR="00F80694" w:rsidRPr="00F80694">
        <w:t>1035</w:t>
      </w:r>
      <w:r w:rsidR="00DA52B4">
        <w:t xml:space="preserve">, </w:t>
      </w:r>
      <w:r w:rsidR="00F80694" w:rsidRPr="00F80694">
        <w:t>1036</w:t>
      </w:r>
      <w:r w:rsidR="00DA52B4">
        <w:t xml:space="preserve">, </w:t>
      </w:r>
      <w:r w:rsidR="00F80694" w:rsidRPr="00F80694">
        <w:t>1037</w:t>
      </w:r>
      <w:r w:rsidR="00DA52B4">
        <w:t xml:space="preserve">, </w:t>
      </w:r>
      <w:r w:rsidR="00F80694" w:rsidRPr="00F80694">
        <w:t>1038/2</w:t>
      </w:r>
      <w:r w:rsidR="00DA52B4">
        <w:t xml:space="preserve">, </w:t>
      </w:r>
      <w:r w:rsidR="00F80694" w:rsidRPr="00F80694">
        <w:t>1038/3</w:t>
      </w:r>
      <w:r w:rsidR="00DA52B4">
        <w:t xml:space="preserve">, </w:t>
      </w:r>
      <w:r w:rsidR="00F80694" w:rsidRPr="00F80694">
        <w:t>1038/4</w:t>
      </w:r>
      <w:r w:rsidR="00DA52B4">
        <w:t xml:space="preserve">, </w:t>
      </w:r>
      <w:r w:rsidR="00F80694" w:rsidRPr="00F80694">
        <w:t>1038/5</w:t>
      </w:r>
      <w:r w:rsidR="00DA52B4">
        <w:t xml:space="preserve">, </w:t>
      </w:r>
      <w:r w:rsidR="00F80694" w:rsidRPr="00F80694">
        <w:t>1039</w:t>
      </w:r>
      <w:r w:rsidR="00DA52B4">
        <w:t xml:space="preserve">, </w:t>
      </w:r>
      <w:r w:rsidR="00F80694" w:rsidRPr="00F80694">
        <w:t>1040</w:t>
      </w:r>
      <w:r w:rsidR="00DA52B4">
        <w:t xml:space="preserve">, </w:t>
      </w:r>
      <w:r w:rsidR="00F80694" w:rsidRPr="00F80694">
        <w:t>1041</w:t>
      </w:r>
      <w:r w:rsidR="00DA52B4">
        <w:t xml:space="preserve">, </w:t>
      </w:r>
      <w:r w:rsidR="00F80694" w:rsidRPr="00F80694">
        <w:t>1042</w:t>
      </w:r>
      <w:r w:rsidR="00DA52B4">
        <w:t xml:space="preserve">, </w:t>
      </w:r>
      <w:r w:rsidR="00F80694" w:rsidRPr="00F80694">
        <w:t>1043</w:t>
      </w:r>
      <w:r w:rsidR="00DA52B4">
        <w:t xml:space="preserve">, </w:t>
      </w:r>
      <w:r w:rsidR="00F80694" w:rsidRPr="00F80694">
        <w:t>1044</w:t>
      </w:r>
      <w:r w:rsidR="00DA52B4">
        <w:t xml:space="preserve">, </w:t>
      </w:r>
      <w:r w:rsidR="00F80694" w:rsidRPr="00F80694">
        <w:t>1045</w:t>
      </w:r>
      <w:r w:rsidR="00DA52B4">
        <w:t xml:space="preserve">, </w:t>
      </w:r>
      <w:r w:rsidR="00F80694" w:rsidRPr="00F80694">
        <w:t>1046</w:t>
      </w:r>
      <w:r w:rsidR="00DA52B4">
        <w:t xml:space="preserve">, </w:t>
      </w:r>
      <w:r w:rsidR="00F80694" w:rsidRPr="00F80694">
        <w:t>1047</w:t>
      </w:r>
      <w:r w:rsidR="00DA52B4">
        <w:t xml:space="preserve">, </w:t>
      </w:r>
      <w:r w:rsidR="00F80694" w:rsidRPr="00F80694">
        <w:t>1047</w:t>
      </w:r>
      <w:r w:rsidR="00DA52B4">
        <w:t xml:space="preserve">, </w:t>
      </w:r>
      <w:r w:rsidR="00F80694" w:rsidRPr="00F80694">
        <w:t>1048/1</w:t>
      </w:r>
      <w:r w:rsidR="00DA52B4">
        <w:t xml:space="preserve">, </w:t>
      </w:r>
      <w:r w:rsidR="00F80694" w:rsidRPr="00F80694">
        <w:t>1048/2</w:t>
      </w:r>
      <w:r w:rsidR="00DA52B4">
        <w:t xml:space="preserve">, </w:t>
      </w:r>
      <w:r w:rsidR="00F80694" w:rsidRPr="00F80694">
        <w:t>1049</w:t>
      </w:r>
      <w:r w:rsidR="00DA52B4">
        <w:t xml:space="preserve">, </w:t>
      </w:r>
      <w:r w:rsidR="00F80694" w:rsidRPr="00F80694">
        <w:t>1050/1</w:t>
      </w:r>
      <w:r w:rsidR="00DA52B4">
        <w:t xml:space="preserve">, </w:t>
      </w:r>
      <w:r w:rsidR="00F80694" w:rsidRPr="00F80694">
        <w:t>1050/2</w:t>
      </w:r>
      <w:r w:rsidR="00DA52B4">
        <w:t xml:space="preserve">, </w:t>
      </w:r>
      <w:r w:rsidR="00F80694" w:rsidRPr="00F80694">
        <w:t>1050/3</w:t>
      </w:r>
      <w:r w:rsidR="00DA52B4">
        <w:t xml:space="preserve">, </w:t>
      </w:r>
      <w:r w:rsidR="00F80694" w:rsidRPr="00F80694">
        <w:t>1052</w:t>
      </w:r>
      <w:r w:rsidR="00DA52B4">
        <w:t xml:space="preserve">, </w:t>
      </w:r>
      <w:r w:rsidR="00F80694" w:rsidRPr="00F80694">
        <w:t>1053</w:t>
      </w:r>
      <w:r w:rsidR="00DA52B4">
        <w:t xml:space="preserve">, </w:t>
      </w:r>
      <w:r w:rsidR="00F80694" w:rsidRPr="00F80694">
        <w:t>1054</w:t>
      </w:r>
      <w:r w:rsidR="00DA52B4">
        <w:t xml:space="preserve">, </w:t>
      </w:r>
      <w:r w:rsidR="00F80694" w:rsidRPr="00F80694">
        <w:t>1055</w:t>
      </w:r>
      <w:r w:rsidR="00DA52B4">
        <w:t xml:space="preserve">, </w:t>
      </w:r>
      <w:r w:rsidR="00F80694" w:rsidRPr="00F80694">
        <w:t>1056/2</w:t>
      </w:r>
      <w:r w:rsidR="00DA52B4">
        <w:t xml:space="preserve">, </w:t>
      </w:r>
      <w:r w:rsidR="00F80694" w:rsidRPr="00F80694">
        <w:t>1056/3</w:t>
      </w:r>
      <w:r w:rsidR="00DA52B4">
        <w:t xml:space="preserve">, </w:t>
      </w:r>
      <w:r w:rsidR="00F80694" w:rsidRPr="00F80694">
        <w:t>1063/1</w:t>
      </w:r>
      <w:r w:rsidR="00DA52B4">
        <w:t xml:space="preserve">, </w:t>
      </w:r>
      <w:r w:rsidR="00F80694" w:rsidRPr="00F80694">
        <w:t>1065/1</w:t>
      </w:r>
      <w:r w:rsidR="00DA52B4">
        <w:t xml:space="preserve">, </w:t>
      </w:r>
      <w:r w:rsidR="00F80694" w:rsidRPr="00F80694">
        <w:t>1066</w:t>
      </w:r>
      <w:r w:rsidR="00DA52B4">
        <w:t xml:space="preserve">, </w:t>
      </w:r>
      <w:r w:rsidR="00F80694" w:rsidRPr="00F80694">
        <w:t>1067</w:t>
      </w:r>
      <w:r w:rsidR="00DA52B4">
        <w:t xml:space="preserve">, </w:t>
      </w:r>
      <w:r w:rsidR="00F80694" w:rsidRPr="00F80694">
        <w:t>1068</w:t>
      </w:r>
      <w:r w:rsidR="00DA52B4">
        <w:t xml:space="preserve">, </w:t>
      </w:r>
      <w:r w:rsidR="00F80694" w:rsidRPr="00F80694">
        <w:t>1069/1</w:t>
      </w:r>
      <w:r w:rsidR="00DA52B4">
        <w:t xml:space="preserve">, </w:t>
      </w:r>
      <w:r w:rsidR="00F80694" w:rsidRPr="00F80694">
        <w:t>1069/2</w:t>
      </w:r>
      <w:r w:rsidR="00DA52B4">
        <w:t xml:space="preserve">, </w:t>
      </w:r>
      <w:r w:rsidR="00F80694" w:rsidRPr="00F80694">
        <w:t>1070/1</w:t>
      </w:r>
      <w:r w:rsidR="00DA52B4">
        <w:t xml:space="preserve">, </w:t>
      </w:r>
      <w:r w:rsidR="00F80694" w:rsidRPr="00F80694">
        <w:t>1072</w:t>
      </w:r>
      <w:r w:rsidR="00DA52B4">
        <w:t xml:space="preserve">, </w:t>
      </w:r>
      <w:r w:rsidR="00F80694" w:rsidRPr="00F80694">
        <w:t>1073</w:t>
      </w:r>
      <w:r w:rsidR="00DA52B4">
        <w:t xml:space="preserve">, </w:t>
      </w:r>
      <w:r w:rsidR="00F80694" w:rsidRPr="00F80694">
        <w:t>1074</w:t>
      </w:r>
      <w:r w:rsidR="00DA52B4">
        <w:t xml:space="preserve">, </w:t>
      </w:r>
      <w:r w:rsidR="00F80694" w:rsidRPr="00F80694">
        <w:t>1075</w:t>
      </w:r>
      <w:r w:rsidR="00DA52B4">
        <w:t xml:space="preserve">, </w:t>
      </w:r>
      <w:r w:rsidR="00F80694" w:rsidRPr="00F80694">
        <w:t>1076</w:t>
      </w:r>
      <w:r w:rsidR="00DA52B4">
        <w:t xml:space="preserve">, </w:t>
      </w:r>
      <w:r w:rsidR="00F80694" w:rsidRPr="00F80694">
        <w:t>1077</w:t>
      </w:r>
      <w:r w:rsidR="00DA52B4">
        <w:t xml:space="preserve">, </w:t>
      </w:r>
      <w:r w:rsidR="00F80694" w:rsidRPr="00F80694">
        <w:t>1078/1</w:t>
      </w:r>
      <w:r w:rsidR="00DA52B4">
        <w:t xml:space="preserve">, </w:t>
      </w:r>
      <w:r w:rsidR="00F80694" w:rsidRPr="00F80694">
        <w:t>1081</w:t>
      </w:r>
      <w:r w:rsidR="00DA52B4">
        <w:t xml:space="preserve">, </w:t>
      </w:r>
      <w:r w:rsidR="00F80694" w:rsidRPr="00F80694">
        <w:t>1082</w:t>
      </w:r>
      <w:r w:rsidR="00DA52B4">
        <w:t xml:space="preserve">, </w:t>
      </w:r>
      <w:r w:rsidR="00F80694" w:rsidRPr="00F80694">
        <w:t>1085</w:t>
      </w:r>
      <w:r w:rsidR="00DA52B4">
        <w:t>,</w:t>
      </w:r>
      <w:r w:rsidR="009D30AD">
        <w:t xml:space="preserve"> </w:t>
      </w:r>
      <w:r w:rsidR="00F80694" w:rsidRPr="00F80694">
        <w:t>1086</w:t>
      </w:r>
      <w:r w:rsidR="009D30AD">
        <w:t xml:space="preserve">, </w:t>
      </w:r>
      <w:r w:rsidR="00F80694" w:rsidRPr="00F80694">
        <w:t>1087</w:t>
      </w:r>
      <w:r w:rsidR="009D30AD">
        <w:t xml:space="preserve">, </w:t>
      </w:r>
      <w:r w:rsidR="00F80694" w:rsidRPr="00F80694">
        <w:t>1088/1</w:t>
      </w:r>
      <w:r w:rsidR="009D30AD">
        <w:t xml:space="preserve">, </w:t>
      </w:r>
      <w:r w:rsidR="00F80694" w:rsidRPr="00F80694">
        <w:t>109</w:t>
      </w:r>
      <w:r w:rsidR="009D30AD">
        <w:t xml:space="preserve">, </w:t>
      </w:r>
      <w:r w:rsidR="00F80694" w:rsidRPr="00F80694">
        <w:t>1090</w:t>
      </w:r>
      <w:r w:rsidR="009D30AD">
        <w:t xml:space="preserve">, </w:t>
      </w:r>
      <w:r w:rsidR="00F80694" w:rsidRPr="00F80694">
        <w:t>1091/1</w:t>
      </w:r>
      <w:r w:rsidR="009D30AD">
        <w:t xml:space="preserve">, </w:t>
      </w:r>
      <w:r w:rsidR="00F80694" w:rsidRPr="00F80694">
        <w:t>1091/2</w:t>
      </w:r>
      <w:r w:rsidR="009D30AD">
        <w:t xml:space="preserve">, </w:t>
      </w:r>
      <w:r w:rsidR="00F80694" w:rsidRPr="00F80694">
        <w:t>1092</w:t>
      </w:r>
      <w:r w:rsidR="009D30AD">
        <w:t xml:space="preserve">, </w:t>
      </w:r>
      <w:r w:rsidR="00F80694" w:rsidRPr="00F80694">
        <w:t>1093</w:t>
      </w:r>
      <w:r w:rsidR="009D30AD">
        <w:t xml:space="preserve">, </w:t>
      </w:r>
      <w:r w:rsidR="00F80694" w:rsidRPr="00F80694">
        <w:t>1094</w:t>
      </w:r>
      <w:r w:rsidR="009D30AD">
        <w:t xml:space="preserve">, </w:t>
      </w:r>
      <w:r w:rsidR="00F80694" w:rsidRPr="00F80694">
        <w:t>1097/1</w:t>
      </w:r>
      <w:r w:rsidR="009D30AD">
        <w:t xml:space="preserve">, </w:t>
      </w:r>
      <w:r w:rsidR="00F80694" w:rsidRPr="00F80694">
        <w:t>1100/1</w:t>
      </w:r>
      <w:r w:rsidR="009D30AD">
        <w:t xml:space="preserve">, </w:t>
      </w:r>
      <w:r w:rsidR="00F80694" w:rsidRPr="00F80694">
        <w:t>1101</w:t>
      </w:r>
      <w:r w:rsidR="009D30AD">
        <w:t xml:space="preserve">, </w:t>
      </w:r>
      <w:r w:rsidR="00F80694" w:rsidRPr="00F80694">
        <w:t>1102</w:t>
      </w:r>
      <w:r w:rsidR="009D30AD">
        <w:t xml:space="preserve">, </w:t>
      </w:r>
      <w:r w:rsidR="00F80694" w:rsidRPr="00F80694">
        <w:t>1103/1</w:t>
      </w:r>
      <w:r w:rsidR="009D30AD">
        <w:t xml:space="preserve">, </w:t>
      </w:r>
      <w:r w:rsidR="00F80694" w:rsidRPr="00F80694">
        <w:t>1105</w:t>
      </w:r>
      <w:r w:rsidR="009D30AD">
        <w:t xml:space="preserve">, </w:t>
      </w:r>
      <w:r w:rsidR="00F80694" w:rsidRPr="00F80694">
        <w:t>1106</w:t>
      </w:r>
      <w:r w:rsidR="009D30AD">
        <w:t xml:space="preserve">, </w:t>
      </w:r>
      <w:r w:rsidR="00F80694" w:rsidRPr="00F80694">
        <w:t>1107</w:t>
      </w:r>
      <w:r w:rsidR="009D30AD">
        <w:t xml:space="preserve">, </w:t>
      </w:r>
      <w:r w:rsidR="00F80694" w:rsidRPr="00F80694">
        <w:t>1108</w:t>
      </w:r>
      <w:r w:rsidR="009D30AD">
        <w:t xml:space="preserve">, </w:t>
      </w:r>
      <w:r w:rsidR="00F80694" w:rsidRPr="00F80694">
        <w:t>1109</w:t>
      </w:r>
      <w:r w:rsidR="009D30AD">
        <w:t xml:space="preserve">, </w:t>
      </w:r>
      <w:r w:rsidR="00F80694" w:rsidRPr="00F80694">
        <w:t>1110</w:t>
      </w:r>
      <w:r w:rsidR="009D30AD">
        <w:t xml:space="preserve">, </w:t>
      </w:r>
      <w:r w:rsidR="00F80694" w:rsidRPr="00F80694">
        <w:t>1111</w:t>
      </w:r>
      <w:r w:rsidR="009D30AD">
        <w:t xml:space="preserve">, </w:t>
      </w:r>
      <w:r w:rsidR="00F80694" w:rsidRPr="00F80694">
        <w:t>1112</w:t>
      </w:r>
      <w:r w:rsidR="009D30AD">
        <w:t xml:space="preserve">, </w:t>
      </w:r>
      <w:r w:rsidR="00F80694" w:rsidRPr="00F80694">
        <w:t>1113</w:t>
      </w:r>
      <w:r w:rsidR="009D30AD">
        <w:t xml:space="preserve">, </w:t>
      </w:r>
      <w:r w:rsidR="00F80694" w:rsidRPr="00F80694">
        <w:t>1114</w:t>
      </w:r>
      <w:r w:rsidR="009D30AD">
        <w:t xml:space="preserve">, </w:t>
      </w:r>
      <w:r w:rsidR="00F80694" w:rsidRPr="00F80694">
        <w:t>1115/1</w:t>
      </w:r>
      <w:r w:rsidR="009D30AD">
        <w:t xml:space="preserve">, </w:t>
      </w:r>
      <w:r w:rsidR="00F80694" w:rsidRPr="00F80694">
        <w:t>1115/2</w:t>
      </w:r>
      <w:r w:rsidR="009D30AD">
        <w:t xml:space="preserve">, </w:t>
      </w:r>
      <w:r w:rsidR="00F80694" w:rsidRPr="00F80694">
        <w:t>1116</w:t>
      </w:r>
      <w:r w:rsidR="009D30AD">
        <w:t xml:space="preserve">, </w:t>
      </w:r>
      <w:r w:rsidR="00F80694" w:rsidRPr="00F80694">
        <w:t>1117</w:t>
      </w:r>
      <w:r w:rsidR="009D30AD">
        <w:t xml:space="preserve">, </w:t>
      </w:r>
      <w:r w:rsidR="00F80694" w:rsidRPr="00F80694">
        <w:t>1118</w:t>
      </w:r>
      <w:r w:rsidR="009D30AD">
        <w:t xml:space="preserve">, </w:t>
      </w:r>
      <w:r w:rsidR="00F80694" w:rsidRPr="00F80694">
        <w:t>1119</w:t>
      </w:r>
      <w:r w:rsidR="009D30AD">
        <w:t xml:space="preserve">, </w:t>
      </w:r>
      <w:r w:rsidR="00F80694" w:rsidRPr="00F80694">
        <w:t>1120/4</w:t>
      </w:r>
      <w:r w:rsidR="009D30AD">
        <w:t xml:space="preserve">, </w:t>
      </w:r>
      <w:r w:rsidR="00F80694" w:rsidRPr="00F80694">
        <w:t>1121</w:t>
      </w:r>
      <w:r w:rsidR="009D30AD">
        <w:t xml:space="preserve">, </w:t>
      </w:r>
      <w:r w:rsidR="00F80694" w:rsidRPr="00F80694">
        <w:t>1122/1</w:t>
      </w:r>
      <w:r w:rsidR="009D30AD">
        <w:t xml:space="preserve">, </w:t>
      </w:r>
      <w:r w:rsidR="00F80694" w:rsidRPr="00F80694">
        <w:t>1122/2</w:t>
      </w:r>
      <w:r w:rsidR="009D30AD">
        <w:t xml:space="preserve">, </w:t>
      </w:r>
      <w:r w:rsidR="00F80694" w:rsidRPr="00F80694">
        <w:t>1123</w:t>
      </w:r>
      <w:r w:rsidR="009D30AD">
        <w:t xml:space="preserve">, </w:t>
      </w:r>
      <w:r w:rsidR="00F80694" w:rsidRPr="00F80694">
        <w:t>1124</w:t>
      </w:r>
      <w:r w:rsidR="009D30AD">
        <w:t xml:space="preserve">, </w:t>
      </w:r>
      <w:r w:rsidR="00F80694" w:rsidRPr="00F80694">
        <w:t>1125</w:t>
      </w:r>
      <w:r w:rsidR="009D30AD">
        <w:t xml:space="preserve">, </w:t>
      </w:r>
      <w:r w:rsidR="00F80694" w:rsidRPr="00F80694">
        <w:t>1126/1</w:t>
      </w:r>
      <w:r w:rsidR="009D30AD">
        <w:t xml:space="preserve">, </w:t>
      </w:r>
      <w:r w:rsidR="00F80694" w:rsidRPr="00F80694">
        <w:t>1126/2</w:t>
      </w:r>
      <w:r w:rsidR="009D30AD">
        <w:t xml:space="preserve">, </w:t>
      </w:r>
      <w:r w:rsidR="00F80694" w:rsidRPr="00F80694">
        <w:t>1127</w:t>
      </w:r>
      <w:r w:rsidR="009D30AD">
        <w:t xml:space="preserve">, </w:t>
      </w:r>
      <w:r w:rsidR="00F80694" w:rsidRPr="00F80694">
        <w:t>1128</w:t>
      </w:r>
      <w:r w:rsidR="009D30AD">
        <w:t xml:space="preserve">, </w:t>
      </w:r>
      <w:r w:rsidR="00F80694" w:rsidRPr="00F80694">
        <w:t>1129</w:t>
      </w:r>
      <w:r w:rsidR="009D30AD">
        <w:t xml:space="preserve">, </w:t>
      </w:r>
      <w:r w:rsidR="00F80694" w:rsidRPr="00F80694">
        <w:t>1130</w:t>
      </w:r>
      <w:r w:rsidR="009D30AD">
        <w:t xml:space="preserve">, </w:t>
      </w:r>
      <w:r w:rsidR="00F80694" w:rsidRPr="00F80694">
        <w:t>1131</w:t>
      </w:r>
      <w:r w:rsidR="009D30AD">
        <w:t xml:space="preserve">, </w:t>
      </w:r>
      <w:r w:rsidR="00F80694" w:rsidRPr="00F80694">
        <w:t>1132</w:t>
      </w:r>
      <w:r w:rsidR="009D30AD">
        <w:t xml:space="preserve">, </w:t>
      </w:r>
      <w:r w:rsidR="00F80694" w:rsidRPr="00F80694">
        <w:t>1133</w:t>
      </w:r>
      <w:r w:rsidR="009D30AD">
        <w:t xml:space="preserve">, </w:t>
      </w:r>
      <w:r w:rsidR="00F80694" w:rsidRPr="00F80694">
        <w:t>1134</w:t>
      </w:r>
      <w:r w:rsidR="009D30AD">
        <w:t xml:space="preserve">, </w:t>
      </w:r>
      <w:r w:rsidR="00F80694" w:rsidRPr="00F80694">
        <w:t>1135</w:t>
      </w:r>
      <w:r w:rsidR="009D30AD">
        <w:t xml:space="preserve">, </w:t>
      </w:r>
      <w:r w:rsidR="00F80694" w:rsidRPr="00F80694">
        <w:t>1136</w:t>
      </w:r>
      <w:r w:rsidR="009D30AD">
        <w:t xml:space="preserve">, </w:t>
      </w:r>
      <w:r w:rsidR="00F80694" w:rsidRPr="00F80694">
        <w:t>1137</w:t>
      </w:r>
      <w:r w:rsidR="009D30AD">
        <w:t xml:space="preserve">, </w:t>
      </w:r>
      <w:r w:rsidR="00F80694" w:rsidRPr="00F80694">
        <w:t>1138</w:t>
      </w:r>
      <w:r w:rsidR="009D30AD">
        <w:t xml:space="preserve">, </w:t>
      </w:r>
      <w:r w:rsidR="00F80694" w:rsidRPr="00F80694">
        <w:t>1139</w:t>
      </w:r>
      <w:r w:rsidR="009D30AD">
        <w:t xml:space="preserve">, </w:t>
      </w:r>
      <w:r w:rsidR="00F80694" w:rsidRPr="00F80694">
        <w:t>1140</w:t>
      </w:r>
      <w:r w:rsidR="009D30AD">
        <w:t xml:space="preserve">, </w:t>
      </w:r>
      <w:r w:rsidR="00F80694" w:rsidRPr="00F80694">
        <w:t>1141/1</w:t>
      </w:r>
      <w:r w:rsidR="009D30AD">
        <w:t xml:space="preserve">, </w:t>
      </w:r>
      <w:r w:rsidR="00F80694" w:rsidRPr="00F80694">
        <w:t>1141/2</w:t>
      </w:r>
      <w:r w:rsidR="009D30AD">
        <w:t xml:space="preserve">, </w:t>
      </w:r>
      <w:r w:rsidR="00F80694" w:rsidRPr="00F80694">
        <w:t>1142</w:t>
      </w:r>
      <w:r w:rsidR="009D30AD">
        <w:t xml:space="preserve">, </w:t>
      </w:r>
      <w:r w:rsidR="00F80694" w:rsidRPr="00F80694">
        <w:t>1143/1</w:t>
      </w:r>
      <w:r w:rsidR="009D30AD">
        <w:t xml:space="preserve">, </w:t>
      </w:r>
      <w:r w:rsidR="00F80694" w:rsidRPr="00F80694">
        <w:t>1143/2</w:t>
      </w:r>
      <w:r w:rsidR="009D30AD">
        <w:t xml:space="preserve">, </w:t>
      </w:r>
      <w:r w:rsidR="00F80694" w:rsidRPr="00F80694">
        <w:t>1144</w:t>
      </w:r>
      <w:r w:rsidR="009D30AD">
        <w:t xml:space="preserve">, </w:t>
      </w:r>
      <w:r w:rsidR="00F80694" w:rsidRPr="00F80694">
        <w:t>1145</w:t>
      </w:r>
      <w:r w:rsidR="009D30AD">
        <w:t xml:space="preserve">, </w:t>
      </w:r>
      <w:r w:rsidR="00F80694" w:rsidRPr="00F80694">
        <w:t>1146</w:t>
      </w:r>
      <w:r w:rsidR="009D30AD">
        <w:t xml:space="preserve">, </w:t>
      </w:r>
      <w:r w:rsidR="00F80694" w:rsidRPr="00F80694">
        <w:t>1147</w:t>
      </w:r>
      <w:r w:rsidR="009D30AD">
        <w:t xml:space="preserve">, </w:t>
      </w:r>
      <w:r w:rsidR="00F80694" w:rsidRPr="00F80694">
        <w:t>1148</w:t>
      </w:r>
      <w:r w:rsidR="009D30AD">
        <w:t xml:space="preserve">, </w:t>
      </w:r>
      <w:r w:rsidR="00F80694" w:rsidRPr="00F80694">
        <w:t>1149/1</w:t>
      </w:r>
      <w:r w:rsidR="009D30AD">
        <w:t xml:space="preserve">, </w:t>
      </w:r>
      <w:r w:rsidR="00F80694" w:rsidRPr="00F80694">
        <w:t>1149/2</w:t>
      </w:r>
      <w:r w:rsidR="009D30AD">
        <w:t xml:space="preserve">, </w:t>
      </w:r>
      <w:r w:rsidR="00F80694" w:rsidRPr="00F80694">
        <w:t>1149/3</w:t>
      </w:r>
      <w:r w:rsidR="009D30AD">
        <w:t xml:space="preserve">, </w:t>
      </w:r>
      <w:r w:rsidR="00F80694" w:rsidRPr="00F80694">
        <w:t>1161</w:t>
      </w:r>
      <w:r w:rsidR="009D30AD">
        <w:t xml:space="preserve">, </w:t>
      </w:r>
      <w:r w:rsidR="00F80694" w:rsidRPr="00F80694">
        <w:t>1162</w:t>
      </w:r>
      <w:r w:rsidR="009D30AD">
        <w:t xml:space="preserve">, </w:t>
      </w:r>
      <w:r w:rsidR="00F80694" w:rsidRPr="00F80694">
        <w:t>1163/1</w:t>
      </w:r>
      <w:r w:rsidR="009D30AD">
        <w:t xml:space="preserve">, </w:t>
      </w:r>
      <w:r w:rsidR="00F80694" w:rsidRPr="00F80694">
        <w:t>1163/2</w:t>
      </w:r>
      <w:r w:rsidR="009D30AD">
        <w:t xml:space="preserve">, </w:t>
      </w:r>
      <w:r w:rsidR="00F80694" w:rsidRPr="00F80694">
        <w:t>1164</w:t>
      </w:r>
      <w:r w:rsidR="009D30AD">
        <w:t xml:space="preserve">, </w:t>
      </w:r>
      <w:r w:rsidR="00F80694" w:rsidRPr="00F80694">
        <w:t>1165</w:t>
      </w:r>
      <w:r w:rsidR="009D30AD">
        <w:t xml:space="preserve">, </w:t>
      </w:r>
      <w:r w:rsidR="00F80694" w:rsidRPr="00F80694">
        <w:t>1166</w:t>
      </w:r>
      <w:r w:rsidR="009D30AD">
        <w:t xml:space="preserve">, </w:t>
      </w:r>
      <w:r w:rsidR="00F80694" w:rsidRPr="00F80694">
        <w:t>1167</w:t>
      </w:r>
      <w:r w:rsidR="009D30AD">
        <w:t xml:space="preserve">, </w:t>
      </w:r>
      <w:r w:rsidR="00F80694" w:rsidRPr="00F80694">
        <w:t>1168</w:t>
      </w:r>
      <w:r w:rsidR="009D30AD">
        <w:t xml:space="preserve">, </w:t>
      </w:r>
      <w:r w:rsidR="00F80694" w:rsidRPr="00F80694">
        <w:t>1169</w:t>
      </w:r>
      <w:r w:rsidR="009D30AD">
        <w:t xml:space="preserve">, </w:t>
      </w:r>
      <w:r w:rsidR="00F80694" w:rsidRPr="00F80694">
        <w:t>1170</w:t>
      </w:r>
      <w:r w:rsidR="009D30AD">
        <w:t xml:space="preserve">, </w:t>
      </w:r>
      <w:r w:rsidR="00F80694" w:rsidRPr="00F80694">
        <w:t>1171</w:t>
      </w:r>
      <w:r w:rsidR="009D30AD">
        <w:t xml:space="preserve">, </w:t>
      </w:r>
      <w:r w:rsidR="00F80694" w:rsidRPr="00F80694">
        <w:t>1172</w:t>
      </w:r>
      <w:r w:rsidR="009D30AD">
        <w:t xml:space="preserve">, </w:t>
      </w:r>
      <w:r w:rsidR="00F80694" w:rsidRPr="00F80694">
        <w:t>1173</w:t>
      </w:r>
      <w:r w:rsidR="009D30AD">
        <w:t xml:space="preserve">, </w:t>
      </w:r>
      <w:r w:rsidR="00F80694" w:rsidRPr="00F80694">
        <w:t>1174</w:t>
      </w:r>
      <w:r w:rsidR="009D30AD">
        <w:t xml:space="preserve">, </w:t>
      </w:r>
      <w:r w:rsidR="00F80694" w:rsidRPr="00F80694">
        <w:t>1175</w:t>
      </w:r>
      <w:r w:rsidR="009D30AD">
        <w:t xml:space="preserve">, </w:t>
      </w:r>
      <w:r w:rsidR="00F80694" w:rsidRPr="00F80694">
        <w:t>1177</w:t>
      </w:r>
      <w:r w:rsidR="009D30AD">
        <w:t xml:space="preserve">, </w:t>
      </w:r>
      <w:r w:rsidR="00F80694" w:rsidRPr="00F80694">
        <w:t>1178</w:t>
      </w:r>
      <w:r w:rsidR="009D30AD">
        <w:t xml:space="preserve">, </w:t>
      </w:r>
      <w:r w:rsidR="00F80694" w:rsidRPr="00F80694">
        <w:t>1179/1</w:t>
      </w:r>
      <w:r w:rsidR="009D30AD">
        <w:t xml:space="preserve">, </w:t>
      </w:r>
      <w:r w:rsidR="00F80694" w:rsidRPr="00F80694">
        <w:t>1179/2</w:t>
      </w:r>
      <w:r w:rsidR="009D30AD">
        <w:t xml:space="preserve">, </w:t>
      </w:r>
      <w:r w:rsidR="00F80694" w:rsidRPr="00F80694">
        <w:t>1180/2</w:t>
      </w:r>
      <w:r w:rsidR="009D30AD">
        <w:t xml:space="preserve">, </w:t>
      </w:r>
      <w:r w:rsidR="00F80694" w:rsidRPr="00F80694">
        <w:t>1180/3</w:t>
      </w:r>
      <w:r w:rsidR="009D30AD">
        <w:t xml:space="preserve">, </w:t>
      </w:r>
      <w:r w:rsidR="00F80694" w:rsidRPr="00F80694">
        <w:t>1180/4</w:t>
      </w:r>
      <w:r w:rsidR="009D30AD">
        <w:t xml:space="preserve">, </w:t>
      </w:r>
      <w:r w:rsidR="00F80694" w:rsidRPr="00F80694">
        <w:t>1180/5</w:t>
      </w:r>
      <w:r w:rsidR="009D30AD">
        <w:t xml:space="preserve">, </w:t>
      </w:r>
      <w:r w:rsidR="00F80694" w:rsidRPr="00F80694">
        <w:t>1181/1</w:t>
      </w:r>
      <w:r w:rsidR="009D30AD">
        <w:t xml:space="preserve">, </w:t>
      </w:r>
      <w:r w:rsidR="00F80694" w:rsidRPr="00F80694">
        <w:t>1181/2</w:t>
      </w:r>
      <w:r w:rsidR="009D30AD">
        <w:t xml:space="preserve">, </w:t>
      </w:r>
      <w:r w:rsidR="00F80694" w:rsidRPr="00F80694">
        <w:t>1181/3</w:t>
      </w:r>
      <w:r w:rsidR="009D30AD">
        <w:t xml:space="preserve">, </w:t>
      </w:r>
      <w:r w:rsidR="00F80694" w:rsidRPr="00F80694">
        <w:t>1181/4</w:t>
      </w:r>
      <w:r w:rsidR="009D30AD">
        <w:t xml:space="preserve">, </w:t>
      </w:r>
      <w:r w:rsidR="00F80694" w:rsidRPr="00F80694">
        <w:t>1182/1</w:t>
      </w:r>
      <w:r w:rsidR="009D30AD">
        <w:t xml:space="preserve">, </w:t>
      </w:r>
      <w:r w:rsidR="00F80694" w:rsidRPr="00F80694">
        <w:t>1182/2</w:t>
      </w:r>
      <w:r w:rsidR="009D30AD">
        <w:t xml:space="preserve">, </w:t>
      </w:r>
      <w:r w:rsidR="00F80694" w:rsidRPr="00F80694">
        <w:t>1182/3</w:t>
      </w:r>
      <w:r w:rsidR="009D30AD">
        <w:t xml:space="preserve">, </w:t>
      </w:r>
      <w:r w:rsidR="00F80694" w:rsidRPr="00F80694">
        <w:t>1183</w:t>
      </w:r>
      <w:r w:rsidR="009D30AD">
        <w:t xml:space="preserve">, </w:t>
      </w:r>
      <w:r w:rsidR="00F80694" w:rsidRPr="00F80694">
        <w:t>1184/3</w:t>
      </w:r>
      <w:r w:rsidR="009D30AD">
        <w:t xml:space="preserve">, </w:t>
      </w:r>
      <w:r w:rsidR="00F80694" w:rsidRPr="00F80694">
        <w:t>1184/4</w:t>
      </w:r>
      <w:r w:rsidR="009D30AD">
        <w:t>,</w:t>
      </w:r>
      <w:r w:rsidR="00640EAF">
        <w:t xml:space="preserve"> </w:t>
      </w:r>
      <w:r w:rsidR="00F80694" w:rsidRPr="00F80694">
        <w:t>1184/5</w:t>
      </w:r>
      <w:r w:rsidR="009D30AD">
        <w:t>,</w:t>
      </w:r>
      <w:r w:rsidR="00640EAF">
        <w:t xml:space="preserve"> </w:t>
      </w:r>
      <w:r w:rsidR="00F80694" w:rsidRPr="00F80694">
        <w:t>1185</w:t>
      </w:r>
      <w:r w:rsidR="009D30AD">
        <w:t>,</w:t>
      </w:r>
      <w:r w:rsidR="00640EAF">
        <w:t xml:space="preserve"> </w:t>
      </w:r>
      <w:r w:rsidR="00F80694" w:rsidRPr="00F80694">
        <w:t>1186/1</w:t>
      </w:r>
      <w:r w:rsidR="009D30AD">
        <w:t>,</w:t>
      </w:r>
      <w:r w:rsidR="00640EAF">
        <w:t xml:space="preserve"> </w:t>
      </w:r>
      <w:r w:rsidR="00F80694" w:rsidRPr="00F80694">
        <w:t>1186/2</w:t>
      </w:r>
      <w:r w:rsidR="009D30AD">
        <w:t>,</w:t>
      </w:r>
      <w:r w:rsidR="00640EAF">
        <w:t xml:space="preserve"> </w:t>
      </w:r>
      <w:r w:rsidR="00F80694" w:rsidRPr="00F80694">
        <w:t>1187</w:t>
      </w:r>
      <w:r w:rsidR="009D30AD">
        <w:t>,</w:t>
      </w:r>
      <w:r w:rsidR="00640EAF">
        <w:t xml:space="preserve"> </w:t>
      </w:r>
      <w:r w:rsidR="00F80694" w:rsidRPr="00F80694">
        <w:t>1188</w:t>
      </w:r>
      <w:r w:rsidR="009D30AD">
        <w:t>,</w:t>
      </w:r>
      <w:r w:rsidR="00640EAF">
        <w:t xml:space="preserve"> </w:t>
      </w:r>
      <w:r w:rsidR="00F80694" w:rsidRPr="00F80694">
        <w:t>1189</w:t>
      </w:r>
      <w:r w:rsidR="009D30AD">
        <w:t>,</w:t>
      </w:r>
      <w:r w:rsidR="00640EAF">
        <w:t xml:space="preserve"> </w:t>
      </w:r>
      <w:r w:rsidR="00F80694" w:rsidRPr="00F80694">
        <w:t>1190</w:t>
      </w:r>
      <w:r w:rsidR="009D30AD">
        <w:t>,</w:t>
      </w:r>
      <w:r w:rsidR="00640EAF">
        <w:t xml:space="preserve"> </w:t>
      </w:r>
      <w:r w:rsidR="00F80694" w:rsidRPr="00F80694">
        <w:t>1191/1</w:t>
      </w:r>
      <w:r w:rsidR="009D30AD">
        <w:t>,</w:t>
      </w:r>
      <w:r w:rsidR="00640EAF">
        <w:t xml:space="preserve"> </w:t>
      </w:r>
      <w:r w:rsidR="00F80694" w:rsidRPr="00F80694">
        <w:t>1193</w:t>
      </w:r>
      <w:r w:rsidR="009D30AD">
        <w:t>,</w:t>
      </w:r>
      <w:r w:rsidR="00640EAF">
        <w:t xml:space="preserve"> </w:t>
      </w:r>
      <w:r w:rsidR="00F80694" w:rsidRPr="00F80694">
        <w:t>1194</w:t>
      </w:r>
      <w:r w:rsidR="009D30AD">
        <w:t>,</w:t>
      </w:r>
      <w:r w:rsidR="00640EAF">
        <w:t xml:space="preserve"> </w:t>
      </w:r>
      <w:r w:rsidR="00F80694" w:rsidRPr="00F80694">
        <w:t>1195</w:t>
      </w:r>
      <w:r w:rsidR="00640EAF">
        <w:t xml:space="preserve">, </w:t>
      </w:r>
      <w:r w:rsidR="00F80694" w:rsidRPr="00F80694">
        <w:t>1197/3</w:t>
      </w:r>
      <w:r w:rsidR="00640EAF">
        <w:t xml:space="preserve">, </w:t>
      </w:r>
      <w:r w:rsidR="00F80694" w:rsidRPr="00F80694">
        <w:t>1198</w:t>
      </w:r>
      <w:r w:rsidR="00640EAF">
        <w:t xml:space="preserve">, </w:t>
      </w:r>
      <w:r w:rsidR="00F80694" w:rsidRPr="00F80694">
        <w:t>1199</w:t>
      </w:r>
      <w:r w:rsidR="00640EAF">
        <w:t xml:space="preserve">, </w:t>
      </w:r>
      <w:r w:rsidR="00F80694" w:rsidRPr="00F80694">
        <w:t>1200</w:t>
      </w:r>
      <w:r w:rsidR="00640EAF">
        <w:t xml:space="preserve">, </w:t>
      </w:r>
      <w:r w:rsidR="00F80694" w:rsidRPr="00F80694">
        <w:t>1201</w:t>
      </w:r>
      <w:r w:rsidR="00640EAF">
        <w:t xml:space="preserve">, </w:t>
      </w:r>
      <w:r w:rsidR="00F80694" w:rsidRPr="00F80694">
        <w:t>1202</w:t>
      </w:r>
      <w:r w:rsidR="00640EAF">
        <w:t xml:space="preserve">, </w:t>
      </w:r>
      <w:r w:rsidR="00F80694" w:rsidRPr="00F80694">
        <w:t>1203</w:t>
      </w:r>
      <w:r w:rsidR="00640EAF">
        <w:t xml:space="preserve">, </w:t>
      </w:r>
      <w:r w:rsidR="00F80694" w:rsidRPr="00F80694">
        <w:t>1204</w:t>
      </w:r>
      <w:r w:rsidR="00640EAF">
        <w:t xml:space="preserve">, </w:t>
      </w:r>
      <w:r w:rsidR="00F80694" w:rsidRPr="00F80694">
        <w:t>1205</w:t>
      </w:r>
      <w:r w:rsidR="00640EAF">
        <w:t xml:space="preserve">, </w:t>
      </w:r>
      <w:r w:rsidR="00F80694" w:rsidRPr="00F80694">
        <w:t>1208</w:t>
      </w:r>
      <w:r w:rsidR="00640EAF">
        <w:t xml:space="preserve">, </w:t>
      </w:r>
      <w:r w:rsidR="00F80694" w:rsidRPr="00F80694">
        <w:t>1209</w:t>
      </w:r>
      <w:r w:rsidR="00640EAF">
        <w:t xml:space="preserve">, </w:t>
      </w:r>
      <w:r w:rsidR="00F80694" w:rsidRPr="00F80694">
        <w:t>121/3</w:t>
      </w:r>
      <w:r w:rsidR="00640EAF">
        <w:t xml:space="preserve">, </w:t>
      </w:r>
      <w:r w:rsidR="00F80694" w:rsidRPr="00F80694">
        <w:t>121/4</w:t>
      </w:r>
      <w:r w:rsidR="00640EAF">
        <w:t xml:space="preserve">, </w:t>
      </w:r>
      <w:r w:rsidR="00F80694" w:rsidRPr="00F80694">
        <w:t>121/5</w:t>
      </w:r>
      <w:r w:rsidR="00640EAF">
        <w:t xml:space="preserve">, </w:t>
      </w:r>
      <w:r w:rsidR="00F80694" w:rsidRPr="00F80694">
        <w:t>1210</w:t>
      </w:r>
      <w:r w:rsidR="00640EAF">
        <w:t xml:space="preserve">, </w:t>
      </w:r>
      <w:r w:rsidR="00F80694" w:rsidRPr="00F80694">
        <w:t>1211/1</w:t>
      </w:r>
      <w:r w:rsidR="00640EAF">
        <w:t xml:space="preserve">, </w:t>
      </w:r>
      <w:r w:rsidR="00F80694" w:rsidRPr="00F80694">
        <w:t>1211/2</w:t>
      </w:r>
      <w:r w:rsidR="00640EAF">
        <w:t xml:space="preserve">, </w:t>
      </w:r>
      <w:r w:rsidR="00F80694" w:rsidRPr="00F80694">
        <w:t>1212</w:t>
      </w:r>
      <w:r w:rsidR="00640EAF">
        <w:t xml:space="preserve">, </w:t>
      </w:r>
      <w:r w:rsidR="00F80694" w:rsidRPr="00F80694">
        <w:t>1227</w:t>
      </w:r>
      <w:r w:rsidR="00640EAF">
        <w:t xml:space="preserve">, </w:t>
      </w:r>
      <w:r w:rsidR="00F80694" w:rsidRPr="00F80694">
        <w:t>1228</w:t>
      </w:r>
      <w:r w:rsidR="00640EAF">
        <w:t xml:space="preserve">, </w:t>
      </w:r>
      <w:r w:rsidR="00F80694" w:rsidRPr="00F80694">
        <w:t>1229</w:t>
      </w:r>
      <w:r w:rsidR="00640EAF">
        <w:t xml:space="preserve">, </w:t>
      </w:r>
      <w:r w:rsidR="00F80694" w:rsidRPr="00F80694">
        <w:t>123/2</w:t>
      </w:r>
      <w:r w:rsidR="00640EAF">
        <w:t xml:space="preserve">, </w:t>
      </w:r>
      <w:r w:rsidR="00F80694" w:rsidRPr="00F80694">
        <w:t>1230</w:t>
      </w:r>
      <w:r w:rsidR="00640EAF">
        <w:t xml:space="preserve">, </w:t>
      </w:r>
      <w:r w:rsidR="00F80694" w:rsidRPr="00F80694">
        <w:t>1232</w:t>
      </w:r>
      <w:r w:rsidR="00640EAF">
        <w:t xml:space="preserve">, </w:t>
      </w:r>
      <w:r w:rsidR="00F80694" w:rsidRPr="00F80694">
        <w:t>1233</w:t>
      </w:r>
      <w:r w:rsidR="00640EAF">
        <w:t xml:space="preserve">, </w:t>
      </w:r>
      <w:r w:rsidR="00F80694" w:rsidRPr="00F80694">
        <w:t>1234</w:t>
      </w:r>
      <w:r w:rsidR="00640EAF">
        <w:t xml:space="preserve">, </w:t>
      </w:r>
      <w:r w:rsidR="00F80694" w:rsidRPr="00F80694">
        <w:t>1235</w:t>
      </w:r>
      <w:r w:rsidR="00640EAF">
        <w:t xml:space="preserve">, </w:t>
      </w:r>
      <w:r w:rsidR="00F80694" w:rsidRPr="00F80694">
        <w:t>1236</w:t>
      </w:r>
      <w:r w:rsidR="00640EAF">
        <w:t xml:space="preserve">, </w:t>
      </w:r>
      <w:r w:rsidR="00F80694" w:rsidRPr="00F80694">
        <w:t>1237</w:t>
      </w:r>
      <w:r w:rsidR="00640EAF">
        <w:t xml:space="preserve">, </w:t>
      </w:r>
      <w:r w:rsidR="00F80694" w:rsidRPr="00F80694">
        <w:t>124/1</w:t>
      </w:r>
      <w:r w:rsidR="00640EAF">
        <w:t xml:space="preserve">, </w:t>
      </w:r>
      <w:r w:rsidR="00F80694" w:rsidRPr="00F80694">
        <w:t>1246/1</w:t>
      </w:r>
      <w:r w:rsidR="00640EAF">
        <w:t xml:space="preserve">, </w:t>
      </w:r>
      <w:r w:rsidR="00F80694" w:rsidRPr="00F80694">
        <w:t>1249/2</w:t>
      </w:r>
      <w:r w:rsidR="00640EAF">
        <w:t xml:space="preserve">, </w:t>
      </w:r>
      <w:r w:rsidR="00F80694" w:rsidRPr="00F80694">
        <w:t>1252</w:t>
      </w:r>
      <w:r w:rsidR="00640EAF">
        <w:t xml:space="preserve">, </w:t>
      </w:r>
      <w:r w:rsidR="00F80694" w:rsidRPr="00F80694">
        <w:t>1253</w:t>
      </w:r>
      <w:r w:rsidR="00640EAF">
        <w:t xml:space="preserve">, </w:t>
      </w:r>
      <w:r w:rsidR="00F80694" w:rsidRPr="00F80694">
        <w:t>1254</w:t>
      </w:r>
      <w:r w:rsidR="00640EAF">
        <w:t xml:space="preserve">, </w:t>
      </w:r>
      <w:r w:rsidR="00F80694" w:rsidRPr="00F80694">
        <w:t>126/2</w:t>
      </w:r>
      <w:r w:rsidR="00640EAF">
        <w:t xml:space="preserve">, </w:t>
      </w:r>
      <w:r w:rsidR="00F80694" w:rsidRPr="00F80694">
        <w:t>126/3</w:t>
      </w:r>
      <w:r w:rsidR="00640EAF">
        <w:t xml:space="preserve">, </w:t>
      </w:r>
      <w:r w:rsidR="00F80694" w:rsidRPr="00F80694">
        <w:t>126/4</w:t>
      </w:r>
      <w:r w:rsidR="00640EAF">
        <w:t xml:space="preserve">, </w:t>
      </w:r>
      <w:r w:rsidR="00F80694" w:rsidRPr="00F80694">
        <w:t>1260/2</w:t>
      </w:r>
      <w:r w:rsidR="00640EAF">
        <w:t xml:space="preserve">, </w:t>
      </w:r>
      <w:r w:rsidR="00F80694" w:rsidRPr="00F80694">
        <w:t>1264/2</w:t>
      </w:r>
      <w:r w:rsidR="00640EAF">
        <w:t xml:space="preserve">, </w:t>
      </w:r>
      <w:r w:rsidR="00F80694" w:rsidRPr="00F80694">
        <w:t>1265</w:t>
      </w:r>
      <w:r w:rsidR="00640EAF">
        <w:t xml:space="preserve">, </w:t>
      </w:r>
      <w:r w:rsidR="00F80694" w:rsidRPr="00F80694">
        <w:t>1266/2</w:t>
      </w:r>
      <w:r w:rsidR="00640EAF">
        <w:t xml:space="preserve">, </w:t>
      </w:r>
      <w:r w:rsidR="00F80694" w:rsidRPr="00F80694">
        <w:t>1272/3</w:t>
      </w:r>
      <w:r w:rsidR="00640EAF">
        <w:t xml:space="preserve">, </w:t>
      </w:r>
      <w:r w:rsidR="00F80694" w:rsidRPr="00F80694">
        <w:t>1273/4</w:t>
      </w:r>
      <w:r w:rsidR="00640EAF">
        <w:t xml:space="preserve">, </w:t>
      </w:r>
      <w:r w:rsidR="00F80694" w:rsidRPr="00F80694">
        <w:t>1275/5</w:t>
      </w:r>
      <w:r w:rsidR="00640EAF">
        <w:t xml:space="preserve">, </w:t>
      </w:r>
      <w:r w:rsidR="00F80694" w:rsidRPr="00F80694">
        <w:t>1276</w:t>
      </w:r>
      <w:r w:rsidR="00640EAF">
        <w:t xml:space="preserve">, </w:t>
      </w:r>
      <w:r w:rsidR="00F80694" w:rsidRPr="00F80694">
        <w:t>1278</w:t>
      </w:r>
      <w:r w:rsidR="00640EAF">
        <w:t xml:space="preserve">, </w:t>
      </w:r>
      <w:r w:rsidR="00F80694" w:rsidRPr="00F80694">
        <w:t>1283</w:t>
      </w:r>
      <w:r w:rsidR="00640EAF">
        <w:t xml:space="preserve">, </w:t>
      </w:r>
      <w:r w:rsidR="00F80694" w:rsidRPr="00F80694">
        <w:t>1285/3</w:t>
      </w:r>
      <w:r w:rsidR="00640EAF">
        <w:t xml:space="preserve">, </w:t>
      </w:r>
      <w:r w:rsidR="00F80694" w:rsidRPr="00F80694">
        <w:t>1285/4</w:t>
      </w:r>
      <w:r w:rsidR="00640EAF">
        <w:t xml:space="preserve">, </w:t>
      </w:r>
      <w:r w:rsidR="00F80694" w:rsidRPr="00F80694">
        <w:t>1286</w:t>
      </w:r>
      <w:r w:rsidR="00640EAF">
        <w:t xml:space="preserve">, </w:t>
      </w:r>
      <w:r w:rsidR="00F80694" w:rsidRPr="00F80694">
        <w:t>1287/2</w:t>
      </w:r>
      <w:r w:rsidR="00640EAF">
        <w:t xml:space="preserve">, </w:t>
      </w:r>
      <w:r w:rsidR="00F80694" w:rsidRPr="00F80694">
        <w:t>1292/3</w:t>
      </w:r>
      <w:r w:rsidR="00640EAF">
        <w:t xml:space="preserve">, </w:t>
      </w:r>
      <w:r w:rsidR="00F80694" w:rsidRPr="00F80694">
        <w:t>1294/2</w:t>
      </w:r>
      <w:r w:rsidR="00640EAF">
        <w:t xml:space="preserve">, </w:t>
      </w:r>
      <w:r w:rsidR="00F80694" w:rsidRPr="00F80694">
        <w:t>1297/7</w:t>
      </w:r>
      <w:r w:rsidR="00640EAF">
        <w:t xml:space="preserve">, </w:t>
      </w:r>
      <w:r w:rsidR="00F80694" w:rsidRPr="00F80694">
        <w:t>1297/9</w:t>
      </w:r>
      <w:r w:rsidR="00640EAF">
        <w:t xml:space="preserve">, </w:t>
      </w:r>
      <w:r w:rsidR="00F80694" w:rsidRPr="00F80694">
        <w:t>130/2</w:t>
      </w:r>
      <w:r w:rsidR="00640EAF">
        <w:t xml:space="preserve">, </w:t>
      </w:r>
      <w:r w:rsidR="00F80694" w:rsidRPr="00F80694">
        <w:t>130/4</w:t>
      </w:r>
      <w:r w:rsidR="00640EAF">
        <w:t>,</w:t>
      </w:r>
      <w:r w:rsidR="004D65F7">
        <w:t xml:space="preserve"> </w:t>
      </w:r>
      <w:r w:rsidR="00F80694" w:rsidRPr="00F80694">
        <w:t>1301/3</w:t>
      </w:r>
      <w:r w:rsidR="004D65F7">
        <w:t xml:space="preserve">, </w:t>
      </w:r>
      <w:r w:rsidR="00F80694" w:rsidRPr="00F80694">
        <w:t>133</w:t>
      </w:r>
      <w:r w:rsidR="004D65F7">
        <w:t xml:space="preserve">, </w:t>
      </w:r>
      <w:r w:rsidR="00F80694" w:rsidRPr="00F80694">
        <w:t>135/1</w:t>
      </w:r>
      <w:r w:rsidR="004D65F7">
        <w:t xml:space="preserve">, </w:t>
      </w:r>
      <w:r w:rsidR="00F80694" w:rsidRPr="00F80694">
        <w:t>135/3</w:t>
      </w:r>
      <w:r w:rsidR="004D65F7">
        <w:t xml:space="preserve">, </w:t>
      </w:r>
      <w:r w:rsidR="00F80694" w:rsidRPr="00F80694">
        <w:lastRenderedPageBreak/>
        <w:t>136/1</w:t>
      </w:r>
      <w:r w:rsidR="004D65F7">
        <w:t xml:space="preserve">, </w:t>
      </w:r>
      <w:r w:rsidR="00F80694" w:rsidRPr="00F80694">
        <w:t>136/3</w:t>
      </w:r>
      <w:r w:rsidR="004D65F7">
        <w:t xml:space="preserve">, </w:t>
      </w:r>
      <w:r w:rsidR="00F80694" w:rsidRPr="00F80694">
        <w:t>136/4</w:t>
      </w:r>
      <w:r w:rsidR="004D65F7">
        <w:t xml:space="preserve">, </w:t>
      </w:r>
      <w:r w:rsidR="00F80694" w:rsidRPr="00F80694">
        <w:t>136/5</w:t>
      </w:r>
      <w:r w:rsidR="004D65F7">
        <w:t xml:space="preserve">, </w:t>
      </w:r>
      <w:r w:rsidR="00F80694" w:rsidRPr="00F80694">
        <w:t>136/7</w:t>
      </w:r>
      <w:r w:rsidR="004D65F7">
        <w:t xml:space="preserve">, </w:t>
      </w:r>
      <w:r w:rsidR="00F80694" w:rsidRPr="00F80694">
        <w:t>137/1</w:t>
      </w:r>
      <w:r w:rsidR="004D65F7">
        <w:t xml:space="preserve">, </w:t>
      </w:r>
      <w:r w:rsidR="00F80694" w:rsidRPr="00F80694">
        <w:t>137/3</w:t>
      </w:r>
      <w:r w:rsidR="004D65F7">
        <w:t xml:space="preserve">, </w:t>
      </w:r>
      <w:r w:rsidR="00F80694" w:rsidRPr="00F80694">
        <w:t>138/1</w:t>
      </w:r>
      <w:r w:rsidR="004D65F7">
        <w:t xml:space="preserve">, </w:t>
      </w:r>
      <w:r w:rsidR="00F80694" w:rsidRPr="00F80694">
        <w:t>139/1</w:t>
      </w:r>
      <w:r w:rsidR="004D65F7">
        <w:t xml:space="preserve">, </w:t>
      </w:r>
      <w:r w:rsidR="00F80694" w:rsidRPr="00F80694">
        <w:t>1391</w:t>
      </w:r>
      <w:r w:rsidR="004D65F7">
        <w:t xml:space="preserve">, </w:t>
      </w:r>
      <w:r w:rsidR="00F80694" w:rsidRPr="00F80694">
        <w:t>1394</w:t>
      </w:r>
      <w:r w:rsidR="004D65F7">
        <w:t xml:space="preserve">, </w:t>
      </w:r>
      <w:r w:rsidR="00F80694" w:rsidRPr="00F80694">
        <w:t>1396/1</w:t>
      </w:r>
      <w:r w:rsidR="004D65F7">
        <w:t xml:space="preserve">, </w:t>
      </w:r>
      <w:r w:rsidR="00F80694" w:rsidRPr="00F80694">
        <w:t>1396/2</w:t>
      </w:r>
      <w:r w:rsidR="004D65F7">
        <w:t xml:space="preserve">, </w:t>
      </w:r>
      <w:r w:rsidR="00F80694" w:rsidRPr="00F80694">
        <w:t>1397</w:t>
      </w:r>
      <w:r w:rsidR="004D65F7">
        <w:t xml:space="preserve">, </w:t>
      </w:r>
      <w:r w:rsidR="00F80694" w:rsidRPr="00F80694">
        <w:t>1399</w:t>
      </w:r>
      <w:r w:rsidR="004D65F7">
        <w:t>, 1</w:t>
      </w:r>
      <w:r w:rsidR="00F80694" w:rsidRPr="00F80694">
        <w:t>40</w:t>
      </w:r>
      <w:r w:rsidR="004D65F7">
        <w:t xml:space="preserve">, </w:t>
      </w:r>
      <w:r w:rsidR="00F80694" w:rsidRPr="00F80694">
        <w:t>1400</w:t>
      </w:r>
      <w:r w:rsidR="004D65F7">
        <w:t xml:space="preserve">, </w:t>
      </w:r>
      <w:r w:rsidR="00F80694" w:rsidRPr="00F80694">
        <w:t>1402</w:t>
      </w:r>
      <w:r w:rsidR="004D65F7">
        <w:t xml:space="preserve">, </w:t>
      </w:r>
      <w:r w:rsidR="00F80694" w:rsidRPr="00F80694">
        <w:t>1403</w:t>
      </w:r>
      <w:r w:rsidR="004D65F7">
        <w:t xml:space="preserve">, </w:t>
      </w:r>
      <w:r w:rsidR="00F80694" w:rsidRPr="00F80694">
        <w:t>1404</w:t>
      </w:r>
      <w:r w:rsidR="004D65F7">
        <w:t xml:space="preserve">, </w:t>
      </w:r>
      <w:r w:rsidR="00F80694" w:rsidRPr="00F80694">
        <w:t>1406/3</w:t>
      </w:r>
      <w:r w:rsidR="004D65F7">
        <w:t xml:space="preserve">, </w:t>
      </w:r>
      <w:r w:rsidR="00F80694" w:rsidRPr="00F80694">
        <w:t>1406/4</w:t>
      </w:r>
      <w:r w:rsidR="004D65F7">
        <w:t xml:space="preserve">, </w:t>
      </w:r>
      <w:r w:rsidR="00F80694" w:rsidRPr="00F80694">
        <w:t>141</w:t>
      </w:r>
      <w:r w:rsidR="004D65F7">
        <w:t xml:space="preserve">, </w:t>
      </w:r>
      <w:r w:rsidR="00F80694" w:rsidRPr="00F80694">
        <w:t>142</w:t>
      </w:r>
      <w:r w:rsidR="004D65F7">
        <w:t xml:space="preserve">, </w:t>
      </w:r>
      <w:r w:rsidR="00F80694" w:rsidRPr="00F80694">
        <w:t>144/1</w:t>
      </w:r>
      <w:r w:rsidR="004D65F7">
        <w:t xml:space="preserve">, </w:t>
      </w:r>
      <w:r w:rsidR="00F80694" w:rsidRPr="00F80694">
        <w:t>145</w:t>
      </w:r>
      <w:r w:rsidR="004D65F7">
        <w:t xml:space="preserve">, </w:t>
      </w:r>
      <w:r w:rsidR="00F80694" w:rsidRPr="00F80694">
        <w:t>146</w:t>
      </w:r>
      <w:r w:rsidR="004D65F7">
        <w:t xml:space="preserve">, </w:t>
      </w:r>
      <w:r w:rsidR="00F80694" w:rsidRPr="00F80694">
        <w:t>147</w:t>
      </w:r>
      <w:r w:rsidR="004D65F7">
        <w:t xml:space="preserve">, </w:t>
      </w:r>
      <w:r w:rsidR="00F80694" w:rsidRPr="00F80694">
        <w:t>148</w:t>
      </w:r>
      <w:r w:rsidR="004D65F7">
        <w:t xml:space="preserve">, </w:t>
      </w:r>
      <w:r w:rsidR="00F80694" w:rsidRPr="00F80694">
        <w:t>149</w:t>
      </w:r>
      <w:r w:rsidR="004D65F7">
        <w:t xml:space="preserve">, </w:t>
      </w:r>
      <w:r w:rsidR="00F80694" w:rsidRPr="00F80694">
        <w:t>15</w:t>
      </w:r>
      <w:r w:rsidR="004D65F7">
        <w:t xml:space="preserve">, </w:t>
      </w:r>
      <w:r w:rsidR="00F80694" w:rsidRPr="00F80694">
        <w:t>150</w:t>
      </w:r>
      <w:r w:rsidR="004D65F7">
        <w:t xml:space="preserve">, </w:t>
      </w:r>
      <w:r w:rsidR="00F80694" w:rsidRPr="00F80694">
        <w:t>151/1</w:t>
      </w:r>
      <w:r w:rsidR="004D65F7">
        <w:t xml:space="preserve">, </w:t>
      </w:r>
      <w:r w:rsidR="00F80694" w:rsidRPr="00F80694">
        <w:t>152</w:t>
      </w:r>
      <w:r w:rsidR="004D65F7">
        <w:t xml:space="preserve">, </w:t>
      </w:r>
      <w:r w:rsidR="00F80694" w:rsidRPr="00F80694">
        <w:t>153</w:t>
      </w:r>
      <w:r w:rsidR="004D65F7">
        <w:t xml:space="preserve">, </w:t>
      </w:r>
      <w:r w:rsidR="00F80694" w:rsidRPr="00F80694">
        <w:t>154/1</w:t>
      </w:r>
      <w:r w:rsidR="004D65F7">
        <w:t xml:space="preserve">, </w:t>
      </w:r>
      <w:r w:rsidR="00F80694" w:rsidRPr="00F80694">
        <w:t>156/1</w:t>
      </w:r>
      <w:r w:rsidR="004D65F7">
        <w:t xml:space="preserve">, </w:t>
      </w:r>
      <w:r w:rsidR="00F80694" w:rsidRPr="00F80694">
        <w:t>158/1</w:t>
      </w:r>
      <w:r w:rsidR="004D65F7">
        <w:t xml:space="preserve">, </w:t>
      </w:r>
      <w:r w:rsidR="00F80694" w:rsidRPr="00F80694">
        <w:t>161</w:t>
      </w:r>
      <w:r w:rsidR="004D65F7">
        <w:t xml:space="preserve">, </w:t>
      </w:r>
      <w:r w:rsidR="00F80694" w:rsidRPr="00F80694">
        <w:t>162</w:t>
      </w:r>
      <w:r w:rsidR="004D65F7">
        <w:t xml:space="preserve">, </w:t>
      </w:r>
      <w:r w:rsidR="00F80694" w:rsidRPr="00F80694">
        <w:t>163</w:t>
      </w:r>
      <w:r w:rsidR="004D65F7">
        <w:t xml:space="preserve">, </w:t>
      </w:r>
      <w:r w:rsidR="00F80694" w:rsidRPr="00F80694">
        <w:t>164</w:t>
      </w:r>
      <w:r w:rsidR="004D65F7">
        <w:t xml:space="preserve">, </w:t>
      </w:r>
      <w:r w:rsidR="00F80694" w:rsidRPr="00F80694">
        <w:t>165</w:t>
      </w:r>
      <w:r w:rsidR="004D65F7">
        <w:t xml:space="preserve">, </w:t>
      </w:r>
      <w:r w:rsidR="00F80694" w:rsidRPr="00F80694">
        <w:t>166</w:t>
      </w:r>
      <w:r w:rsidR="004D65F7">
        <w:t xml:space="preserve">, </w:t>
      </w:r>
      <w:r w:rsidR="00F80694" w:rsidRPr="00F80694">
        <w:t>167</w:t>
      </w:r>
      <w:r w:rsidR="004D65F7">
        <w:t xml:space="preserve">, </w:t>
      </w:r>
      <w:r w:rsidR="00F80694" w:rsidRPr="00F80694">
        <w:t>168</w:t>
      </w:r>
      <w:r w:rsidR="004D65F7">
        <w:t xml:space="preserve">, </w:t>
      </w:r>
      <w:r w:rsidR="00F80694" w:rsidRPr="00F80694">
        <w:t>169/2</w:t>
      </w:r>
      <w:r w:rsidR="004D65F7">
        <w:t xml:space="preserve">, </w:t>
      </w:r>
      <w:r w:rsidR="00F80694" w:rsidRPr="00F80694">
        <w:t>169/3</w:t>
      </w:r>
      <w:r w:rsidR="004D65F7">
        <w:t xml:space="preserve">, </w:t>
      </w:r>
      <w:r w:rsidR="00F80694" w:rsidRPr="00F80694">
        <w:t>169/5</w:t>
      </w:r>
      <w:r w:rsidR="004D65F7">
        <w:t xml:space="preserve">, </w:t>
      </w:r>
      <w:r w:rsidR="00F80694" w:rsidRPr="00F80694">
        <w:t>169/7</w:t>
      </w:r>
      <w:r w:rsidR="004D65F7">
        <w:t xml:space="preserve">, </w:t>
      </w:r>
      <w:r w:rsidR="00F80694" w:rsidRPr="00F80694">
        <w:t>169/8</w:t>
      </w:r>
      <w:r w:rsidR="004D65F7">
        <w:t xml:space="preserve">, </w:t>
      </w:r>
      <w:r w:rsidR="00F80694" w:rsidRPr="00F80694">
        <w:t>17/2</w:t>
      </w:r>
      <w:r w:rsidR="004D65F7">
        <w:t xml:space="preserve">, </w:t>
      </w:r>
      <w:r w:rsidR="00F80694" w:rsidRPr="00F80694">
        <w:t>170</w:t>
      </w:r>
      <w:r w:rsidR="004D65F7">
        <w:t xml:space="preserve">, </w:t>
      </w:r>
      <w:r w:rsidR="00F80694" w:rsidRPr="00F80694">
        <w:t>171</w:t>
      </w:r>
      <w:r w:rsidR="004D65F7">
        <w:t xml:space="preserve">, </w:t>
      </w:r>
      <w:r w:rsidR="00F80694" w:rsidRPr="00F80694">
        <w:t>172</w:t>
      </w:r>
      <w:r w:rsidR="004D65F7">
        <w:t xml:space="preserve">, </w:t>
      </w:r>
      <w:r w:rsidR="00F80694" w:rsidRPr="00F80694">
        <w:t>173</w:t>
      </w:r>
      <w:r w:rsidR="004D65F7">
        <w:t xml:space="preserve">, </w:t>
      </w:r>
      <w:r w:rsidR="00F80694" w:rsidRPr="00F80694">
        <w:t>174</w:t>
      </w:r>
      <w:r w:rsidR="004D65F7">
        <w:t xml:space="preserve">, </w:t>
      </w:r>
      <w:r w:rsidR="00F80694" w:rsidRPr="00F80694">
        <w:t>175</w:t>
      </w:r>
      <w:r w:rsidR="004D65F7">
        <w:t xml:space="preserve">, </w:t>
      </w:r>
      <w:r w:rsidR="00F80694" w:rsidRPr="00F80694">
        <w:t>176</w:t>
      </w:r>
      <w:r w:rsidR="004D65F7">
        <w:t xml:space="preserve">, </w:t>
      </w:r>
      <w:r w:rsidR="00F80694" w:rsidRPr="00F80694">
        <w:t>177</w:t>
      </w:r>
      <w:r w:rsidR="004D65F7">
        <w:t xml:space="preserve">, </w:t>
      </w:r>
      <w:r w:rsidR="00F80694" w:rsidRPr="00F80694">
        <w:t>178</w:t>
      </w:r>
      <w:r w:rsidR="004D65F7">
        <w:t xml:space="preserve">, </w:t>
      </w:r>
      <w:r w:rsidR="00F80694" w:rsidRPr="00F80694">
        <w:t>179</w:t>
      </w:r>
      <w:r w:rsidR="004D65F7">
        <w:t xml:space="preserve">, </w:t>
      </w:r>
      <w:r w:rsidR="00F80694" w:rsidRPr="00F80694">
        <w:t>180</w:t>
      </w:r>
      <w:r w:rsidR="004D65F7">
        <w:t xml:space="preserve">, </w:t>
      </w:r>
      <w:r w:rsidR="00F80694" w:rsidRPr="00F80694">
        <w:t>181</w:t>
      </w:r>
      <w:r w:rsidR="004D65F7">
        <w:t xml:space="preserve">, </w:t>
      </w:r>
      <w:r w:rsidR="00F80694" w:rsidRPr="00F80694">
        <w:t>182</w:t>
      </w:r>
      <w:r w:rsidR="004D65F7">
        <w:t xml:space="preserve">, </w:t>
      </w:r>
      <w:r w:rsidR="00F80694" w:rsidRPr="00F80694">
        <w:t>1827/1</w:t>
      </w:r>
      <w:r w:rsidR="004D65F7">
        <w:t xml:space="preserve">, </w:t>
      </w:r>
      <w:r w:rsidR="00F80694" w:rsidRPr="00F80694">
        <w:t>1827/2</w:t>
      </w:r>
      <w:r w:rsidR="004D65F7">
        <w:t xml:space="preserve">, </w:t>
      </w:r>
      <w:r w:rsidR="00F80694" w:rsidRPr="00F80694">
        <w:t>1828</w:t>
      </w:r>
      <w:r w:rsidR="004D65F7">
        <w:t xml:space="preserve">, </w:t>
      </w:r>
      <w:r w:rsidR="00F80694" w:rsidRPr="00F80694">
        <w:t>1829</w:t>
      </w:r>
      <w:r w:rsidR="004D65F7">
        <w:t xml:space="preserve">, </w:t>
      </w:r>
      <w:r w:rsidR="00F80694" w:rsidRPr="00F80694">
        <w:t>183</w:t>
      </w:r>
      <w:r w:rsidR="004D65F7">
        <w:t xml:space="preserve">, </w:t>
      </w:r>
      <w:r w:rsidR="00F80694" w:rsidRPr="00F80694">
        <w:t>1830</w:t>
      </w:r>
      <w:r w:rsidR="004D65F7">
        <w:t xml:space="preserve">, </w:t>
      </w:r>
      <w:r w:rsidR="00F80694" w:rsidRPr="00F80694">
        <w:t>1831</w:t>
      </w:r>
      <w:r w:rsidR="004D65F7">
        <w:t xml:space="preserve">, </w:t>
      </w:r>
      <w:r w:rsidR="00F80694" w:rsidRPr="00F80694">
        <w:t>1832</w:t>
      </w:r>
      <w:r w:rsidR="004D65F7">
        <w:t xml:space="preserve">, </w:t>
      </w:r>
      <w:r w:rsidR="00F80694" w:rsidRPr="00F80694">
        <w:t>1833</w:t>
      </w:r>
      <w:r w:rsidR="004D65F7">
        <w:t xml:space="preserve">, </w:t>
      </w:r>
      <w:r w:rsidR="00F80694" w:rsidRPr="00F80694">
        <w:t>1834</w:t>
      </w:r>
      <w:r w:rsidR="004D65F7">
        <w:t xml:space="preserve">, </w:t>
      </w:r>
      <w:r w:rsidR="00F80694" w:rsidRPr="00F80694">
        <w:t>1835</w:t>
      </w:r>
      <w:r w:rsidR="004D65F7">
        <w:t xml:space="preserve">, </w:t>
      </w:r>
      <w:r w:rsidR="00F80694" w:rsidRPr="00F80694">
        <w:t>1836</w:t>
      </w:r>
      <w:r w:rsidR="004D65F7">
        <w:t xml:space="preserve">, </w:t>
      </w:r>
      <w:r w:rsidR="00F80694" w:rsidRPr="00F80694">
        <w:t>1837</w:t>
      </w:r>
      <w:r w:rsidR="004D65F7">
        <w:t xml:space="preserve">, </w:t>
      </w:r>
      <w:r w:rsidR="00F80694" w:rsidRPr="00F80694">
        <w:t>1838</w:t>
      </w:r>
      <w:r w:rsidR="004D65F7">
        <w:t xml:space="preserve">, </w:t>
      </w:r>
      <w:r w:rsidR="00F80694" w:rsidRPr="00F80694">
        <w:t>1839</w:t>
      </w:r>
      <w:r w:rsidR="004D65F7">
        <w:t xml:space="preserve">, </w:t>
      </w:r>
      <w:r w:rsidR="00F80694" w:rsidRPr="00F80694">
        <w:t>184</w:t>
      </w:r>
      <w:r w:rsidR="004D65F7">
        <w:t xml:space="preserve">, </w:t>
      </w:r>
      <w:r w:rsidR="00F80694" w:rsidRPr="00F80694">
        <w:t>1840</w:t>
      </w:r>
      <w:r w:rsidR="004D65F7">
        <w:t xml:space="preserve">, </w:t>
      </w:r>
      <w:r w:rsidR="00F80694" w:rsidRPr="00F80694">
        <w:t>1841</w:t>
      </w:r>
      <w:r w:rsidR="004D65F7">
        <w:t xml:space="preserve">, </w:t>
      </w:r>
      <w:r w:rsidR="00F80694" w:rsidRPr="00F80694">
        <w:t>1842</w:t>
      </w:r>
      <w:r w:rsidR="004D65F7">
        <w:t xml:space="preserve">, </w:t>
      </w:r>
      <w:r w:rsidR="00F80694" w:rsidRPr="00F80694">
        <w:t>1843</w:t>
      </w:r>
      <w:r w:rsidR="004D65F7">
        <w:t xml:space="preserve">, </w:t>
      </w:r>
      <w:r w:rsidR="00F80694" w:rsidRPr="00F80694">
        <w:t>1844/1</w:t>
      </w:r>
      <w:r w:rsidR="004D65F7">
        <w:t xml:space="preserve">, </w:t>
      </w:r>
      <w:r w:rsidR="00F80694" w:rsidRPr="00F80694">
        <w:t>1844/2</w:t>
      </w:r>
      <w:r w:rsidR="004D65F7">
        <w:t xml:space="preserve">, </w:t>
      </w:r>
      <w:r w:rsidR="00F80694" w:rsidRPr="00F80694">
        <w:t>1845</w:t>
      </w:r>
      <w:r w:rsidR="004D65F7">
        <w:t xml:space="preserve">, </w:t>
      </w:r>
      <w:r w:rsidR="00F80694" w:rsidRPr="00F80694">
        <w:t>1846/1</w:t>
      </w:r>
      <w:r w:rsidR="004D65F7">
        <w:t xml:space="preserve">, </w:t>
      </w:r>
      <w:r w:rsidR="00F80694" w:rsidRPr="00F80694">
        <w:t>1846/2</w:t>
      </w:r>
      <w:r w:rsidR="004D65F7">
        <w:t xml:space="preserve">, </w:t>
      </w:r>
      <w:r w:rsidR="00F80694" w:rsidRPr="00F80694">
        <w:t>185</w:t>
      </w:r>
      <w:r w:rsidR="004D65F7">
        <w:t xml:space="preserve">, </w:t>
      </w:r>
      <w:r w:rsidR="00F80694" w:rsidRPr="00F80694">
        <w:t>1850</w:t>
      </w:r>
      <w:r w:rsidR="004D65F7">
        <w:t xml:space="preserve">, </w:t>
      </w:r>
      <w:r w:rsidR="00F80694" w:rsidRPr="00F80694">
        <w:t>1851</w:t>
      </w:r>
      <w:r w:rsidR="004D65F7">
        <w:t xml:space="preserve">, </w:t>
      </w:r>
      <w:r w:rsidR="00F80694" w:rsidRPr="00F80694">
        <w:t>1851</w:t>
      </w:r>
      <w:r w:rsidR="004D65F7">
        <w:t xml:space="preserve">, </w:t>
      </w:r>
      <w:r w:rsidR="00F80694" w:rsidRPr="00F80694">
        <w:t>1853</w:t>
      </w:r>
      <w:r w:rsidR="004D65F7">
        <w:t xml:space="preserve">, </w:t>
      </w:r>
      <w:r w:rsidR="00F80694" w:rsidRPr="00F80694">
        <w:t>1854</w:t>
      </w:r>
      <w:r w:rsidR="004D65F7">
        <w:t xml:space="preserve">, </w:t>
      </w:r>
      <w:r w:rsidR="00F80694" w:rsidRPr="00F80694">
        <w:t>1855</w:t>
      </w:r>
      <w:r w:rsidR="004D65F7">
        <w:t xml:space="preserve">, </w:t>
      </w:r>
      <w:r w:rsidR="00F80694" w:rsidRPr="00F80694">
        <w:t>1856/1</w:t>
      </w:r>
      <w:r w:rsidR="004D65F7">
        <w:t>,</w:t>
      </w:r>
      <w:r w:rsidR="00B90284">
        <w:t xml:space="preserve"> </w:t>
      </w:r>
      <w:r w:rsidR="00F80694" w:rsidRPr="00F80694">
        <w:t>1856/2</w:t>
      </w:r>
      <w:r w:rsidR="00B90284">
        <w:t xml:space="preserve">, </w:t>
      </w:r>
      <w:r w:rsidR="00F80694" w:rsidRPr="00F80694">
        <w:t>1857</w:t>
      </w:r>
      <w:r w:rsidR="00B90284">
        <w:t xml:space="preserve">, </w:t>
      </w:r>
      <w:r w:rsidR="00F80694" w:rsidRPr="00F80694">
        <w:t>186</w:t>
      </w:r>
      <w:r w:rsidR="00B90284">
        <w:t xml:space="preserve">, </w:t>
      </w:r>
      <w:r w:rsidR="00F80694" w:rsidRPr="00F80694">
        <w:t>188/3</w:t>
      </w:r>
      <w:r w:rsidR="00B90284">
        <w:t xml:space="preserve">, </w:t>
      </w:r>
      <w:r w:rsidR="00F80694" w:rsidRPr="00F80694">
        <w:t>188/4</w:t>
      </w:r>
      <w:r w:rsidR="00B90284">
        <w:t xml:space="preserve">, </w:t>
      </w:r>
      <w:r w:rsidR="00F80694" w:rsidRPr="00F80694">
        <w:t>189/1</w:t>
      </w:r>
      <w:r w:rsidR="00B90284">
        <w:t xml:space="preserve">, </w:t>
      </w:r>
      <w:r w:rsidR="00F80694" w:rsidRPr="00F80694">
        <w:t>190/1</w:t>
      </w:r>
      <w:r w:rsidR="00B90284">
        <w:t xml:space="preserve">, </w:t>
      </w:r>
      <w:r w:rsidR="00F80694" w:rsidRPr="00F80694">
        <w:t>191/1</w:t>
      </w:r>
      <w:r w:rsidR="00B90284">
        <w:t xml:space="preserve">, </w:t>
      </w:r>
      <w:r w:rsidR="00F80694" w:rsidRPr="00F80694">
        <w:t>192</w:t>
      </w:r>
      <w:r w:rsidR="00B90284">
        <w:t xml:space="preserve">, </w:t>
      </w:r>
      <w:r w:rsidR="00F80694" w:rsidRPr="00F80694">
        <w:t>194/1</w:t>
      </w:r>
      <w:r w:rsidR="00B90284">
        <w:t xml:space="preserve">, </w:t>
      </w:r>
      <w:r w:rsidR="00F80694" w:rsidRPr="00F80694">
        <w:t>195</w:t>
      </w:r>
      <w:r w:rsidR="00B90284">
        <w:t xml:space="preserve">, </w:t>
      </w:r>
      <w:r w:rsidR="00F80694" w:rsidRPr="00F80694">
        <w:t>196</w:t>
      </w:r>
      <w:r w:rsidR="00B90284">
        <w:t xml:space="preserve">, </w:t>
      </w:r>
      <w:r w:rsidR="00F80694" w:rsidRPr="00F80694">
        <w:t>197</w:t>
      </w:r>
      <w:r w:rsidR="00B90284">
        <w:t xml:space="preserve">, </w:t>
      </w:r>
      <w:r w:rsidR="00F80694" w:rsidRPr="00F80694">
        <w:t>198</w:t>
      </w:r>
      <w:r w:rsidR="00B90284">
        <w:t xml:space="preserve">, </w:t>
      </w:r>
      <w:r w:rsidR="00F80694" w:rsidRPr="00F80694">
        <w:t>199</w:t>
      </w:r>
      <w:r w:rsidR="00B90284">
        <w:t xml:space="preserve">, </w:t>
      </w:r>
      <w:r w:rsidR="00F80694" w:rsidRPr="00F80694">
        <w:t>200</w:t>
      </w:r>
      <w:r w:rsidR="00B90284">
        <w:t xml:space="preserve">, </w:t>
      </w:r>
      <w:r w:rsidR="00F80694" w:rsidRPr="00F80694">
        <w:t>201/1</w:t>
      </w:r>
      <w:r w:rsidR="00B90284">
        <w:t xml:space="preserve">, </w:t>
      </w:r>
      <w:r w:rsidR="00F80694" w:rsidRPr="00F80694">
        <w:t>203/2</w:t>
      </w:r>
      <w:r w:rsidR="00B90284">
        <w:t xml:space="preserve">, </w:t>
      </w:r>
      <w:r w:rsidR="00F80694" w:rsidRPr="00F80694">
        <w:t>205/1</w:t>
      </w:r>
      <w:r w:rsidR="00B90284">
        <w:t xml:space="preserve">, </w:t>
      </w:r>
      <w:r w:rsidR="00F80694" w:rsidRPr="00F80694">
        <w:t>209/1</w:t>
      </w:r>
      <w:r w:rsidR="00B90284">
        <w:t xml:space="preserve">, </w:t>
      </w:r>
      <w:r w:rsidR="00F80694" w:rsidRPr="00F80694">
        <w:t>211/2</w:t>
      </w:r>
      <w:r w:rsidR="00B90284">
        <w:t xml:space="preserve">, </w:t>
      </w:r>
      <w:r w:rsidR="00F80694" w:rsidRPr="00F80694">
        <w:t>214/1</w:t>
      </w:r>
      <w:r w:rsidR="00B90284">
        <w:t xml:space="preserve">, </w:t>
      </w:r>
      <w:r w:rsidR="00F80694" w:rsidRPr="00F80694">
        <w:t>215</w:t>
      </w:r>
      <w:r w:rsidR="00B90284">
        <w:t xml:space="preserve">, </w:t>
      </w:r>
      <w:r w:rsidR="00F80694" w:rsidRPr="00F80694">
        <w:t>216</w:t>
      </w:r>
      <w:r w:rsidR="00B90284">
        <w:t xml:space="preserve">, </w:t>
      </w:r>
      <w:r w:rsidR="00F80694" w:rsidRPr="00F80694">
        <w:t>217</w:t>
      </w:r>
      <w:r w:rsidR="00B90284">
        <w:t xml:space="preserve">, </w:t>
      </w:r>
      <w:r w:rsidR="00F80694" w:rsidRPr="00F80694">
        <w:t>218</w:t>
      </w:r>
      <w:r w:rsidR="00B90284">
        <w:t xml:space="preserve">, </w:t>
      </w:r>
      <w:r w:rsidR="00F80694" w:rsidRPr="00F80694">
        <w:t>219</w:t>
      </w:r>
      <w:r w:rsidR="00B90284">
        <w:t xml:space="preserve">, </w:t>
      </w:r>
      <w:r w:rsidR="00F80694" w:rsidRPr="00F80694">
        <w:t>22</w:t>
      </w:r>
      <w:r w:rsidR="00B90284">
        <w:t xml:space="preserve">, </w:t>
      </w:r>
      <w:r w:rsidR="00F80694" w:rsidRPr="00F80694">
        <w:t>220</w:t>
      </w:r>
      <w:r w:rsidR="00B90284">
        <w:t xml:space="preserve">, </w:t>
      </w:r>
      <w:r w:rsidR="00F80694" w:rsidRPr="00F80694">
        <w:t>221</w:t>
      </w:r>
      <w:r w:rsidR="00B90284">
        <w:t xml:space="preserve">, </w:t>
      </w:r>
      <w:r w:rsidR="00F80694" w:rsidRPr="00F80694">
        <w:t>222</w:t>
      </w:r>
      <w:r w:rsidR="00B90284">
        <w:t xml:space="preserve">, </w:t>
      </w:r>
      <w:r w:rsidR="00F80694" w:rsidRPr="00F80694">
        <w:t>223/1</w:t>
      </w:r>
      <w:r w:rsidR="00B90284">
        <w:t xml:space="preserve">, </w:t>
      </w:r>
      <w:r w:rsidR="00F80694" w:rsidRPr="00F80694">
        <w:t>23</w:t>
      </w:r>
      <w:r w:rsidR="00B90284">
        <w:t xml:space="preserve">, </w:t>
      </w:r>
      <w:r w:rsidR="00F80694" w:rsidRPr="00F80694">
        <w:t>238</w:t>
      </w:r>
      <w:r w:rsidR="00B90284">
        <w:t xml:space="preserve">, </w:t>
      </w:r>
      <w:r w:rsidR="00F80694" w:rsidRPr="00F80694">
        <w:t>239</w:t>
      </w:r>
      <w:r w:rsidR="00B90284">
        <w:t xml:space="preserve">, </w:t>
      </w:r>
      <w:r w:rsidR="00F80694" w:rsidRPr="00F80694">
        <w:t>24</w:t>
      </w:r>
      <w:r w:rsidR="00B90284">
        <w:t xml:space="preserve">, </w:t>
      </w:r>
      <w:r w:rsidR="00F80694" w:rsidRPr="00F80694">
        <w:t>240/1</w:t>
      </w:r>
      <w:r w:rsidR="00B90284">
        <w:t xml:space="preserve">, </w:t>
      </w:r>
      <w:r w:rsidR="00F80694" w:rsidRPr="00F80694">
        <w:t>241/1</w:t>
      </w:r>
      <w:r w:rsidR="00B90284">
        <w:t xml:space="preserve">, </w:t>
      </w:r>
      <w:r w:rsidR="00F80694" w:rsidRPr="00F80694">
        <w:t>241/2</w:t>
      </w:r>
      <w:r w:rsidR="00B90284">
        <w:t xml:space="preserve">, </w:t>
      </w:r>
      <w:r w:rsidR="00F80694" w:rsidRPr="00F80694">
        <w:t>25</w:t>
      </w:r>
      <w:r w:rsidR="00B90284">
        <w:t xml:space="preserve">, </w:t>
      </w:r>
      <w:r w:rsidR="00F80694" w:rsidRPr="00F80694">
        <w:t>250/1</w:t>
      </w:r>
      <w:r w:rsidR="00B90284">
        <w:t xml:space="preserve">, </w:t>
      </w:r>
      <w:r w:rsidR="00F80694" w:rsidRPr="00F80694">
        <w:t>250/1</w:t>
      </w:r>
      <w:r w:rsidR="00B90284">
        <w:t xml:space="preserve">, </w:t>
      </w:r>
      <w:r w:rsidR="00F80694" w:rsidRPr="00F80694">
        <w:t>250/3</w:t>
      </w:r>
      <w:r w:rsidR="00B90284">
        <w:t xml:space="preserve">, </w:t>
      </w:r>
      <w:r w:rsidR="00F80694" w:rsidRPr="00F80694">
        <w:t>251</w:t>
      </w:r>
      <w:r w:rsidR="00B90284">
        <w:t xml:space="preserve">, </w:t>
      </w:r>
      <w:r w:rsidR="00F80694" w:rsidRPr="00F80694">
        <w:t>252</w:t>
      </w:r>
      <w:r w:rsidR="00B90284">
        <w:t xml:space="preserve">, </w:t>
      </w:r>
      <w:r w:rsidR="00F80694" w:rsidRPr="00F80694">
        <w:t>252</w:t>
      </w:r>
      <w:r w:rsidR="00B90284">
        <w:t xml:space="preserve">, </w:t>
      </w:r>
      <w:r w:rsidR="00F80694" w:rsidRPr="00F80694">
        <w:t>253/1</w:t>
      </w:r>
      <w:r w:rsidR="00B90284">
        <w:t xml:space="preserve">, </w:t>
      </w:r>
      <w:r w:rsidR="00F80694" w:rsidRPr="00F80694">
        <w:t>254</w:t>
      </w:r>
      <w:r w:rsidR="00B90284">
        <w:t xml:space="preserve">, </w:t>
      </w:r>
      <w:r w:rsidR="00F80694" w:rsidRPr="00F80694">
        <w:t>255</w:t>
      </w:r>
      <w:r w:rsidR="00B90284">
        <w:t xml:space="preserve">, </w:t>
      </w:r>
      <w:r w:rsidR="00F80694" w:rsidRPr="00F80694">
        <w:t>256/1</w:t>
      </w:r>
      <w:r w:rsidR="00B90284">
        <w:t xml:space="preserve">, </w:t>
      </w:r>
      <w:r w:rsidR="00F80694" w:rsidRPr="00F80694">
        <w:t>26</w:t>
      </w:r>
      <w:r w:rsidR="00B90284">
        <w:t xml:space="preserve">, </w:t>
      </w:r>
      <w:r w:rsidR="00F80694" w:rsidRPr="00F80694">
        <w:t>264</w:t>
      </w:r>
      <w:r w:rsidR="00B90284">
        <w:t xml:space="preserve">, </w:t>
      </w:r>
      <w:r w:rsidR="00F80694" w:rsidRPr="00F80694">
        <w:t>265</w:t>
      </w:r>
      <w:r w:rsidR="00B90284">
        <w:t xml:space="preserve">, </w:t>
      </w:r>
      <w:r w:rsidR="00F80694" w:rsidRPr="00F80694">
        <w:t>266</w:t>
      </w:r>
      <w:r w:rsidR="00B90284">
        <w:t xml:space="preserve">, </w:t>
      </w:r>
      <w:r w:rsidR="00F80694" w:rsidRPr="00F80694">
        <w:t>267</w:t>
      </w:r>
      <w:r w:rsidR="00B90284">
        <w:t xml:space="preserve">, </w:t>
      </w:r>
      <w:r w:rsidR="00F80694" w:rsidRPr="00F80694">
        <w:t>268/1</w:t>
      </w:r>
      <w:r w:rsidR="00B90284">
        <w:t xml:space="preserve">, </w:t>
      </w:r>
      <w:r w:rsidR="00F80694" w:rsidRPr="00F80694">
        <w:t>27</w:t>
      </w:r>
      <w:r w:rsidR="00B90284">
        <w:t xml:space="preserve">, </w:t>
      </w:r>
      <w:r w:rsidR="00F80694" w:rsidRPr="00F80694">
        <w:t>270</w:t>
      </w:r>
      <w:r w:rsidR="00B90284">
        <w:t xml:space="preserve">, </w:t>
      </w:r>
      <w:r w:rsidR="00F80694" w:rsidRPr="00F80694">
        <w:t>271/1</w:t>
      </w:r>
      <w:r w:rsidR="00B90284">
        <w:t xml:space="preserve">, </w:t>
      </w:r>
      <w:r w:rsidR="00F80694" w:rsidRPr="00F80694">
        <w:t>272</w:t>
      </w:r>
      <w:r w:rsidR="00B90284">
        <w:t xml:space="preserve">, </w:t>
      </w:r>
      <w:r w:rsidR="00F80694" w:rsidRPr="00F80694">
        <w:t>273/1</w:t>
      </w:r>
      <w:r w:rsidR="00B90284">
        <w:t xml:space="preserve">, </w:t>
      </w:r>
      <w:r w:rsidR="00F80694" w:rsidRPr="00F80694">
        <w:t>273/2</w:t>
      </w:r>
      <w:r w:rsidR="00B90284">
        <w:t xml:space="preserve">, </w:t>
      </w:r>
      <w:r w:rsidR="00F80694" w:rsidRPr="00F80694">
        <w:t>274</w:t>
      </w:r>
      <w:r w:rsidR="00B90284">
        <w:t xml:space="preserve">, </w:t>
      </w:r>
      <w:r w:rsidR="00F80694" w:rsidRPr="00F80694">
        <w:t>275</w:t>
      </w:r>
      <w:r w:rsidR="00B90284">
        <w:t xml:space="preserve">, </w:t>
      </w:r>
      <w:r w:rsidR="00F80694" w:rsidRPr="00F80694">
        <w:t>276</w:t>
      </w:r>
      <w:r w:rsidR="00B90284">
        <w:t xml:space="preserve">, </w:t>
      </w:r>
      <w:r w:rsidR="00F80694" w:rsidRPr="00F80694">
        <w:t>28</w:t>
      </w:r>
      <w:r w:rsidR="00B90284">
        <w:t xml:space="preserve">, </w:t>
      </w:r>
      <w:r w:rsidR="00F80694" w:rsidRPr="00F80694">
        <w:t>280/1</w:t>
      </w:r>
      <w:r w:rsidR="00B90284">
        <w:t xml:space="preserve">, </w:t>
      </w:r>
      <w:r w:rsidR="00F80694" w:rsidRPr="00F80694">
        <w:t>281/1</w:t>
      </w:r>
      <w:r w:rsidR="00B90284">
        <w:t xml:space="preserve">, </w:t>
      </w:r>
      <w:r w:rsidR="00F80694" w:rsidRPr="00F80694">
        <w:t>281/2</w:t>
      </w:r>
      <w:r w:rsidR="00B90284">
        <w:t xml:space="preserve">, </w:t>
      </w:r>
      <w:r w:rsidR="00F80694" w:rsidRPr="00F80694">
        <w:t>286/1</w:t>
      </w:r>
      <w:r w:rsidR="00B90284">
        <w:t xml:space="preserve">, </w:t>
      </w:r>
      <w:r w:rsidR="00F80694" w:rsidRPr="00F80694">
        <w:t>287/1</w:t>
      </w:r>
      <w:r w:rsidR="00B90284">
        <w:t xml:space="preserve">, </w:t>
      </w:r>
      <w:r w:rsidR="00F80694" w:rsidRPr="00F80694">
        <w:t>287/2</w:t>
      </w:r>
      <w:r w:rsidR="00B90284">
        <w:t xml:space="preserve">, </w:t>
      </w:r>
      <w:r w:rsidR="00F80694" w:rsidRPr="00F80694">
        <w:t>288/1</w:t>
      </w:r>
      <w:r w:rsidR="00B90284">
        <w:t xml:space="preserve">, </w:t>
      </w:r>
      <w:r w:rsidR="00F80694" w:rsidRPr="00F80694">
        <w:t>288/2</w:t>
      </w:r>
      <w:r w:rsidR="00B90284">
        <w:t xml:space="preserve">, </w:t>
      </w:r>
      <w:r w:rsidR="00F80694" w:rsidRPr="00F80694">
        <w:t>289/1</w:t>
      </w:r>
      <w:r w:rsidR="00B90284">
        <w:t xml:space="preserve">, </w:t>
      </w:r>
      <w:r w:rsidR="00F80694" w:rsidRPr="00F80694">
        <w:t>29</w:t>
      </w:r>
      <w:r w:rsidR="00B90284">
        <w:t xml:space="preserve">, </w:t>
      </w:r>
      <w:r w:rsidR="00F80694" w:rsidRPr="00F80694">
        <w:t>291</w:t>
      </w:r>
      <w:r w:rsidR="00B90284">
        <w:t xml:space="preserve">, </w:t>
      </w:r>
      <w:r w:rsidR="00F80694" w:rsidRPr="00F80694">
        <w:t>292</w:t>
      </w:r>
      <w:r w:rsidR="00B90284">
        <w:t xml:space="preserve">, </w:t>
      </w:r>
      <w:r w:rsidR="00F80694" w:rsidRPr="00F80694">
        <w:t>293</w:t>
      </w:r>
      <w:r w:rsidR="00B90284">
        <w:t xml:space="preserve">, </w:t>
      </w:r>
      <w:r w:rsidR="00F80694" w:rsidRPr="00F80694">
        <w:t>294</w:t>
      </w:r>
      <w:r w:rsidR="00B90284">
        <w:t xml:space="preserve">, </w:t>
      </w:r>
      <w:r w:rsidR="00F80694" w:rsidRPr="00F80694">
        <w:t>295</w:t>
      </w:r>
      <w:r w:rsidR="00B90284">
        <w:t xml:space="preserve">, </w:t>
      </w:r>
      <w:r w:rsidR="00F80694" w:rsidRPr="00F80694">
        <w:t>296</w:t>
      </w:r>
      <w:r w:rsidR="00B90284">
        <w:t xml:space="preserve">, </w:t>
      </w:r>
      <w:r w:rsidR="00F80694" w:rsidRPr="00F80694">
        <w:t>297/1</w:t>
      </w:r>
      <w:r w:rsidR="00B90284">
        <w:t xml:space="preserve">, </w:t>
      </w:r>
      <w:r w:rsidR="00F80694" w:rsidRPr="00F80694">
        <w:t>298/1</w:t>
      </w:r>
      <w:r w:rsidR="00B90284">
        <w:t xml:space="preserve">, </w:t>
      </w:r>
      <w:r w:rsidR="00F80694" w:rsidRPr="00F80694">
        <w:t>299</w:t>
      </w:r>
      <w:r w:rsidR="00B90284">
        <w:t xml:space="preserve">, </w:t>
      </w:r>
      <w:r w:rsidR="00F80694" w:rsidRPr="00F80694">
        <w:t>30</w:t>
      </w:r>
      <w:r w:rsidR="00B90284">
        <w:t xml:space="preserve">, </w:t>
      </w:r>
      <w:r w:rsidR="00F80694" w:rsidRPr="00F80694">
        <w:t>300</w:t>
      </w:r>
      <w:r w:rsidR="00B90284">
        <w:t xml:space="preserve">, </w:t>
      </w:r>
      <w:r w:rsidR="00F80694" w:rsidRPr="00F80694">
        <w:t>301/1</w:t>
      </w:r>
      <w:r w:rsidR="00B90284">
        <w:t xml:space="preserve">, </w:t>
      </w:r>
      <w:r w:rsidR="00F80694" w:rsidRPr="00F80694">
        <w:t>303</w:t>
      </w:r>
      <w:r w:rsidR="00B90284">
        <w:t xml:space="preserve">, </w:t>
      </w:r>
      <w:r w:rsidR="00F80694" w:rsidRPr="00F80694">
        <w:t>304</w:t>
      </w:r>
      <w:r w:rsidR="00B90284">
        <w:t xml:space="preserve">, </w:t>
      </w:r>
      <w:r w:rsidR="00F80694" w:rsidRPr="00F80694">
        <w:t>305</w:t>
      </w:r>
      <w:r w:rsidR="00B90284">
        <w:t xml:space="preserve">, </w:t>
      </w:r>
      <w:r w:rsidR="00F80694" w:rsidRPr="00F80694">
        <w:t>306</w:t>
      </w:r>
      <w:r w:rsidR="00B90284">
        <w:t xml:space="preserve">, </w:t>
      </w:r>
      <w:r w:rsidR="00F80694" w:rsidRPr="00F80694">
        <w:t>308/1</w:t>
      </w:r>
      <w:r w:rsidR="00B90284">
        <w:t xml:space="preserve">, </w:t>
      </w:r>
      <w:r w:rsidR="00F80694" w:rsidRPr="00F80694">
        <w:t>309</w:t>
      </w:r>
      <w:r w:rsidR="00B90284">
        <w:t xml:space="preserve">, </w:t>
      </w:r>
      <w:r w:rsidR="00F80694" w:rsidRPr="00F80694">
        <w:t>31</w:t>
      </w:r>
      <w:r w:rsidR="00B90284">
        <w:t xml:space="preserve">, </w:t>
      </w:r>
      <w:r w:rsidR="00F80694" w:rsidRPr="00F80694">
        <w:t>310/1</w:t>
      </w:r>
      <w:r w:rsidR="00B90284">
        <w:t>,</w:t>
      </w:r>
      <w:r w:rsidR="00365093">
        <w:t xml:space="preserve"> </w:t>
      </w:r>
      <w:r w:rsidR="00F80694" w:rsidRPr="00F80694">
        <w:t>310/2</w:t>
      </w:r>
      <w:r w:rsidR="00B90284">
        <w:t>,</w:t>
      </w:r>
      <w:r w:rsidR="00365093">
        <w:t xml:space="preserve"> </w:t>
      </w:r>
      <w:r w:rsidR="00F80694" w:rsidRPr="00F80694">
        <w:t>311</w:t>
      </w:r>
      <w:r w:rsidR="00B90284">
        <w:t>,</w:t>
      </w:r>
      <w:r w:rsidR="00365093">
        <w:t xml:space="preserve"> </w:t>
      </w:r>
      <w:r w:rsidR="00F80694" w:rsidRPr="00F80694">
        <w:t>312</w:t>
      </w:r>
      <w:r w:rsidR="00B90284">
        <w:t>,</w:t>
      </w:r>
      <w:r w:rsidR="00365093">
        <w:t xml:space="preserve"> </w:t>
      </w:r>
      <w:r w:rsidR="00F80694" w:rsidRPr="00F80694">
        <w:t>313/1</w:t>
      </w:r>
      <w:r w:rsidR="00B90284">
        <w:t>,</w:t>
      </w:r>
      <w:r w:rsidR="00365093">
        <w:t xml:space="preserve"> </w:t>
      </w:r>
      <w:r w:rsidR="00F80694" w:rsidRPr="00F80694">
        <w:t>315/2</w:t>
      </w:r>
      <w:r w:rsidR="00B90284">
        <w:t>,</w:t>
      </w:r>
      <w:r w:rsidR="00365093">
        <w:t xml:space="preserve"> </w:t>
      </w:r>
      <w:r w:rsidR="00F80694" w:rsidRPr="00F80694">
        <w:t>315/3</w:t>
      </w:r>
      <w:r w:rsidR="00B90284">
        <w:t>,</w:t>
      </w:r>
      <w:r w:rsidR="00365093">
        <w:t xml:space="preserve"> </w:t>
      </w:r>
      <w:r w:rsidR="00F80694" w:rsidRPr="00F80694">
        <w:t>316</w:t>
      </w:r>
      <w:r w:rsidR="00B90284">
        <w:t>,</w:t>
      </w:r>
      <w:r w:rsidR="00365093">
        <w:t xml:space="preserve"> </w:t>
      </w:r>
      <w:r w:rsidR="00F80694" w:rsidRPr="00F80694">
        <w:t>317</w:t>
      </w:r>
      <w:r w:rsidR="00B90284">
        <w:t>,</w:t>
      </w:r>
      <w:r w:rsidR="00365093">
        <w:t xml:space="preserve"> </w:t>
      </w:r>
      <w:r w:rsidR="00F80694" w:rsidRPr="00F80694">
        <w:t>318</w:t>
      </w:r>
      <w:r w:rsidR="00B90284">
        <w:t>,</w:t>
      </w:r>
      <w:r w:rsidR="00365093">
        <w:t xml:space="preserve"> </w:t>
      </w:r>
      <w:r w:rsidR="00F80694" w:rsidRPr="00F80694">
        <w:t>32</w:t>
      </w:r>
      <w:r w:rsidR="00B90284">
        <w:t>,</w:t>
      </w:r>
      <w:r w:rsidR="00365093">
        <w:t xml:space="preserve"> </w:t>
      </w:r>
      <w:r w:rsidR="00F80694" w:rsidRPr="00F80694">
        <w:t>320</w:t>
      </w:r>
      <w:r w:rsidR="00B90284">
        <w:t>,</w:t>
      </w:r>
      <w:r w:rsidR="00365093">
        <w:t xml:space="preserve"> </w:t>
      </w:r>
      <w:r w:rsidR="00F80694" w:rsidRPr="00F80694">
        <w:t>321</w:t>
      </w:r>
      <w:r w:rsidR="00B90284">
        <w:t>,</w:t>
      </w:r>
      <w:r w:rsidR="00365093">
        <w:t xml:space="preserve"> </w:t>
      </w:r>
      <w:r w:rsidR="00F80694" w:rsidRPr="00F80694">
        <w:t>322</w:t>
      </w:r>
      <w:r w:rsidR="00B90284">
        <w:t>,</w:t>
      </w:r>
      <w:r w:rsidR="00365093">
        <w:t xml:space="preserve"> </w:t>
      </w:r>
      <w:r w:rsidR="00F80694" w:rsidRPr="00F80694">
        <w:t>323</w:t>
      </w:r>
      <w:r w:rsidR="00B90284">
        <w:t>,</w:t>
      </w:r>
      <w:r w:rsidR="00365093">
        <w:t xml:space="preserve"> </w:t>
      </w:r>
      <w:r w:rsidR="00F80694" w:rsidRPr="00F80694">
        <w:t>324</w:t>
      </w:r>
      <w:r w:rsidR="00B90284">
        <w:t>,</w:t>
      </w:r>
      <w:r w:rsidR="00365093">
        <w:t xml:space="preserve"> </w:t>
      </w:r>
      <w:r w:rsidR="00F80694" w:rsidRPr="00F80694">
        <w:t>325</w:t>
      </w:r>
      <w:r w:rsidR="00B90284">
        <w:t>,</w:t>
      </w:r>
      <w:r w:rsidR="00365093">
        <w:t xml:space="preserve"> </w:t>
      </w:r>
      <w:r w:rsidR="00F80694" w:rsidRPr="00F80694">
        <w:t>326</w:t>
      </w:r>
      <w:r w:rsidR="00B90284">
        <w:t>,</w:t>
      </w:r>
      <w:r w:rsidR="00365093">
        <w:t xml:space="preserve"> </w:t>
      </w:r>
      <w:r w:rsidR="00F80694" w:rsidRPr="00F80694">
        <w:t>327</w:t>
      </w:r>
      <w:r w:rsidR="00B90284">
        <w:t>,</w:t>
      </w:r>
      <w:r w:rsidR="00365093">
        <w:t xml:space="preserve"> </w:t>
      </w:r>
      <w:r w:rsidR="00F80694" w:rsidRPr="00F80694">
        <w:t>328</w:t>
      </w:r>
      <w:r w:rsidR="00B90284">
        <w:t>,</w:t>
      </w:r>
      <w:r w:rsidR="00365093">
        <w:t xml:space="preserve"> </w:t>
      </w:r>
      <w:r w:rsidR="00F80694" w:rsidRPr="00F80694">
        <w:t>329</w:t>
      </w:r>
      <w:r w:rsidR="00B90284">
        <w:t>,</w:t>
      </w:r>
      <w:r w:rsidR="00365093">
        <w:t xml:space="preserve"> </w:t>
      </w:r>
      <w:r w:rsidR="00F80694" w:rsidRPr="00F80694">
        <w:t>33</w:t>
      </w:r>
      <w:r w:rsidR="00B90284">
        <w:t>,</w:t>
      </w:r>
      <w:r w:rsidR="00365093">
        <w:t xml:space="preserve"> </w:t>
      </w:r>
      <w:r w:rsidR="00F80694" w:rsidRPr="00F80694">
        <w:t>330</w:t>
      </w:r>
      <w:r w:rsidR="00B90284">
        <w:t>,</w:t>
      </w:r>
      <w:r w:rsidR="00365093">
        <w:t xml:space="preserve"> </w:t>
      </w:r>
      <w:r w:rsidR="00F80694" w:rsidRPr="00F80694">
        <w:t>331</w:t>
      </w:r>
      <w:r w:rsidR="00B90284">
        <w:t>,</w:t>
      </w:r>
      <w:r w:rsidR="00365093">
        <w:t xml:space="preserve"> </w:t>
      </w:r>
      <w:r w:rsidR="00F80694" w:rsidRPr="00F80694">
        <w:t>332</w:t>
      </w:r>
      <w:r w:rsidR="00B90284">
        <w:t>,</w:t>
      </w:r>
      <w:r w:rsidR="00365093">
        <w:t xml:space="preserve"> </w:t>
      </w:r>
      <w:r w:rsidR="00F80694" w:rsidRPr="00F80694">
        <w:t>333</w:t>
      </w:r>
      <w:r w:rsidR="00B90284">
        <w:t>,</w:t>
      </w:r>
      <w:r w:rsidR="00365093">
        <w:t xml:space="preserve"> </w:t>
      </w:r>
      <w:r w:rsidR="00F80694" w:rsidRPr="00F80694">
        <w:t>334/1</w:t>
      </w:r>
      <w:r w:rsidR="00B90284">
        <w:t>,</w:t>
      </w:r>
      <w:r w:rsidR="00365093">
        <w:t xml:space="preserve"> </w:t>
      </w:r>
      <w:r w:rsidR="00F80694" w:rsidRPr="00F80694">
        <w:t>334/2</w:t>
      </w:r>
      <w:r w:rsidR="00B90284">
        <w:t>,</w:t>
      </w:r>
      <w:r w:rsidR="00365093">
        <w:t xml:space="preserve"> </w:t>
      </w:r>
      <w:r w:rsidR="00F80694" w:rsidRPr="00F80694">
        <w:t>336/1</w:t>
      </w:r>
      <w:r w:rsidR="00B90284">
        <w:t>,</w:t>
      </w:r>
      <w:r w:rsidR="00365093">
        <w:t xml:space="preserve"> </w:t>
      </w:r>
      <w:r w:rsidR="00F80694" w:rsidRPr="00F80694">
        <w:t>337</w:t>
      </w:r>
      <w:r w:rsidR="00B90284">
        <w:t>,</w:t>
      </w:r>
      <w:r w:rsidR="00365093">
        <w:t xml:space="preserve"> </w:t>
      </w:r>
      <w:r w:rsidR="00F80694" w:rsidRPr="00F80694">
        <w:t>338</w:t>
      </w:r>
      <w:r w:rsidR="00B90284">
        <w:t>,</w:t>
      </w:r>
      <w:r w:rsidR="00365093">
        <w:t xml:space="preserve"> </w:t>
      </w:r>
      <w:r w:rsidR="00F80694" w:rsidRPr="00F80694">
        <w:t>339</w:t>
      </w:r>
      <w:r w:rsidR="00B90284">
        <w:t>,</w:t>
      </w:r>
      <w:r w:rsidR="00365093">
        <w:t xml:space="preserve"> </w:t>
      </w:r>
      <w:r w:rsidR="00F80694" w:rsidRPr="00F80694">
        <w:t>34</w:t>
      </w:r>
      <w:r w:rsidR="00B90284">
        <w:t>,</w:t>
      </w:r>
      <w:r w:rsidR="00365093">
        <w:t xml:space="preserve"> </w:t>
      </w:r>
      <w:r w:rsidR="00F80694" w:rsidRPr="00F80694">
        <w:t>340</w:t>
      </w:r>
      <w:r w:rsidR="00B90284">
        <w:t>,</w:t>
      </w:r>
      <w:r w:rsidR="00365093">
        <w:t xml:space="preserve"> </w:t>
      </w:r>
      <w:r w:rsidR="00F80694" w:rsidRPr="00F80694">
        <w:t>341</w:t>
      </w:r>
      <w:r w:rsidR="00B90284">
        <w:t>,</w:t>
      </w:r>
      <w:r w:rsidR="00365093">
        <w:t xml:space="preserve"> </w:t>
      </w:r>
      <w:r w:rsidR="00F80694" w:rsidRPr="00F80694">
        <w:t>342/1</w:t>
      </w:r>
      <w:r w:rsidR="00B90284">
        <w:t>,</w:t>
      </w:r>
      <w:r w:rsidR="00365093">
        <w:t xml:space="preserve"> </w:t>
      </w:r>
      <w:r w:rsidR="00F80694" w:rsidRPr="00F80694">
        <w:t>343/2</w:t>
      </w:r>
      <w:r w:rsidR="00B90284">
        <w:t>,</w:t>
      </w:r>
      <w:r w:rsidR="00365093">
        <w:t xml:space="preserve"> </w:t>
      </w:r>
      <w:r w:rsidR="00F80694" w:rsidRPr="00F80694">
        <w:t>344</w:t>
      </w:r>
      <w:r w:rsidR="00B90284">
        <w:t>,</w:t>
      </w:r>
      <w:r w:rsidR="00365093">
        <w:t xml:space="preserve"> </w:t>
      </w:r>
      <w:r w:rsidR="00F80694" w:rsidRPr="00F80694">
        <w:t>345</w:t>
      </w:r>
      <w:r w:rsidR="00B90284">
        <w:t>,</w:t>
      </w:r>
      <w:r w:rsidR="00365093">
        <w:t xml:space="preserve"> </w:t>
      </w:r>
      <w:r w:rsidR="00F80694" w:rsidRPr="00F80694">
        <w:t>346</w:t>
      </w:r>
      <w:r w:rsidR="00B90284">
        <w:t>,</w:t>
      </w:r>
      <w:r w:rsidR="00365093">
        <w:t xml:space="preserve"> </w:t>
      </w:r>
      <w:r w:rsidR="00F80694" w:rsidRPr="00F80694">
        <w:t>347</w:t>
      </w:r>
      <w:r w:rsidR="00B90284">
        <w:t>,</w:t>
      </w:r>
      <w:r w:rsidR="00365093">
        <w:t xml:space="preserve"> </w:t>
      </w:r>
      <w:r w:rsidR="00F80694" w:rsidRPr="00F80694">
        <w:t>348</w:t>
      </w:r>
      <w:r w:rsidR="00B90284">
        <w:t>,</w:t>
      </w:r>
      <w:r w:rsidR="00365093">
        <w:t xml:space="preserve"> </w:t>
      </w:r>
      <w:r w:rsidR="00F80694" w:rsidRPr="00F80694">
        <w:t>349</w:t>
      </w:r>
      <w:r w:rsidR="00B90284">
        <w:t>,</w:t>
      </w:r>
      <w:r w:rsidR="00365093">
        <w:t xml:space="preserve"> </w:t>
      </w:r>
      <w:r w:rsidR="00F80694" w:rsidRPr="00F80694">
        <w:t>35</w:t>
      </w:r>
      <w:r w:rsidR="00B90284">
        <w:t>,</w:t>
      </w:r>
      <w:r w:rsidR="00365093">
        <w:t xml:space="preserve"> </w:t>
      </w:r>
      <w:r w:rsidR="00F80694" w:rsidRPr="00F80694">
        <w:t>350</w:t>
      </w:r>
      <w:r w:rsidR="00B90284">
        <w:t>,</w:t>
      </w:r>
      <w:r w:rsidR="00365093">
        <w:t xml:space="preserve"> </w:t>
      </w:r>
      <w:r w:rsidR="00F80694" w:rsidRPr="00F80694">
        <w:t>351</w:t>
      </w:r>
      <w:r w:rsidR="00B90284">
        <w:t>,</w:t>
      </w:r>
      <w:r w:rsidR="00365093">
        <w:t xml:space="preserve"> </w:t>
      </w:r>
      <w:r w:rsidR="00F80694" w:rsidRPr="00F80694">
        <w:t>352/1</w:t>
      </w:r>
      <w:r w:rsidR="00B90284">
        <w:t>,</w:t>
      </w:r>
      <w:r w:rsidR="00365093">
        <w:t xml:space="preserve"> </w:t>
      </w:r>
      <w:r w:rsidR="00F80694" w:rsidRPr="00F80694">
        <w:t>352/2</w:t>
      </w:r>
      <w:r w:rsidR="00B90284">
        <w:t>,</w:t>
      </w:r>
      <w:r w:rsidR="00365093">
        <w:t xml:space="preserve"> </w:t>
      </w:r>
      <w:r w:rsidR="00F80694" w:rsidRPr="00F80694">
        <w:t>353</w:t>
      </w:r>
      <w:r w:rsidR="00B90284">
        <w:t>,</w:t>
      </w:r>
      <w:r w:rsidR="00365093">
        <w:t xml:space="preserve"> </w:t>
      </w:r>
      <w:r w:rsidR="00F80694" w:rsidRPr="00F80694">
        <w:t>354</w:t>
      </w:r>
      <w:r w:rsidR="00B90284">
        <w:t>,</w:t>
      </w:r>
      <w:r w:rsidR="00365093">
        <w:t xml:space="preserve"> </w:t>
      </w:r>
      <w:r w:rsidR="00F80694" w:rsidRPr="00F80694">
        <w:t>355/1</w:t>
      </w:r>
      <w:r w:rsidR="00B90284">
        <w:t>,</w:t>
      </w:r>
      <w:r w:rsidR="00365093">
        <w:t xml:space="preserve"> </w:t>
      </w:r>
      <w:r w:rsidR="00F80694" w:rsidRPr="00F80694">
        <w:t>355/2</w:t>
      </w:r>
      <w:r w:rsidR="00B90284">
        <w:t>,</w:t>
      </w:r>
      <w:r w:rsidR="00365093">
        <w:t xml:space="preserve"> </w:t>
      </w:r>
      <w:r w:rsidR="00F80694" w:rsidRPr="00F80694">
        <w:t>356</w:t>
      </w:r>
      <w:r w:rsidR="00B90284">
        <w:t>,</w:t>
      </w:r>
      <w:r w:rsidR="00365093">
        <w:t xml:space="preserve"> </w:t>
      </w:r>
      <w:r w:rsidR="00F80694" w:rsidRPr="00F80694">
        <w:t>357</w:t>
      </w:r>
      <w:r w:rsidR="00B90284">
        <w:t>,</w:t>
      </w:r>
      <w:r w:rsidR="00365093">
        <w:t xml:space="preserve"> </w:t>
      </w:r>
      <w:r w:rsidR="00F80694" w:rsidRPr="00F80694">
        <w:t>358</w:t>
      </w:r>
      <w:r w:rsidR="00B90284">
        <w:t>,</w:t>
      </w:r>
      <w:r w:rsidR="00365093">
        <w:t xml:space="preserve"> </w:t>
      </w:r>
      <w:r w:rsidR="00F80694" w:rsidRPr="00F80694">
        <w:t>359</w:t>
      </w:r>
      <w:r w:rsidR="00B90284">
        <w:t>,</w:t>
      </w:r>
      <w:r w:rsidR="00365093">
        <w:t xml:space="preserve"> </w:t>
      </w:r>
      <w:r w:rsidR="00F80694" w:rsidRPr="00F80694">
        <w:t>36</w:t>
      </w:r>
      <w:r w:rsidR="00B90284">
        <w:t>,</w:t>
      </w:r>
      <w:r w:rsidR="00365093">
        <w:t xml:space="preserve"> </w:t>
      </w:r>
      <w:r w:rsidR="00F80694" w:rsidRPr="00F80694">
        <w:t>360</w:t>
      </w:r>
      <w:r w:rsidR="00B90284">
        <w:t>,</w:t>
      </w:r>
      <w:r w:rsidR="00365093">
        <w:t xml:space="preserve"> </w:t>
      </w:r>
      <w:r w:rsidR="00F80694" w:rsidRPr="00F80694">
        <w:t>361/1</w:t>
      </w:r>
      <w:r w:rsidR="00B90284">
        <w:t>,</w:t>
      </w:r>
      <w:r w:rsidR="00365093">
        <w:t xml:space="preserve"> </w:t>
      </w:r>
      <w:r w:rsidR="00F80694" w:rsidRPr="00F80694">
        <w:t>361/2</w:t>
      </w:r>
      <w:r w:rsidR="00B90284">
        <w:t>,</w:t>
      </w:r>
      <w:r w:rsidR="00365093">
        <w:t xml:space="preserve"> </w:t>
      </w:r>
      <w:r w:rsidR="00F80694" w:rsidRPr="00F80694">
        <w:t>362</w:t>
      </w:r>
      <w:r w:rsidR="00B90284">
        <w:t>,</w:t>
      </w:r>
      <w:r w:rsidR="00365093">
        <w:t xml:space="preserve"> </w:t>
      </w:r>
      <w:r w:rsidR="00F80694" w:rsidRPr="00F80694">
        <w:t>363</w:t>
      </w:r>
      <w:r w:rsidR="00365093">
        <w:t xml:space="preserve">, </w:t>
      </w:r>
      <w:r w:rsidR="00F80694" w:rsidRPr="00F80694">
        <w:t>364/1</w:t>
      </w:r>
      <w:r w:rsidR="00365093">
        <w:t xml:space="preserve">, </w:t>
      </w:r>
      <w:r w:rsidR="00F80694" w:rsidRPr="00F80694">
        <w:t>365/2</w:t>
      </w:r>
      <w:r w:rsidR="00365093">
        <w:t xml:space="preserve">, </w:t>
      </w:r>
      <w:r w:rsidR="00F80694" w:rsidRPr="00F80694">
        <w:t>365/3</w:t>
      </w:r>
      <w:r w:rsidR="00365093">
        <w:t xml:space="preserve">, </w:t>
      </w:r>
      <w:r w:rsidR="00F80694" w:rsidRPr="00F80694">
        <w:t>366</w:t>
      </w:r>
      <w:r w:rsidR="00365093">
        <w:t xml:space="preserve">, </w:t>
      </w:r>
      <w:r w:rsidR="00F80694" w:rsidRPr="00F80694">
        <w:t>367</w:t>
      </w:r>
      <w:r w:rsidR="00365093">
        <w:t xml:space="preserve">, </w:t>
      </w:r>
      <w:r w:rsidR="00F80694" w:rsidRPr="00F80694">
        <w:t>368/1</w:t>
      </w:r>
      <w:r w:rsidR="00365093">
        <w:t xml:space="preserve">, </w:t>
      </w:r>
      <w:r w:rsidR="00F80694" w:rsidRPr="00F80694">
        <w:t>368/2</w:t>
      </w:r>
      <w:r w:rsidR="00365093">
        <w:t xml:space="preserve">, </w:t>
      </w:r>
      <w:r w:rsidR="00F80694" w:rsidRPr="00F80694">
        <w:t>368/3</w:t>
      </w:r>
      <w:r w:rsidR="00365093">
        <w:t xml:space="preserve">, </w:t>
      </w:r>
      <w:r w:rsidR="00F80694" w:rsidRPr="00F80694">
        <w:t>368/4</w:t>
      </w:r>
      <w:r w:rsidR="00365093">
        <w:t xml:space="preserve">, </w:t>
      </w:r>
      <w:r w:rsidR="00F80694" w:rsidRPr="00F80694">
        <w:t>368/5</w:t>
      </w:r>
      <w:r w:rsidR="00365093">
        <w:t xml:space="preserve">, </w:t>
      </w:r>
      <w:r w:rsidR="00F80694" w:rsidRPr="00F80694">
        <w:t>368/6</w:t>
      </w:r>
      <w:r w:rsidR="00365093">
        <w:t xml:space="preserve">, </w:t>
      </w:r>
      <w:r w:rsidR="00F80694" w:rsidRPr="00F80694">
        <w:t>369</w:t>
      </w:r>
      <w:r w:rsidR="00365093">
        <w:t xml:space="preserve">, </w:t>
      </w:r>
      <w:r w:rsidR="00F80694" w:rsidRPr="00F80694">
        <w:t>37</w:t>
      </w:r>
      <w:r w:rsidR="00365093">
        <w:t xml:space="preserve">, </w:t>
      </w:r>
      <w:r w:rsidR="00F80694" w:rsidRPr="00F80694">
        <w:t>370/1</w:t>
      </w:r>
      <w:r w:rsidR="00365093">
        <w:t xml:space="preserve">, </w:t>
      </w:r>
      <w:r w:rsidR="00F80694" w:rsidRPr="00F80694">
        <w:t>370/2</w:t>
      </w:r>
      <w:r w:rsidR="00365093">
        <w:t xml:space="preserve">, </w:t>
      </w:r>
      <w:r w:rsidR="00F80694" w:rsidRPr="00F80694">
        <w:t>38/1</w:t>
      </w:r>
      <w:r w:rsidR="00365093">
        <w:t xml:space="preserve">, </w:t>
      </w:r>
      <w:r w:rsidR="00F80694" w:rsidRPr="00F80694">
        <w:t>40</w:t>
      </w:r>
      <w:r w:rsidR="00365093">
        <w:t xml:space="preserve">, </w:t>
      </w:r>
      <w:r w:rsidR="00F80694" w:rsidRPr="00F80694">
        <w:t>41</w:t>
      </w:r>
      <w:r w:rsidR="00365093">
        <w:t xml:space="preserve">, </w:t>
      </w:r>
      <w:r w:rsidR="00F80694" w:rsidRPr="00F80694">
        <w:t>42</w:t>
      </w:r>
      <w:r w:rsidR="00365093">
        <w:t xml:space="preserve">, </w:t>
      </w:r>
      <w:r w:rsidR="00F80694" w:rsidRPr="00F80694">
        <w:t>44/1</w:t>
      </w:r>
      <w:r w:rsidR="00365093">
        <w:t xml:space="preserve">, </w:t>
      </w:r>
      <w:r w:rsidR="00F80694" w:rsidRPr="00F80694">
        <w:t>45</w:t>
      </w:r>
      <w:r w:rsidR="00365093">
        <w:t xml:space="preserve">, </w:t>
      </w:r>
      <w:r w:rsidR="00F80694" w:rsidRPr="00F80694">
        <w:t>468</w:t>
      </w:r>
      <w:r w:rsidR="00365093">
        <w:t xml:space="preserve">, </w:t>
      </w:r>
      <w:r w:rsidR="00F80694" w:rsidRPr="00F80694">
        <w:t>469</w:t>
      </w:r>
      <w:r w:rsidR="00365093">
        <w:t xml:space="preserve">, </w:t>
      </w:r>
      <w:r w:rsidR="00F80694" w:rsidRPr="00F80694">
        <w:t>47/1</w:t>
      </w:r>
      <w:r w:rsidR="00365093">
        <w:t xml:space="preserve">, </w:t>
      </w:r>
      <w:r w:rsidR="00F80694" w:rsidRPr="00F80694">
        <w:t>49/1</w:t>
      </w:r>
      <w:r w:rsidR="00365093">
        <w:t xml:space="preserve">, </w:t>
      </w:r>
      <w:r w:rsidR="00F80694" w:rsidRPr="00F80694">
        <w:t>50</w:t>
      </w:r>
      <w:r w:rsidR="00365093">
        <w:t xml:space="preserve">, </w:t>
      </w:r>
      <w:r w:rsidR="00F80694" w:rsidRPr="00F80694">
        <w:t>508</w:t>
      </w:r>
      <w:r w:rsidR="00365093">
        <w:t xml:space="preserve">, </w:t>
      </w:r>
      <w:r w:rsidR="00F80694" w:rsidRPr="00F80694">
        <w:t>509</w:t>
      </w:r>
      <w:r w:rsidR="00365093">
        <w:t xml:space="preserve">, </w:t>
      </w:r>
      <w:r w:rsidR="00F80694" w:rsidRPr="00F80694">
        <w:t>51</w:t>
      </w:r>
      <w:r w:rsidR="00365093">
        <w:t xml:space="preserve">, </w:t>
      </w:r>
      <w:r w:rsidR="00F80694" w:rsidRPr="00F80694">
        <w:t>510</w:t>
      </w:r>
      <w:r w:rsidR="00365093">
        <w:t xml:space="preserve">, </w:t>
      </w:r>
      <w:r w:rsidR="00F80694" w:rsidRPr="00F80694">
        <w:t>511/2</w:t>
      </w:r>
      <w:r w:rsidR="00365093">
        <w:t xml:space="preserve">, </w:t>
      </w:r>
      <w:r w:rsidR="00F80694" w:rsidRPr="00F80694">
        <w:t>513/1</w:t>
      </w:r>
      <w:r w:rsidR="00365093">
        <w:t xml:space="preserve">, </w:t>
      </w:r>
      <w:r w:rsidR="00F80694" w:rsidRPr="00F80694">
        <w:t>514</w:t>
      </w:r>
      <w:r w:rsidR="00365093">
        <w:t xml:space="preserve">, </w:t>
      </w:r>
      <w:r w:rsidR="00F80694" w:rsidRPr="00F80694">
        <w:t>515/1</w:t>
      </w:r>
      <w:r w:rsidR="00365093">
        <w:t xml:space="preserve">, </w:t>
      </w:r>
      <w:r w:rsidR="00F80694" w:rsidRPr="00F80694">
        <w:t>516/2</w:t>
      </w:r>
      <w:r w:rsidR="00365093">
        <w:t xml:space="preserve">, </w:t>
      </w:r>
      <w:r w:rsidR="00F80694" w:rsidRPr="00F80694">
        <w:t>517/1</w:t>
      </w:r>
      <w:r w:rsidR="00365093">
        <w:t xml:space="preserve">, </w:t>
      </w:r>
      <w:r w:rsidR="00F80694" w:rsidRPr="00F80694">
        <w:t>517/2</w:t>
      </w:r>
      <w:r w:rsidR="00365093">
        <w:t xml:space="preserve">, </w:t>
      </w:r>
      <w:r w:rsidR="00F80694" w:rsidRPr="00F80694">
        <w:t>518/1</w:t>
      </w:r>
      <w:r w:rsidR="00365093">
        <w:t xml:space="preserve">, </w:t>
      </w:r>
      <w:r w:rsidR="00F80694" w:rsidRPr="00F80694">
        <w:t>52</w:t>
      </w:r>
      <w:r w:rsidR="00365093">
        <w:t xml:space="preserve">, </w:t>
      </w:r>
      <w:r w:rsidR="00F80694" w:rsidRPr="00F80694">
        <w:t>520/2</w:t>
      </w:r>
      <w:r w:rsidR="00365093">
        <w:t xml:space="preserve">, </w:t>
      </w:r>
      <w:r w:rsidR="00F80694" w:rsidRPr="00F80694">
        <w:t>521/1</w:t>
      </w:r>
      <w:r w:rsidR="00365093">
        <w:t xml:space="preserve">, </w:t>
      </w:r>
      <w:r w:rsidR="00F80694" w:rsidRPr="00F80694">
        <w:t>522</w:t>
      </w:r>
      <w:r w:rsidR="00365093">
        <w:t xml:space="preserve">, </w:t>
      </w:r>
      <w:r w:rsidR="00F80694" w:rsidRPr="00F80694">
        <w:t>523</w:t>
      </w:r>
      <w:r w:rsidR="00365093">
        <w:t xml:space="preserve">, </w:t>
      </w:r>
      <w:r w:rsidR="00F80694" w:rsidRPr="00F80694">
        <w:t>524/3</w:t>
      </w:r>
      <w:r w:rsidR="00365093">
        <w:t xml:space="preserve">, </w:t>
      </w:r>
      <w:r w:rsidR="00F80694" w:rsidRPr="00F80694">
        <w:t>525</w:t>
      </w:r>
      <w:r w:rsidR="00365093">
        <w:t xml:space="preserve">, </w:t>
      </w:r>
      <w:r w:rsidR="00F80694" w:rsidRPr="00F80694">
        <w:t>526</w:t>
      </w:r>
      <w:r w:rsidR="00365093">
        <w:t xml:space="preserve">, </w:t>
      </w:r>
      <w:r w:rsidR="00F80694" w:rsidRPr="00F80694">
        <w:t>527</w:t>
      </w:r>
      <w:r w:rsidR="00365093">
        <w:t xml:space="preserve">, </w:t>
      </w:r>
      <w:r w:rsidR="00F80694" w:rsidRPr="00F80694">
        <w:t>528</w:t>
      </w:r>
      <w:r w:rsidR="00365093">
        <w:t xml:space="preserve">, </w:t>
      </w:r>
      <w:r w:rsidR="00F80694" w:rsidRPr="00F80694">
        <w:t>529</w:t>
      </w:r>
      <w:r w:rsidR="00365093">
        <w:t xml:space="preserve">, </w:t>
      </w:r>
      <w:r w:rsidR="00F80694" w:rsidRPr="00F80694">
        <w:t>53</w:t>
      </w:r>
      <w:r w:rsidR="00365093">
        <w:t xml:space="preserve">, </w:t>
      </w:r>
      <w:r w:rsidR="00F80694" w:rsidRPr="00F80694">
        <w:t>530</w:t>
      </w:r>
      <w:r w:rsidR="00365093">
        <w:t xml:space="preserve">, </w:t>
      </w:r>
      <w:r w:rsidR="00F80694" w:rsidRPr="00F80694">
        <w:t>531</w:t>
      </w:r>
      <w:r w:rsidR="00365093">
        <w:t xml:space="preserve">, </w:t>
      </w:r>
      <w:r w:rsidR="00F80694" w:rsidRPr="00F80694">
        <w:t>533/2</w:t>
      </w:r>
      <w:r w:rsidR="00365093">
        <w:t xml:space="preserve">, </w:t>
      </w:r>
      <w:r w:rsidR="00F80694" w:rsidRPr="00F80694">
        <w:t>533/3</w:t>
      </w:r>
      <w:r w:rsidR="00365093">
        <w:t xml:space="preserve">, </w:t>
      </w:r>
      <w:r w:rsidR="00F80694" w:rsidRPr="00F80694">
        <w:t>534</w:t>
      </w:r>
      <w:r w:rsidR="00365093">
        <w:t xml:space="preserve">, </w:t>
      </w:r>
      <w:r w:rsidR="00F80694" w:rsidRPr="00F80694">
        <w:t>537/3</w:t>
      </w:r>
      <w:r w:rsidR="00365093">
        <w:t xml:space="preserve">, </w:t>
      </w:r>
      <w:r w:rsidR="00F80694" w:rsidRPr="00F80694">
        <w:t>538</w:t>
      </w:r>
      <w:r w:rsidR="00365093">
        <w:t xml:space="preserve">, </w:t>
      </w:r>
      <w:r w:rsidR="00F80694" w:rsidRPr="00F80694">
        <w:t>539</w:t>
      </w:r>
      <w:r w:rsidR="00365093">
        <w:t xml:space="preserve">, </w:t>
      </w:r>
      <w:r w:rsidR="00F80694" w:rsidRPr="00F80694">
        <w:t>54</w:t>
      </w:r>
      <w:r w:rsidR="00365093">
        <w:t xml:space="preserve">, </w:t>
      </w:r>
      <w:r w:rsidR="00F80694" w:rsidRPr="00F80694">
        <w:t>540</w:t>
      </w:r>
      <w:r w:rsidR="00365093">
        <w:t xml:space="preserve">, </w:t>
      </w:r>
      <w:r w:rsidR="00F80694" w:rsidRPr="00F80694">
        <w:t>541</w:t>
      </w:r>
      <w:r w:rsidR="00365093">
        <w:t xml:space="preserve">, </w:t>
      </w:r>
      <w:r w:rsidR="00F80694" w:rsidRPr="00F80694">
        <w:t>542/1</w:t>
      </w:r>
      <w:r w:rsidR="00365093">
        <w:t xml:space="preserve">, </w:t>
      </w:r>
      <w:r w:rsidR="00F80694" w:rsidRPr="00F80694">
        <w:t>543</w:t>
      </w:r>
      <w:r w:rsidR="00365093">
        <w:t xml:space="preserve">, </w:t>
      </w:r>
      <w:r w:rsidR="00F80694" w:rsidRPr="00F80694">
        <w:t>544/1</w:t>
      </w:r>
      <w:r w:rsidR="00365093">
        <w:t xml:space="preserve">, </w:t>
      </w:r>
      <w:r w:rsidR="00F80694" w:rsidRPr="00F80694">
        <w:t>545/1</w:t>
      </w:r>
      <w:r w:rsidR="00365093">
        <w:t xml:space="preserve">, </w:t>
      </w:r>
      <w:r w:rsidR="00F80694" w:rsidRPr="00F80694">
        <w:t>545/2</w:t>
      </w:r>
      <w:r w:rsidR="00365093">
        <w:t xml:space="preserve">, </w:t>
      </w:r>
      <w:r w:rsidR="00F80694" w:rsidRPr="00F80694">
        <w:t>547</w:t>
      </w:r>
      <w:r w:rsidR="00365093">
        <w:t xml:space="preserve">, </w:t>
      </w:r>
      <w:r w:rsidR="00F80694" w:rsidRPr="00F80694">
        <w:t>548</w:t>
      </w:r>
      <w:r w:rsidR="00365093">
        <w:t xml:space="preserve">, </w:t>
      </w:r>
      <w:r w:rsidR="00F80694" w:rsidRPr="00F80694">
        <w:t>55</w:t>
      </w:r>
      <w:r w:rsidR="00365093">
        <w:t xml:space="preserve">, </w:t>
      </w:r>
      <w:r w:rsidR="00F80694" w:rsidRPr="00F80694">
        <w:t>550/1</w:t>
      </w:r>
      <w:r w:rsidR="00365093">
        <w:t xml:space="preserve">, </w:t>
      </w:r>
      <w:r w:rsidR="00F80694" w:rsidRPr="00F80694">
        <w:t>551</w:t>
      </w:r>
      <w:r w:rsidR="00365093">
        <w:t xml:space="preserve">, </w:t>
      </w:r>
      <w:r w:rsidR="00F80694" w:rsidRPr="00F80694">
        <w:t>552</w:t>
      </w:r>
      <w:r w:rsidR="00365093">
        <w:t xml:space="preserve">, </w:t>
      </w:r>
      <w:r w:rsidR="00F80694" w:rsidRPr="00F80694">
        <w:t>553</w:t>
      </w:r>
      <w:r w:rsidR="00365093">
        <w:t xml:space="preserve">, </w:t>
      </w:r>
      <w:r w:rsidR="00F80694" w:rsidRPr="00F80694">
        <w:t>554/1</w:t>
      </w:r>
      <w:r w:rsidR="00365093">
        <w:t xml:space="preserve">, </w:t>
      </w:r>
      <w:r w:rsidR="00F80694" w:rsidRPr="00F80694">
        <w:t>554/2</w:t>
      </w:r>
      <w:r w:rsidR="00365093">
        <w:t xml:space="preserve">, </w:t>
      </w:r>
      <w:r w:rsidR="00F80694" w:rsidRPr="00F80694">
        <w:t>555</w:t>
      </w:r>
      <w:r w:rsidR="00365093">
        <w:t xml:space="preserve">, </w:t>
      </w:r>
      <w:r w:rsidR="00F80694" w:rsidRPr="00F80694">
        <w:t>556</w:t>
      </w:r>
      <w:r w:rsidR="00365093">
        <w:t xml:space="preserve">, </w:t>
      </w:r>
      <w:r w:rsidR="00F80694" w:rsidRPr="00F80694">
        <w:t>558</w:t>
      </w:r>
      <w:r w:rsidR="00365093">
        <w:t xml:space="preserve">, </w:t>
      </w:r>
      <w:r w:rsidR="00F80694" w:rsidRPr="00F80694">
        <w:t>559</w:t>
      </w:r>
      <w:r w:rsidR="00365093">
        <w:t xml:space="preserve">, </w:t>
      </w:r>
      <w:r w:rsidR="00F80694" w:rsidRPr="00F80694">
        <w:t>56</w:t>
      </w:r>
      <w:r w:rsidR="00365093">
        <w:t xml:space="preserve">, </w:t>
      </w:r>
      <w:r w:rsidR="00F80694" w:rsidRPr="00F80694">
        <w:t>560</w:t>
      </w:r>
      <w:r w:rsidR="00365093">
        <w:t xml:space="preserve">, </w:t>
      </w:r>
      <w:r w:rsidR="00F80694" w:rsidRPr="00F80694">
        <w:t>561</w:t>
      </w:r>
      <w:r w:rsidR="00365093">
        <w:t xml:space="preserve">, </w:t>
      </w:r>
      <w:r w:rsidR="00F80694" w:rsidRPr="00F80694">
        <w:t>562</w:t>
      </w:r>
      <w:r w:rsidR="00365093">
        <w:t xml:space="preserve">, </w:t>
      </w:r>
      <w:r w:rsidR="00F80694" w:rsidRPr="00F80694">
        <w:t>563/1</w:t>
      </w:r>
      <w:r w:rsidR="00365093">
        <w:t xml:space="preserve">, </w:t>
      </w:r>
      <w:r w:rsidR="00F80694" w:rsidRPr="00F80694">
        <w:t>564/1</w:t>
      </w:r>
      <w:r w:rsidR="00365093">
        <w:t xml:space="preserve">, </w:t>
      </w:r>
      <w:r w:rsidR="00F80694" w:rsidRPr="00F80694">
        <w:t>565/1</w:t>
      </w:r>
      <w:r w:rsidR="00365093">
        <w:t>,</w:t>
      </w:r>
      <w:r w:rsidR="00D36BAE">
        <w:t xml:space="preserve"> </w:t>
      </w:r>
      <w:r w:rsidR="00F80694" w:rsidRPr="00F80694">
        <w:t>566/1</w:t>
      </w:r>
      <w:r w:rsidR="00365093">
        <w:t>,</w:t>
      </w:r>
      <w:r w:rsidR="00D36BAE">
        <w:t xml:space="preserve"> </w:t>
      </w:r>
      <w:r w:rsidR="00F80694" w:rsidRPr="00F80694">
        <w:t>567/1</w:t>
      </w:r>
      <w:r w:rsidR="00365093">
        <w:t>,</w:t>
      </w:r>
      <w:r w:rsidR="00D36BAE">
        <w:t xml:space="preserve"> </w:t>
      </w:r>
      <w:r w:rsidR="00F80694" w:rsidRPr="00F80694">
        <w:t>569</w:t>
      </w:r>
      <w:r w:rsidR="00365093">
        <w:t>,</w:t>
      </w:r>
      <w:r w:rsidR="00D36BAE">
        <w:t xml:space="preserve"> </w:t>
      </w:r>
      <w:r w:rsidR="00F80694" w:rsidRPr="00F80694">
        <w:t>57</w:t>
      </w:r>
      <w:r w:rsidR="00365093">
        <w:t>,</w:t>
      </w:r>
      <w:r w:rsidR="00D36BAE">
        <w:t xml:space="preserve"> </w:t>
      </w:r>
      <w:r w:rsidR="00F80694" w:rsidRPr="00F80694">
        <w:t>570/1</w:t>
      </w:r>
      <w:r w:rsidR="00365093">
        <w:t>,</w:t>
      </w:r>
      <w:r w:rsidR="00D36BAE">
        <w:t xml:space="preserve"> </w:t>
      </w:r>
      <w:r w:rsidR="00F80694" w:rsidRPr="00F80694">
        <w:t>570/2</w:t>
      </w:r>
      <w:r w:rsidR="00365093">
        <w:t>,</w:t>
      </w:r>
      <w:r w:rsidR="00D36BAE">
        <w:t xml:space="preserve"> </w:t>
      </w:r>
      <w:r w:rsidR="00F80694" w:rsidRPr="00F80694">
        <w:t>572/1</w:t>
      </w:r>
      <w:r w:rsidR="00365093">
        <w:t>,</w:t>
      </w:r>
      <w:r w:rsidR="00D36BAE">
        <w:t xml:space="preserve"> </w:t>
      </w:r>
      <w:r w:rsidR="00F80694" w:rsidRPr="00F80694">
        <w:t>573/1</w:t>
      </w:r>
      <w:r w:rsidR="00365093">
        <w:t>,</w:t>
      </w:r>
      <w:r w:rsidR="00D36BAE">
        <w:t xml:space="preserve"> </w:t>
      </w:r>
      <w:r w:rsidR="00F80694" w:rsidRPr="00F80694">
        <w:t>574</w:t>
      </w:r>
      <w:r w:rsidR="00365093">
        <w:t>,</w:t>
      </w:r>
      <w:r w:rsidR="00D36BAE">
        <w:t xml:space="preserve"> </w:t>
      </w:r>
      <w:r w:rsidR="00F80694" w:rsidRPr="00F80694">
        <w:t>575</w:t>
      </w:r>
      <w:r w:rsidR="00365093">
        <w:t>,</w:t>
      </w:r>
      <w:r w:rsidR="00D36BAE">
        <w:t xml:space="preserve"> </w:t>
      </w:r>
      <w:r w:rsidR="00F80694" w:rsidRPr="00F80694">
        <w:t>576</w:t>
      </w:r>
      <w:r w:rsidR="00365093">
        <w:t>,</w:t>
      </w:r>
      <w:r w:rsidR="00D36BAE">
        <w:t xml:space="preserve"> </w:t>
      </w:r>
      <w:r w:rsidR="00F80694" w:rsidRPr="00F80694">
        <w:t>577</w:t>
      </w:r>
      <w:r w:rsidR="00365093">
        <w:t>,</w:t>
      </w:r>
      <w:r w:rsidR="00D36BAE">
        <w:t xml:space="preserve"> </w:t>
      </w:r>
      <w:r w:rsidR="00F80694" w:rsidRPr="00F80694">
        <w:t>578</w:t>
      </w:r>
      <w:r w:rsidR="00365093">
        <w:t>,</w:t>
      </w:r>
      <w:r w:rsidR="00D36BAE">
        <w:t xml:space="preserve"> </w:t>
      </w:r>
      <w:r w:rsidR="00F80694" w:rsidRPr="00F80694">
        <w:t>579/2</w:t>
      </w:r>
      <w:r w:rsidR="00365093">
        <w:t>,</w:t>
      </w:r>
      <w:r w:rsidR="00D36BAE">
        <w:t xml:space="preserve"> </w:t>
      </w:r>
      <w:r w:rsidR="00F80694" w:rsidRPr="00F80694">
        <w:t>579/3</w:t>
      </w:r>
      <w:r w:rsidR="00365093">
        <w:t>,</w:t>
      </w:r>
      <w:r w:rsidR="00D36BAE">
        <w:t xml:space="preserve"> </w:t>
      </w:r>
      <w:r w:rsidR="00F80694" w:rsidRPr="00F80694">
        <w:t>58</w:t>
      </w:r>
      <w:r w:rsidR="00365093">
        <w:t>,</w:t>
      </w:r>
      <w:r w:rsidR="00D36BAE">
        <w:t xml:space="preserve"> </w:t>
      </w:r>
      <w:r w:rsidR="00F80694" w:rsidRPr="00F80694">
        <w:t>581</w:t>
      </w:r>
      <w:r w:rsidR="00365093">
        <w:t>,</w:t>
      </w:r>
      <w:r w:rsidR="00D36BAE">
        <w:t xml:space="preserve"> </w:t>
      </w:r>
      <w:r w:rsidR="00F80694" w:rsidRPr="00F80694">
        <w:t>586</w:t>
      </w:r>
      <w:r w:rsidR="00590E4B">
        <w:t>,</w:t>
      </w:r>
      <w:r w:rsidR="00D36BAE">
        <w:t xml:space="preserve"> </w:t>
      </w:r>
      <w:r w:rsidR="00F80694" w:rsidRPr="00F80694">
        <w:t>587</w:t>
      </w:r>
      <w:r w:rsidR="00590E4B">
        <w:t>,</w:t>
      </w:r>
      <w:r w:rsidR="00D36BAE">
        <w:t xml:space="preserve"> </w:t>
      </w:r>
      <w:r w:rsidR="00F80694" w:rsidRPr="00F80694">
        <w:t>588</w:t>
      </w:r>
      <w:r w:rsidR="00590E4B">
        <w:t>,</w:t>
      </w:r>
      <w:r w:rsidR="00D36BAE">
        <w:t xml:space="preserve"> </w:t>
      </w:r>
      <w:r w:rsidR="00F80694" w:rsidRPr="00F80694">
        <w:t>589/1</w:t>
      </w:r>
      <w:r w:rsidR="00590E4B">
        <w:t>,</w:t>
      </w:r>
      <w:r w:rsidR="00D36BAE">
        <w:t xml:space="preserve"> </w:t>
      </w:r>
      <w:r w:rsidR="00F80694" w:rsidRPr="00F80694">
        <w:t>59/1</w:t>
      </w:r>
      <w:r w:rsidR="00590E4B">
        <w:t>,</w:t>
      </w:r>
      <w:r w:rsidR="00D36BAE">
        <w:t xml:space="preserve"> </w:t>
      </w:r>
      <w:r w:rsidR="00F80694" w:rsidRPr="00F80694">
        <w:t>592/1</w:t>
      </w:r>
      <w:r w:rsidR="00590E4B">
        <w:t>,</w:t>
      </w:r>
      <w:r w:rsidR="00D36BAE">
        <w:t xml:space="preserve"> </w:t>
      </w:r>
      <w:r w:rsidR="00F80694" w:rsidRPr="00F80694">
        <w:t>604/2</w:t>
      </w:r>
      <w:r w:rsidR="00590E4B">
        <w:t>,</w:t>
      </w:r>
      <w:r w:rsidR="00D36BAE">
        <w:t xml:space="preserve"> </w:t>
      </w:r>
      <w:r w:rsidR="00F80694" w:rsidRPr="00F80694">
        <w:t>6083</w:t>
      </w:r>
      <w:r w:rsidR="00590E4B">
        <w:t>,</w:t>
      </w:r>
      <w:r w:rsidR="00D36BAE">
        <w:t xml:space="preserve"> </w:t>
      </w:r>
      <w:r w:rsidR="00F80694" w:rsidRPr="00F80694">
        <w:t>6085</w:t>
      </w:r>
      <w:r w:rsidR="00590E4B">
        <w:t>,</w:t>
      </w:r>
      <w:r w:rsidR="00D36BAE">
        <w:t xml:space="preserve"> </w:t>
      </w:r>
      <w:r w:rsidR="00F80694" w:rsidRPr="00F80694">
        <w:t>6086/2</w:t>
      </w:r>
      <w:r w:rsidR="00590E4B">
        <w:t>,</w:t>
      </w:r>
      <w:r w:rsidR="00D36BAE">
        <w:t xml:space="preserve"> </w:t>
      </w:r>
      <w:r w:rsidR="00F80694" w:rsidRPr="00F80694">
        <w:t>61</w:t>
      </w:r>
      <w:r w:rsidR="00590E4B">
        <w:t>,</w:t>
      </w:r>
      <w:r w:rsidR="00D36BAE">
        <w:t xml:space="preserve"> </w:t>
      </w:r>
      <w:r w:rsidR="00F80694" w:rsidRPr="00F80694">
        <w:t>610</w:t>
      </w:r>
      <w:r w:rsidR="00590E4B">
        <w:t>,</w:t>
      </w:r>
      <w:r w:rsidR="00D36BAE">
        <w:t xml:space="preserve"> </w:t>
      </w:r>
      <w:r w:rsidR="00F80694" w:rsidRPr="00F80694">
        <w:t>611/2</w:t>
      </w:r>
      <w:r w:rsidR="00590E4B">
        <w:t>,</w:t>
      </w:r>
      <w:r w:rsidR="00D36BAE">
        <w:t xml:space="preserve"> </w:t>
      </w:r>
      <w:r w:rsidR="00F80694" w:rsidRPr="00F80694">
        <w:t>62</w:t>
      </w:r>
      <w:r w:rsidR="00590E4B">
        <w:t>,</w:t>
      </w:r>
      <w:r w:rsidR="00D36BAE">
        <w:t xml:space="preserve"> </w:t>
      </w:r>
      <w:r w:rsidR="00F80694" w:rsidRPr="00F80694">
        <w:t>628/1</w:t>
      </w:r>
      <w:r w:rsidR="00590E4B">
        <w:t>,</w:t>
      </w:r>
      <w:r w:rsidR="00D36BAE">
        <w:t xml:space="preserve"> </w:t>
      </w:r>
      <w:r w:rsidR="00F80694" w:rsidRPr="00F80694">
        <w:t>629</w:t>
      </w:r>
      <w:r w:rsidR="00590E4B">
        <w:t>,</w:t>
      </w:r>
      <w:r w:rsidR="00D36BAE">
        <w:t xml:space="preserve"> </w:t>
      </w:r>
      <w:r w:rsidR="00F80694" w:rsidRPr="00F80694">
        <w:t>63</w:t>
      </w:r>
      <w:r w:rsidR="00590E4B">
        <w:t>,</w:t>
      </w:r>
      <w:r w:rsidR="00D36BAE">
        <w:t xml:space="preserve"> </w:t>
      </w:r>
      <w:r w:rsidR="00F80694" w:rsidRPr="00F80694">
        <w:t>630</w:t>
      </w:r>
      <w:r w:rsidR="00590E4B">
        <w:t>,</w:t>
      </w:r>
      <w:r w:rsidR="00D36BAE">
        <w:t xml:space="preserve"> </w:t>
      </w:r>
      <w:r w:rsidR="00F80694" w:rsidRPr="00F80694">
        <w:t>631</w:t>
      </w:r>
      <w:r w:rsidR="00590E4B">
        <w:t>,</w:t>
      </w:r>
      <w:r w:rsidR="00D36BAE">
        <w:t xml:space="preserve"> </w:t>
      </w:r>
      <w:r w:rsidR="00F80694" w:rsidRPr="00F80694">
        <w:t>632</w:t>
      </w:r>
      <w:r w:rsidR="00590E4B">
        <w:t>,</w:t>
      </w:r>
      <w:r w:rsidR="00D36BAE">
        <w:t xml:space="preserve"> </w:t>
      </w:r>
      <w:r w:rsidR="00F80694" w:rsidRPr="00F80694">
        <w:t>633</w:t>
      </w:r>
      <w:r w:rsidR="00590E4B">
        <w:t>,</w:t>
      </w:r>
      <w:r w:rsidR="00D36BAE">
        <w:t xml:space="preserve"> </w:t>
      </w:r>
      <w:r w:rsidR="00F80694" w:rsidRPr="00F80694">
        <w:t>634</w:t>
      </w:r>
      <w:r w:rsidR="00590E4B">
        <w:t>,</w:t>
      </w:r>
      <w:r w:rsidR="00D36BAE">
        <w:t xml:space="preserve"> </w:t>
      </w:r>
      <w:r w:rsidR="00F80694" w:rsidRPr="00F80694">
        <w:t>635</w:t>
      </w:r>
      <w:r w:rsidR="00590E4B">
        <w:t>,</w:t>
      </w:r>
      <w:r w:rsidR="00D36BAE">
        <w:t xml:space="preserve"> </w:t>
      </w:r>
      <w:r w:rsidR="00F80694" w:rsidRPr="00F80694">
        <w:t>636</w:t>
      </w:r>
      <w:r w:rsidR="00590E4B">
        <w:t>,</w:t>
      </w:r>
      <w:r w:rsidR="00D36BAE">
        <w:t xml:space="preserve"> </w:t>
      </w:r>
      <w:r w:rsidR="00F80694" w:rsidRPr="00F80694">
        <w:t>637</w:t>
      </w:r>
      <w:r w:rsidR="00590E4B">
        <w:t>,</w:t>
      </w:r>
      <w:r w:rsidR="00D36BAE">
        <w:t xml:space="preserve"> </w:t>
      </w:r>
      <w:r w:rsidR="00F80694" w:rsidRPr="00F80694">
        <w:t>638</w:t>
      </w:r>
      <w:r w:rsidR="00590E4B">
        <w:t>,</w:t>
      </w:r>
      <w:r w:rsidR="00D36BAE">
        <w:t xml:space="preserve"> </w:t>
      </w:r>
      <w:r w:rsidR="00F80694" w:rsidRPr="00F80694">
        <w:t>640/1</w:t>
      </w:r>
      <w:r w:rsidR="00590E4B">
        <w:t>,</w:t>
      </w:r>
      <w:r w:rsidR="00D36BAE">
        <w:t xml:space="preserve"> </w:t>
      </w:r>
      <w:r w:rsidR="00F80694" w:rsidRPr="00F80694">
        <w:t>641</w:t>
      </w:r>
      <w:r w:rsidR="00590E4B">
        <w:t>,</w:t>
      </w:r>
      <w:r w:rsidR="00D36BAE">
        <w:t xml:space="preserve"> </w:t>
      </w:r>
      <w:r w:rsidR="00F80694" w:rsidRPr="00F80694">
        <w:t>642</w:t>
      </w:r>
      <w:r w:rsidR="00590E4B">
        <w:t>,</w:t>
      </w:r>
      <w:r w:rsidR="00D36BAE">
        <w:t xml:space="preserve"> </w:t>
      </w:r>
      <w:r w:rsidR="00F80694" w:rsidRPr="00F80694">
        <w:t>643</w:t>
      </w:r>
      <w:r w:rsidR="00590E4B">
        <w:t>,</w:t>
      </w:r>
      <w:r w:rsidR="00D36BAE">
        <w:t xml:space="preserve"> </w:t>
      </w:r>
      <w:r w:rsidR="00F80694" w:rsidRPr="00F80694">
        <w:t>644/1</w:t>
      </w:r>
      <w:r w:rsidR="00590E4B">
        <w:t>,</w:t>
      </w:r>
      <w:r w:rsidR="00D36BAE">
        <w:t xml:space="preserve"> </w:t>
      </w:r>
      <w:r w:rsidR="00F80694" w:rsidRPr="00F80694">
        <w:t>644/3</w:t>
      </w:r>
      <w:r w:rsidR="00590E4B">
        <w:t>,</w:t>
      </w:r>
      <w:r w:rsidR="00D36BAE">
        <w:t xml:space="preserve"> </w:t>
      </w:r>
      <w:r w:rsidR="00F80694" w:rsidRPr="00F80694">
        <w:t>646/1</w:t>
      </w:r>
      <w:r w:rsidR="00590E4B">
        <w:t>,</w:t>
      </w:r>
      <w:r w:rsidR="00D36BAE">
        <w:t xml:space="preserve"> </w:t>
      </w:r>
      <w:r w:rsidR="00F80694" w:rsidRPr="00F80694">
        <w:t>65/1</w:t>
      </w:r>
      <w:r w:rsidR="00D36BAE">
        <w:t xml:space="preserve">, </w:t>
      </w:r>
      <w:r w:rsidR="00F80694" w:rsidRPr="00F80694">
        <w:t>652/1</w:t>
      </w:r>
      <w:r w:rsidR="00D36BAE">
        <w:t xml:space="preserve">, </w:t>
      </w:r>
      <w:r w:rsidR="00F80694" w:rsidRPr="00F80694">
        <w:t>655</w:t>
      </w:r>
      <w:r w:rsidR="00D36BAE">
        <w:t xml:space="preserve">, </w:t>
      </w:r>
      <w:r w:rsidR="00F80694" w:rsidRPr="00F80694">
        <w:t>656</w:t>
      </w:r>
      <w:r w:rsidR="00D36BAE">
        <w:t xml:space="preserve">, </w:t>
      </w:r>
      <w:r w:rsidR="00F80694" w:rsidRPr="00F80694">
        <w:t>657</w:t>
      </w:r>
      <w:r w:rsidR="00D36BAE">
        <w:t xml:space="preserve">, </w:t>
      </w:r>
      <w:r w:rsidR="00F80694" w:rsidRPr="00F80694">
        <w:t>658</w:t>
      </w:r>
      <w:r w:rsidR="00D36BAE">
        <w:t xml:space="preserve">, </w:t>
      </w:r>
      <w:r w:rsidR="00F80694" w:rsidRPr="00F80694">
        <w:t>659</w:t>
      </w:r>
      <w:r w:rsidR="00D36BAE">
        <w:t xml:space="preserve">, </w:t>
      </w:r>
      <w:r w:rsidR="00F80694" w:rsidRPr="00F80694">
        <w:t>66</w:t>
      </w:r>
      <w:r w:rsidR="00D36BAE">
        <w:t xml:space="preserve">, </w:t>
      </w:r>
      <w:r w:rsidR="00F80694" w:rsidRPr="00F80694">
        <w:t>660</w:t>
      </w:r>
      <w:r w:rsidR="00D36BAE">
        <w:t xml:space="preserve">, </w:t>
      </w:r>
      <w:r w:rsidR="00F80694" w:rsidRPr="00F80694">
        <w:t>661</w:t>
      </w:r>
      <w:r w:rsidR="00D36BAE">
        <w:t xml:space="preserve">, </w:t>
      </w:r>
      <w:r w:rsidR="00F80694" w:rsidRPr="00F80694">
        <w:t>662</w:t>
      </w:r>
      <w:r w:rsidR="00D36BAE">
        <w:t xml:space="preserve">, </w:t>
      </w:r>
      <w:r w:rsidR="00F80694" w:rsidRPr="00F80694">
        <w:t>663</w:t>
      </w:r>
      <w:r w:rsidR="00D36BAE">
        <w:t xml:space="preserve">, </w:t>
      </w:r>
      <w:r w:rsidR="00F80694" w:rsidRPr="00F80694">
        <w:t>664</w:t>
      </w:r>
      <w:r w:rsidR="00D36BAE">
        <w:t xml:space="preserve">, </w:t>
      </w:r>
      <w:r w:rsidR="00F80694" w:rsidRPr="00F80694">
        <w:t>665</w:t>
      </w:r>
      <w:r w:rsidR="00D36BAE">
        <w:t xml:space="preserve">, </w:t>
      </w:r>
      <w:r w:rsidR="00F80694" w:rsidRPr="00F80694">
        <w:t>666</w:t>
      </w:r>
      <w:r w:rsidR="00D36BAE">
        <w:t xml:space="preserve">, </w:t>
      </w:r>
      <w:r w:rsidR="00F80694" w:rsidRPr="00F80694">
        <w:t>667</w:t>
      </w:r>
      <w:r w:rsidR="00D36BAE">
        <w:t xml:space="preserve">, </w:t>
      </w:r>
      <w:r w:rsidR="00F80694" w:rsidRPr="00F80694">
        <w:t>668</w:t>
      </w:r>
      <w:r w:rsidR="00D36BAE">
        <w:t xml:space="preserve">, </w:t>
      </w:r>
      <w:r w:rsidR="00F80694" w:rsidRPr="00F80694">
        <w:t>671/2</w:t>
      </w:r>
      <w:r w:rsidR="00D36BAE">
        <w:t xml:space="preserve">, </w:t>
      </w:r>
      <w:r w:rsidR="00F80694" w:rsidRPr="00F80694">
        <w:t>673/1</w:t>
      </w:r>
      <w:r w:rsidR="00D36BAE">
        <w:t xml:space="preserve">, </w:t>
      </w:r>
      <w:r w:rsidR="00F80694" w:rsidRPr="00F80694">
        <w:t>673/2</w:t>
      </w:r>
      <w:r w:rsidR="00D36BAE">
        <w:t xml:space="preserve">, </w:t>
      </w:r>
      <w:r w:rsidR="00F80694" w:rsidRPr="00F80694">
        <w:t>674</w:t>
      </w:r>
      <w:r w:rsidR="00D36BAE">
        <w:t xml:space="preserve">, </w:t>
      </w:r>
      <w:r w:rsidR="00F80694" w:rsidRPr="00F80694">
        <w:t>675/1</w:t>
      </w:r>
      <w:r w:rsidR="00D36BAE">
        <w:t xml:space="preserve">, </w:t>
      </w:r>
      <w:r w:rsidR="00F80694" w:rsidRPr="00F80694">
        <w:t>677/1</w:t>
      </w:r>
      <w:r w:rsidR="00D36BAE">
        <w:t xml:space="preserve">, </w:t>
      </w:r>
      <w:r w:rsidR="00F80694" w:rsidRPr="00F80694">
        <w:t>678</w:t>
      </w:r>
      <w:r w:rsidR="00D36BAE">
        <w:t xml:space="preserve">, </w:t>
      </w:r>
      <w:r w:rsidR="00F80694" w:rsidRPr="00F80694">
        <w:t>679</w:t>
      </w:r>
      <w:r w:rsidR="00D36BAE">
        <w:t xml:space="preserve">, </w:t>
      </w:r>
      <w:r w:rsidR="00F80694" w:rsidRPr="00F80694">
        <w:t>68/1</w:t>
      </w:r>
      <w:r w:rsidR="00D36BAE">
        <w:t xml:space="preserve">, </w:t>
      </w:r>
      <w:r w:rsidR="00F80694" w:rsidRPr="00F80694">
        <w:t>680</w:t>
      </w:r>
      <w:r w:rsidR="00D36BAE">
        <w:t xml:space="preserve">, </w:t>
      </w:r>
      <w:r w:rsidR="00F80694" w:rsidRPr="00F80694">
        <w:t>682/3</w:t>
      </w:r>
      <w:r w:rsidR="00D36BAE">
        <w:t xml:space="preserve">, </w:t>
      </w:r>
      <w:r w:rsidR="00F80694" w:rsidRPr="00F80694">
        <w:t>684</w:t>
      </w:r>
      <w:r w:rsidR="00D36BAE">
        <w:t xml:space="preserve">, </w:t>
      </w:r>
      <w:r w:rsidR="00F80694" w:rsidRPr="00F80694">
        <w:t>685</w:t>
      </w:r>
      <w:r w:rsidR="00D36BAE">
        <w:t xml:space="preserve">, </w:t>
      </w:r>
      <w:r w:rsidR="00F80694" w:rsidRPr="00F80694">
        <w:t>686</w:t>
      </w:r>
      <w:r w:rsidR="00D36BAE">
        <w:t xml:space="preserve">, </w:t>
      </w:r>
      <w:r w:rsidR="00F80694" w:rsidRPr="00F80694">
        <w:t>687</w:t>
      </w:r>
      <w:r w:rsidR="00D36BAE">
        <w:t xml:space="preserve">, </w:t>
      </w:r>
      <w:r w:rsidR="00F80694" w:rsidRPr="00F80694">
        <w:t>70</w:t>
      </w:r>
      <w:r w:rsidR="00D36BAE">
        <w:t xml:space="preserve">, </w:t>
      </w:r>
      <w:r w:rsidR="00F80694" w:rsidRPr="00F80694">
        <w:t>71</w:t>
      </w:r>
      <w:r w:rsidR="00D36BAE">
        <w:t xml:space="preserve">, </w:t>
      </w:r>
      <w:r w:rsidR="00F80694" w:rsidRPr="00F80694">
        <w:t>72</w:t>
      </w:r>
      <w:r w:rsidR="00D36BAE">
        <w:t xml:space="preserve">, </w:t>
      </w:r>
      <w:r w:rsidR="00F80694" w:rsidRPr="00F80694">
        <w:t>73</w:t>
      </w:r>
      <w:r w:rsidR="00D36BAE">
        <w:t xml:space="preserve">, </w:t>
      </w:r>
      <w:r w:rsidR="00F80694" w:rsidRPr="00F80694">
        <w:t>74</w:t>
      </w:r>
      <w:r w:rsidR="00D36BAE">
        <w:t xml:space="preserve">, </w:t>
      </w:r>
      <w:r w:rsidR="00F80694" w:rsidRPr="00F80694">
        <w:t>75</w:t>
      </w:r>
      <w:r w:rsidR="00D36BAE">
        <w:t xml:space="preserve">, </w:t>
      </w:r>
      <w:r w:rsidR="00F80694" w:rsidRPr="00F80694">
        <w:t>76</w:t>
      </w:r>
      <w:r w:rsidR="00D36BAE">
        <w:t xml:space="preserve">, </w:t>
      </w:r>
      <w:r w:rsidR="00F80694" w:rsidRPr="00F80694">
        <w:t>77</w:t>
      </w:r>
      <w:r w:rsidR="00D36BAE">
        <w:t xml:space="preserve">, </w:t>
      </w:r>
      <w:r w:rsidR="00F80694" w:rsidRPr="00F80694">
        <w:t>78</w:t>
      </w:r>
      <w:r w:rsidR="00D36BAE">
        <w:t xml:space="preserve">, </w:t>
      </w:r>
      <w:r w:rsidR="00F80694" w:rsidRPr="00F80694">
        <w:t>79</w:t>
      </w:r>
      <w:r w:rsidR="00D36BAE">
        <w:t>,</w:t>
      </w:r>
      <w:r w:rsidR="006976CD">
        <w:t xml:space="preserve"> </w:t>
      </w:r>
      <w:r w:rsidR="00F80694" w:rsidRPr="00F80694">
        <w:t>8/1</w:t>
      </w:r>
      <w:r w:rsidR="006976CD">
        <w:t xml:space="preserve">, </w:t>
      </w:r>
      <w:r w:rsidR="00F80694" w:rsidRPr="00F80694">
        <w:t>80/1</w:t>
      </w:r>
      <w:r w:rsidR="006976CD">
        <w:t xml:space="preserve">, </w:t>
      </w:r>
      <w:r w:rsidR="00F80694" w:rsidRPr="00F80694">
        <w:t>83</w:t>
      </w:r>
      <w:r w:rsidR="006976CD">
        <w:t xml:space="preserve">, </w:t>
      </w:r>
      <w:r w:rsidR="00F80694" w:rsidRPr="00F80694">
        <w:t>84</w:t>
      </w:r>
      <w:r w:rsidR="006976CD">
        <w:t xml:space="preserve">, </w:t>
      </w:r>
      <w:r w:rsidR="00F80694" w:rsidRPr="00F80694">
        <w:t>85</w:t>
      </w:r>
      <w:r w:rsidR="006976CD">
        <w:t xml:space="preserve">, </w:t>
      </w:r>
      <w:r w:rsidR="00F80694" w:rsidRPr="00F80694">
        <w:t>86</w:t>
      </w:r>
      <w:r w:rsidR="006976CD">
        <w:t xml:space="preserve">, </w:t>
      </w:r>
      <w:r w:rsidR="00F80694" w:rsidRPr="00F80694">
        <w:t>87/1</w:t>
      </w:r>
      <w:r w:rsidR="006976CD">
        <w:t xml:space="preserve">, </w:t>
      </w:r>
      <w:r w:rsidR="00F80694" w:rsidRPr="00F80694">
        <w:t>87/2</w:t>
      </w:r>
      <w:r w:rsidR="006976CD">
        <w:t xml:space="preserve">, </w:t>
      </w:r>
      <w:r w:rsidR="00F80694" w:rsidRPr="00F80694">
        <w:t>88</w:t>
      </w:r>
      <w:r w:rsidR="006976CD">
        <w:t xml:space="preserve">, </w:t>
      </w:r>
      <w:r w:rsidR="00F80694" w:rsidRPr="00F80694">
        <w:t>89</w:t>
      </w:r>
      <w:r w:rsidR="006976CD">
        <w:t xml:space="preserve">, </w:t>
      </w:r>
      <w:r w:rsidR="00F80694" w:rsidRPr="00F80694">
        <w:t>90</w:t>
      </w:r>
      <w:r w:rsidR="006976CD">
        <w:t xml:space="preserve">, </w:t>
      </w:r>
      <w:r w:rsidR="00F80694" w:rsidRPr="00F80694">
        <w:t>91</w:t>
      </w:r>
      <w:r w:rsidR="006976CD">
        <w:t xml:space="preserve">, </w:t>
      </w:r>
      <w:r w:rsidR="00F80694" w:rsidRPr="00F80694">
        <w:t>92</w:t>
      </w:r>
      <w:r w:rsidR="006976CD">
        <w:t xml:space="preserve">, </w:t>
      </w:r>
      <w:r w:rsidR="00F80694" w:rsidRPr="00F80694">
        <w:t>921/1</w:t>
      </w:r>
      <w:r w:rsidR="006976CD">
        <w:t>,</w:t>
      </w:r>
      <w:r w:rsidR="00762BE0">
        <w:t xml:space="preserve"> </w:t>
      </w:r>
      <w:r w:rsidR="00F80694" w:rsidRPr="00F80694">
        <w:t>923</w:t>
      </w:r>
      <w:r w:rsidR="006976CD">
        <w:t>,</w:t>
      </w:r>
      <w:r w:rsidR="00762BE0">
        <w:t xml:space="preserve"> </w:t>
      </w:r>
      <w:r w:rsidR="00F80694" w:rsidRPr="00F80694">
        <w:t>924/1</w:t>
      </w:r>
      <w:r w:rsidR="006976CD">
        <w:t>,</w:t>
      </w:r>
      <w:r w:rsidR="00762BE0">
        <w:t xml:space="preserve"> </w:t>
      </w:r>
      <w:r w:rsidR="00F80694" w:rsidRPr="00F80694">
        <w:t>925/1</w:t>
      </w:r>
      <w:r w:rsidR="006976CD">
        <w:t>,</w:t>
      </w:r>
      <w:r w:rsidR="00762BE0">
        <w:t xml:space="preserve"> </w:t>
      </w:r>
      <w:r w:rsidR="00F80694" w:rsidRPr="00F80694">
        <w:t>926</w:t>
      </w:r>
      <w:r w:rsidR="006976CD">
        <w:t>,</w:t>
      </w:r>
      <w:r w:rsidR="00762BE0">
        <w:t xml:space="preserve"> </w:t>
      </w:r>
      <w:r w:rsidR="00F80694" w:rsidRPr="00F80694">
        <w:t>927/1</w:t>
      </w:r>
      <w:r w:rsidR="006976CD">
        <w:t>,</w:t>
      </w:r>
      <w:r w:rsidR="00762BE0">
        <w:t xml:space="preserve"> </w:t>
      </w:r>
      <w:r w:rsidR="00F80694" w:rsidRPr="00F80694">
        <w:t>928</w:t>
      </w:r>
      <w:r w:rsidR="006976CD">
        <w:t>,</w:t>
      </w:r>
      <w:r w:rsidR="00762BE0">
        <w:t xml:space="preserve"> </w:t>
      </w:r>
      <w:r w:rsidR="00F80694" w:rsidRPr="00F80694">
        <w:t>929</w:t>
      </w:r>
      <w:r w:rsidR="006976CD">
        <w:t>,</w:t>
      </w:r>
      <w:r w:rsidR="00762BE0">
        <w:t xml:space="preserve"> </w:t>
      </w:r>
      <w:r w:rsidR="00F80694" w:rsidRPr="00F80694">
        <w:t>93/1</w:t>
      </w:r>
      <w:r w:rsidR="006976CD">
        <w:t>,</w:t>
      </w:r>
      <w:r w:rsidR="00762BE0">
        <w:t xml:space="preserve"> </w:t>
      </w:r>
      <w:r w:rsidR="00F80694" w:rsidRPr="00F80694">
        <w:t>930</w:t>
      </w:r>
      <w:r w:rsidR="006976CD">
        <w:t>,</w:t>
      </w:r>
      <w:r w:rsidR="00762BE0">
        <w:t xml:space="preserve"> </w:t>
      </w:r>
      <w:r w:rsidR="00F80694" w:rsidRPr="00F80694">
        <w:t>931</w:t>
      </w:r>
      <w:r w:rsidR="006976CD">
        <w:t>,</w:t>
      </w:r>
      <w:r w:rsidR="00762BE0">
        <w:t xml:space="preserve"> </w:t>
      </w:r>
      <w:r w:rsidR="00F80694" w:rsidRPr="00F80694">
        <w:t>932</w:t>
      </w:r>
      <w:r w:rsidR="006976CD">
        <w:t>,</w:t>
      </w:r>
      <w:r w:rsidR="00762BE0">
        <w:t xml:space="preserve"> </w:t>
      </w:r>
      <w:r w:rsidR="00F80694" w:rsidRPr="00F80694">
        <w:t>933/1</w:t>
      </w:r>
      <w:r w:rsidR="00762BE0">
        <w:t xml:space="preserve">, </w:t>
      </w:r>
      <w:r w:rsidR="00F80694" w:rsidRPr="00F80694">
        <w:t>933/2</w:t>
      </w:r>
      <w:r w:rsidR="00762BE0">
        <w:t xml:space="preserve">, </w:t>
      </w:r>
      <w:r w:rsidR="00F80694" w:rsidRPr="00F80694">
        <w:t>934</w:t>
      </w:r>
      <w:r w:rsidR="00762BE0">
        <w:t xml:space="preserve">, </w:t>
      </w:r>
      <w:r w:rsidR="00F80694" w:rsidRPr="00F80694">
        <w:t>935</w:t>
      </w:r>
      <w:r w:rsidR="00762BE0">
        <w:t xml:space="preserve">, </w:t>
      </w:r>
      <w:r w:rsidR="00F80694" w:rsidRPr="00F80694">
        <w:t>936</w:t>
      </w:r>
      <w:r w:rsidR="00762BE0">
        <w:t xml:space="preserve">, </w:t>
      </w:r>
      <w:r w:rsidR="00F80694" w:rsidRPr="00F80694">
        <w:t>937</w:t>
      </w:r>
      <w:r w:rsidR="00762BE0">
        <w:t xml:space="preserve">, </w:t>
      </w:r>
      <w:r w:rsidR="00F80694" w:rsidRPr="00F80694">
        <w:t>938</w:t>
      </w:r>
      <w:r w:rsidR="00762BE0">
        <w:t xml:space="preserve">, </w:t>
      </w:r>
      <w:r w:rsidR="00F80694" w:rsidRPr="00F80694">
        <w:t>939</w:t>
      </w:r>
      <w:r w:rsidR="00762BE0">
        <w:t xml:space="preserve">, </w:t>
      </w:r>
      <w:r w:rsidR="00F80694" w:rsidRPr="00F80694">
        <w:t>94/1</w:t>
      </w:r>
      <w:r w:rsidR="00762BE0">
        <w:t xml:space="preserve">, </w:t>
      </w:r>
      <w:r w:rsidR="00F80694" w:rsidRPr="00F80694">
        <w:t>940/1</w:t>
      </w:r>
      <w:r w:rsidR="00762BE0">
        <w:t xml:space="preserve">, </w:t>
      </w:r>
      <w:r w:rsidR="00F80694" w:rsidRPr="00F80694">
        <w:t>940/2</w:t>
      </w:r>
      <w:r w:rsidR="00762BE0">
        <w:t xml:space="preserve">, </w:t>
      </w:r>
      <w:r w:rsidR="00F80694" w:rsidRPr="00F80694">
        <w:t>941/1</w:t>
      </w:r>
      <w:r w:rsidR="00762BE0">
        <w:t xml:space="preserve">, </w:t>
      </w:r>
      <w:r w:rsidR="00F80694" w:rsidRPr="00F80694">
        <w:t>942/1</w:t>
      </w:r>
      <w:r w:rsidR="00762BE0">
        <w:t xml:space="preserve">, </w:t>
      </w:r>
      <w:r w:rsidR="00F80694" w:rsidRPr="00F80694">
        <w:t>943</w:t>
      </w:r>
      <w:r w:rsidR="00762BE0">
        <w:t xml:space="preserve">, </w:t>
      </w:r>
      <w:r w:rsidR="00F80694" w:rsidRPr="00F80694">
        <w:t>944</w:t>
      </w:r>
      <w:r w:rsidR="00762BE0">
        <w:t xml:space="preserve">, </w:t>
      </w:r>
      <w:r w:rsidR="00F80694" w:rsidRPr="00F80694">
        <w:t>945/1</w:t>
      </w:r>
      <w:r w:rsidR="00762BE0">
        <w:t xml:space="preserve">, </w:t>
      </w:r>
      <w:r w:rsidR="00F80694" w:rsidRPr="00F80694">
        <w:t>946/1</w:t>
      </w:r>
      <w:r w:rsidR="00762BE0">
        <w:t xml:space="preserve">, </w:t>
      </w:r>
      <w:r w:rsidR="00F80694" w:rsidRPr="00F80694">
        <w:t>947</w:t>
      </w:r>
      <w:r w:rsidR="00762BE0">
        <w:t xml:space="preserve">, </w:t>
      </w:r>
      <w:r w:rsidR="00F80694" w:rsidRPr="00F80694">
        <w:t>948</w:t>
      </w:r>
      <w:r w:rsidR="00762BE0">
        <w:t xml:space="preserve">, </w:t>
      </w:r>
      <w:r w:rsidR="00F80694" w:rsidRPr="00F80694">
        <w:t>949</w:t>
      </w:r>
      <w:r w:rsidR="00762BE0">
        <w:t xml:space="preserve">, </w:t>
      </w:r>
      <w:r w:rsidR="00F80694" w:rsidRPr="00F80694">
        <w:t>950</w:t>
      </w:r>
      <w:r w:rsidR="00762BE0">
        <w:t xml:space="preserve">, </w:t>
      </w:r>
      <w:r w:rsidR="00F80694" w:rsidRPr="00F80694">
        <w:t>951</w:t>
      </w:r>
      <w:r w:rsidR="00762BE0">
        <w:t xml:space="preserve">, </w:t>
      </w:r>
      <w:r w:rsidR="00F80694" w:rsidRPr="00F80694">
        <w:t>952/1</w:t>
      </w:r>
      <w:r w:rsidR="00762BE0">
        <w:t xml:space="preserve">, </w:t>
      </w:r>
      <w:r w:rsidR="00F80694" w:rsidRPr="00F80694">
        <w:t>952/2</w:t>
      </w:r>
      <w:r w:rsidR="00762BE0">
        <w:t xml:space="preserve">, </w:t>
      </w:r>
      <w:r w:rsidR="00F80694" w:rsidRPr="00F80694">
        <w:t>953</w:t>
      </w:r>
      <w:r w:rsidR="00762BE0">
        <w:t xml:space="preserve">, </w:t>
      </w:r>
      <w:r w:rsidR="00F80694" w:rsidRPr="00F80694">
        <w:t>954</w:t>
      </w:r>
      <w:r w:rsidR="00762BE0">
        <w:t xml:space="preserve">, </w:t>
      </w:r>
      <w:r w:rsidR="00F80694" w:rsidRPr="00F80694">
        <w:t>955</w:t>
      </w:r>
      <w:r w:rsidR="00762BE0">
        <w:t xml:space="preserve">, </w:t>
      </w:r>
      <w:r w:rsidR="00F80694" w:rsidRPr="00F80694">
        <w:t>956</w:t>
      </w:r>
      <w:r w:rsidR="00762BE0">
        <w:t xml:space="preserve">, </w:t>
      </w:r>
      <w:r w:rsidR="00F80694" w:rsidRPr="00F80694">
        <w:t>957</w:t>
      </w:r>
      <w:r w:rsidR="00762BE0">
        <w:t xml:space="preserve">, </w:t>
      </w:r>
      <w:r w:rsidR="00F80694" w:rsidRPr="00F80694">
        <w:lastRenderedPageBreak/>
        <w:t>958/1</w:t>
      </w:r>
      <w:r w:rsidR="00762BE0">
        <w:t xml:space="preserve">, </w:t>
      </w:r>
      <w:r w:rsidR="00F80694" w:rsidRPr="00F80694">
        <w:t>968</w:t>
      </w:r>
      <w:r w:rsidR="00762BE0">
        <w:t xml:space="preserve">, </w:t>
      </w:r>
      <w:r w:rsidR="00F80694" w:rsidRPr="00F80694">
        <w:t>969</w:t>
      </w:r>
      <w:r w:rsidR="00762BE0">
        <w:t xml:space="preserve">, </w:t>
      </w:r>
      <w:r w:rsidR="00F80694" w:rsidRPr="00F80694">
        <w:t>969</w:t>
      </w:r>
      <w:r w:rsidR="00762BE0">
        <w:t xml:space="preserve">, </w:t>
      </w:r>
      <w:r w:rsidR="00F80694" w:rsidRPr="00F80694">
        <w:t>97/1</w:t>
      </w:r>
      <w:r w:rsidR="00762BE0">
        <w:t xml:space="preserve">, </w:t>
      </w:r>
      <w:r w:rsidR="00F80694" w:rsidRPr="00F80694">
        <w:t>970</w:t>
      </w:r>
      <w:r w:rsidR="00762BE0">
        <w:t xml:space="preserve">, </w:t>
      </w:r>
      <w:r w:rsidR="00F80694" w:rsidRPr="00F80694">
        <w:t>971</w:t>
      </w:r>
      <w:r w:rsidR="00762BE0">
        <w:t xml:space="preserve">, </w:t>
      </w:r>
      <w:r w:rsidR="00F80694" w:rsidRPr="00F80694">
        <w:t>974/1</w:t>
      </w:r>
      <w:r w:rsidR="00762BE0">
        <w:t xml:space="preserve">, </w:t>
      </w:r>
      <w:r w:rsidR="00F80694" w:rsidRPr="00F80694">
        <w:t>975</w:t>
      </w:r>
      <w:r w:rsidR="00762BE0">
        <w:t xml:space="preserve">, </w:t>
      </w:r>
      <w:r w:rsidR="00F80694" w:rsidRPr="00F80694">
        <w:t>976</w:t>
      </w:r>
      <w:r w:rsidR="00762BE0">
        <w:t xml:space="preserve">, </w:t>
      </w:r>
      <w:r w:rsidR="00F80694" w:rsidRPr="00F80694">
        <w:t>977/1</w:t>
      </w:r>
      <w:r w:rsidR="00762BE0">
        <w:t xml:space="preserve">, </w:t>
      </w:r>
      <w:r w:rsidR="00F80694" w:rsidRPr="00F80694">
        <w:t>977/2</w:t>
      </w:r>
      <w:r w:rsidR="00762BE0">
        <w:t xml:space="preserve">, </w:t>
      </w:r>
      <w:r w:rsidR="00F80694" w:rsidRPr="00F80694">
        <w:t>978</w:t>
      </w:r>
      <w:r w:rsidR="00762BE0">
        <w:t xml:space="preserve">, </w:t>
      </w:r>
      <w:r w:rsidR="00F80694" w:rsidRPr="00F80694">
        <w:t>979</w:t>
      </w:r>
      <w:r w:rsidR="00762BE0">
        <w:t xml:space="preserve">, </w:t>
      </w:r>
      <w:r w:rsidR="00F80694" w:rsidRPr="00F80694">
        <w:t>980</w:t>
      </w:r>
      <w:r w:rsidR="00762BE0">
        <w:t xml:space="preserve">, </w:t>
      </w:r>
      <w:r w:rsidR="00F80694" w:rsidRPr="00F80694">
        <w:t>981</w:t>
      </w:r>
      <w:r w:rsidR="00762BE0">
        <w:t xml:space="preserve">, </w:t>
      </w:r>
      <w:r w:rsidR="00F80694" w:rsidRPr="00F80694">
        <w:t>982</w:t>
      </w:r>
      <w:r w:rsidR="00762BE0">
        <w:t xml:space="preserve">, </w:t>
      </w:r>
      <w:r w:rsidR="00F80694" w:rsidRPr="00F80694">
        <w:t>983</w:t>
      </w:r>
      <w:r w:rsidR="00762BE0">
        <w:t xml:space="preserve">, </w:t>
      </w:r>
      <w:r w:rsidR="00F80694" w:rsidRPr="00F80694">
        <w:t>984</w:t>
      </w:r>
      <w:r w:rsidR="00762BE0">
        <w:t xml:space="preserve">, </w:t>
      </w:r>
      <w:r w:rsidR="00F80694" w:rsidRPr="00F80694">
        <w:t>985</w:t>
      </w:r>
      <w:r w:rsidR="00762BE0">
        <w:t xml:space="preserve">, </w:t>
      </w:r>
      <w:r w:rsidR="00F80694" w:rsidRPr="00F80694">
        <w:t>986/2</w:t>
      </w:r>
      <w:r w:rsidR="00762BE0">
        <w:t xml:space="preserve">, </w:t>
      </w:r>
      <w:r w:rsidR="00F80694" w:rsidRPr="00F80694">
        <w:t>991</w:t>
      </w:r>
      <w:r w:rsidR="00762BE0">
        <w:t xml:space="preserve">, </w:t>
      </w:r>
      <w:r w:rsidR="00F80694" w:rsidRPr="00F80694">
        <w:t>992</w:t>
      </w:r>
      <w:r w:rsidR="00762BE0">
        <w:t xml:space="preserve"> i </w:t>
      </w:r>
      <w:r w:rsidR="00F80694" w:rsidRPr="00F80694">
        <w:t>998/2</w:t>
      </w:r>
      <w:r w:rsidR="00AE4610">
        <w:t>;</w:t>
      </w:r>
    </w:p>
    <w:p w14:paraId="4D7706E1" w14:textId="1FBA56CE" w:rsidR="00AE4610" w:rsidRDefault="00AE4610" w:rsidP="00D34E56">
      <w:pPr>
        <w:pStyle w:val="PKTpunkt"/>
      </w:pPr>
      <w:r>
        <w:t>2)</w:t>
      </w:r>
      <w:r>
        <w:tab/>
        <w:t xml:space="preserve">w powiecie </w:t>
      </w:r>
      <w:r w:rsidR="00443572">
        <w:t xml:space="preserve">słubickim, </w:t>
      </w:r>
      <w:r>
        <w:t>gmin</w:t>
      </w:r>
      <w:r w:rsidR="00443572">
        <w:t>ie</w:t>
      </w:r>
      <w:r>
        <w:t xml:space="preserve"> Górzyca</w:t>
      </w:r>
      <w:r w:rsidR="00443572">
        <w:t>:</w:t>
      </w:r>
    </w:p>
    <w:p w14:paraId="1A5287C3" w14:textId="3A92B31B" w:rsidR="00443572" w:rsidRDefault="00443572" w:rsidP="00D34E56">
      <w:pPr>
        <w:pStyle w:val="LITlitera"/>
      </w:pPr>
      <w:r>
        <w:t>a)</w:t>
      </w:r>
      <w:r>
        <w:tab/>
        <w:t xml:space="preserve">obrębie ewidencyjnym Górzyca </w:t>
      </w:r>
      <w:r w:rsidR="00AA1657" w:rsidRPr="00AA1657">
        <w:t>–</w:t>
      </w:r>
      <w:r>
        <w:t xml:space="preserve"> działki ewidencyjne o numerach: </w:t>
      </w:r>
      <w:r w:rsidRPr="00443572">
        <w:t>10/1</w:t>
      </w:r>
      <w:r>
        <w:t xml:space="preserve">, </w:t>
      </w:r>
      <w:r w:rsidRPr="00443572">
        <w:t>10/2</w:t>
      </w:r>
      <w:r>
        <w:t xml:space="preserve">, </w:t>
      </w:r>
      <w:r w:rsidRPr="00443572">
        <w:t>10/3</w:t>
      </w:r>
      <w:r>
        <w:t xml:space="preserve">, </w:t>
      </w:r>
      <w:r w:rsidRPr="00443572">
        <w:t>10/4</w:t>
      </w:r>
      <w:r>
        <w:t xml:space="preserve">, </w:t>
      </w:r>
      <w:r w:rsidRPr="00443572">
        <w:t>11/1</w:t>
      </w:r>
      <w:r>
        <w:t xml:space="preserve">, </w:t>
      </w:r>
      <w:r w:rsidRPr="00443572">
        <w:t>11/2</w:t>
      </w:r>
      <w:r>
        <w:t xml:space="preserve">, </w:t>
      </w:r>
      <w:r w:rsidRPr="00443572">
        <w:t>12</w:t>
      </w:r>
      <w:r>
        <w:t xml:space="preserve">, </w:t>
      </w:r>
      <w:r w:rsidRPr="00443572">
        <w:t>13</w:t>
      </w:r>
      <w:r>
        <w:t xml:space="preserve">, </w:t>
      </w:r>
      <w:r w:rsidRPr="00443572">
        <w:t>14</w:t>
      </w:r>
      <w:r>
        <w:t xml:space="preserve">, </w:t>
      </w:r>
      <w:r w:rsidRPr="00443572">
        <w:t>15</w:t>
      </w:r>
      <w:r>
        <w:t xml:space="preserve">, </w:t>
      </w:r>
      <w:r w:rsidRPr="00443572">
        <w:t>16</w:t>
      </w:r>
      <w:r>
        <w:t xml:space="preserve">, </w:t>
      </w:r>
      <w:r w:rsidRPr="00443572">
        <w:t>17</w:t>
      </w:r>
      <w:r>
        <w:t xml:space="preserve">, </w:t>
      </w:r>
      <w:r w:rsidRPr="00443572">
        <w:t>18</w:t>
      </w:r>
      <w:r>
        <w:t xml:space="preserve">, </w:t>
      </w:r>
      <w:r w:rsidRPr="00443572">
        <w:t>183</w:t>
      </w:r>
      <w:r>
        <w:t xml:space="preserve">, </w:t>
      </w:r>
      <w:r w:rsidRPr="00443572">
        <w:t>184</w:t>
      </w:r>
      <w:r>
        <w:t xml:space="preserve">, </w:t>
      </w:r>
      <w:r w:rsidRPr="00443572">
        <w:t>185</w:t>
      </w:r>
      <w:r>
        <w:t xml:space="preserve">, </w:t>
      </w:r>
      <w:r w:rsidRPr="00443572">
        <w:t>186</w:t>
      </w:r>
      <w:r>
        <w:t xml:space="preserve">, </w:t>
      </w:r>
      <w:r w:rsidRPr="00443572">
        <w:t>187</w:t>
      </w:r>
      <w:r>
        <w:t xml:space="preserve">, </w:t>
      </w:r>
      <w:r w:rsidRPr="00443572">
        <w:t>188</w:t>
      </w:r>
      <w:r>
        <w:t xml:space="preserve">, </w:t>
      </w:r>
      <w:r w:rsidRPr="00443572">
        <w:t>189</w:t>
      </w:r>
      <w:r>
        <w:t xml:space="preserve">, </w:t>
      </w:r>
      <w:r w:rsidRPr="00443572">
        <w:t>19/10</w:t>
      </w:r>
      <w:r>
        <w:t xml:space="preserve">, </w:t>
      </w:r>
      <w:r w:rsidRPr="00443572">
        <w:t>19/11</w:t>
      </w:r>
      <w:r>
        <w:t xml:space="preserve">, </w:t>
      </w:r>
      <w:r w:rsidRPr="00443572">
        <w:t>19/12</w:t>
      </w:r>
      <w:r>
        <w:t xml:space="preserve">, </w:t>
      </w:r>
      <w:r w:rsidRPr="00443572">
        <w:t>19/13</w:t>
      </w:r>
      <w:r>
        <w:t xml:space="preserve">, </w:t>
      </w:r>
      <w:r w:rsidRPr="00443572">
        <w:t>19/15</w:t>
      </w:r>
      <w:r>
        <w:t xml:space="preserve">, </w:t>
      </w:r>
      <w:r w:rsidRPr="00443572">
        <w:t>19/17</w:t>
      </w:r>
      <w:r>
        <w:t xml:space="preserve">, </w:t>
      </w:r>
      <w:r w:rsidRPr="00443572">
        <w:t>19/18</w:t>
      </w:r>
      <w:r>
        <w:t xml:space="preserve">, </w:t>
      </w:r>
      <w:r w:rsidRPr="00443572">
        <w:t>19/3</w:t>
      </w:r>
      <w:r>
        <w:t xml:space="preserve">, </w:t>
      </w:r>
      <w:r w:rsidRPr="00443572">
        <w:t>19/4</w:t>
      </w:r>
      <w:r>
        <w:t xml:space="preserve">, </w:t>
      </w:r>
      <w:r w:rsidRPr="00443572">
        <w:t>19/5</w:t>
      </w:r>
      <w:r>
        <w:t xml:space="preserve">, </w:t>
      </w:r>
      <w:r w:rsidRPr="00443572">
        <w:t>19/6</w:t>
      </w:r>
      <w:r>
        <w:t xml:space="preserve">, </w:t>
      </w:r>
      <w:r w:rsidRPr="00443572">
        <w:t>19/7</w:t>
      </w:r>
      <w:r>
        <w:t xml:space="preserve">, </w:t>
      </w:r>
      <w:r w:rsidRPr="00443572">
        <w:t>19/8</w:t>
      </w:r>
      <w:r>
        <w:t xml:space="preserve">, </w:t>
      </w:r>
      <w:r w:rsidRPr="00443572">
        <w:t>19/9</w:t>
      </w:r>
      <w:r>
        <w:t xml:space="preserve">, </w:t>
      </w:r>
      <w:r w:rsidRPr="00443572">
        <w:t>190</w:t>
      </w:r>
      <w:r>
        <w:t xml:space="preserve">, </w:t>
      </w:r>
      <w:r w:rsidRPr="00443572">
        <w:t>191</w:t>
      </w:r>
      <w:r>
        <w:t xml:space="preserve">, </w:t>
      </w:r>
      <w:r w:rsidRPr="00443572">
        <w:t>192</w:t>
      </w:r>
      <w:r>
        <w:t xml:space="preserve">, </w:t>
      </w:r>
      <w:r w:rsidRPr="00443572">
        <w:t>193</w:t>
      </w:r>
      <w:r>
        <w:t xml:space="preserve">, </w:t>
      </w:r>
      <w:r w:rsidRPr="00443572">
        <w:t>194/1</w:t>
      </w:r>
      <w:r>
        <w:t xml:space="preserve">, </w:t>
      </w:r>
      <w:r w:rsidRPr="00443572">
        <w:t>194/3</w:t>
      </w:r>
      <w:r>
        <w:t xml:space="preserve">, </w:t>
      </w:r>
      <w:r w:rsidRPr="00443572">
        <w:t>194/4</w:t>
      </w:r>
      <w:r>
        <w:t xml:space="preserve">, </w:t>
      </w:r>
      <w:r w:rsidRPr="00443572">
        <w:t>194/5</w:t>
      </w:r>
      <w:r>
        <w:t xml:space="preserve">, </w:t>
      </w:r>
      <w:r w:rsidRPr="00443572">
        <w:t>194/6</w:t>
      </w:r>
      <w:r>
        <w:t xml:space="preserve">, </w:t>
      </w:r>
      <w:r w:rsidRPr="00443572">
        <w:t>194/7</w:t>
      </w:r>
      <w:r>
        <w:t xml:space="preserve">, </w:t>
      </w:r>
      <w:r w:rsidRPr="00443572">
        <w:t>195</w:t>
      </w:r>
      <w:r>
        <w:t xml:space="preserve">, </w:t>
      </w:r>
      <w:r w:rsidRPr="00443572">
        <w:t>196</w:t>
      </w:r>
      <w:r>
        <w:t xml:space="preserve">, </w:t>
      </w:r>
      <w:r w:rsidRPr="00443572">
        <w:t>197</w:t>
      </w:r>
      <w:r>
        <w:t xml:space="preserve">, </w:t>
      </w:r>
      <w:r w:rsidRPr="00443572">
        <w:t>198</w:t>
      </w:r>
      <w:r>
        <w:t xml:space="preserve">, </w:t>
      </w:r>
      <w:r w:rsidRPr="00443572">
        <w:t>199</w:t>
      </w:r>
      <w:r>
        <w:t xml:space="preserve">, </w:t>
      </w:r>
      <w:r w:rsidRPr="00443572">
        <w:t>2</w:t>
      </w:r>
      <w:r>
        <w:t xml:space="preserve">, </w:t>
      </w:r>
      <w:r w:rsidRPr="00443572">
        <w:t>20</w:t>
      </w:r>
      <w:r>
        <w:t xml:space="preserve">, </w:t>
      </w:r>
      <w:r w:rsidRPr="00443572">
        <w:t>200/1</w:t>
      </w:r>
      <w:r>
        <w:t xml:space="preserve">, </w:t>
      </w:r>
      <w:r w:rsidRPr="00443572">
        <w:t>200/2</w:t>
      </w:r>
      <w:r>
        <w:t xml:space="preserve">, </w:t>
      </w:r>
      <w:r w:rsidRPr="00443572">
        <w:t>200/3</w:t>
      </w:r>
      <w:r>
        <w:t xml:space="preserve">, </w:t>
      </w:r>
      <w:r w:rsidRPr="00443572">
        <w:t>200/4</w:t>
      </w:r>
      <w:r>
        <w:t xml:space="preserve">, </w:t>
      </w:r>
      <w:r w:rsidRPr="00443572">
        <w:t>200/6</w:t>
      </w:r>
      <w:r>
        <w:t xml:space="preserve">, </w:t>
      </w:r>
      <w:r w:rsidRPr="00443572">
        <w:t>200/7</w:t>
      </w:r>
      <w:r>
        <w:t xml:space="preserve">, </w:t>
      </w:r>
      <w:r w:rsidRPr="00443572">
        <w:t>201</w:t>
      </w:r>
      <w:r>
        <w:t xml:space="preserve">, </w:t>
      </w:r>
      <w:r w:rsidRPr="00443572">
        <w:t>202/2</w:t>
      </w:r>
      <w:r>
        <w:t xml:space="preserve">, </w:t>
      </w:r>
      <w:r w:rsidRPr="00443572">
        <w:t>203</w:t>
      </w:r>
      <w:r>
        <w:t xml:space="preserve">, </w:t>
      </w:r>
      <w:r w:rsidRPr="00443572">
        <w:t>204/1</w:t>
      </w:r>
      <w:r>
        <w:t xml:space="preserve">, </w:t>
      </w:r>
      <w:r w:rsidRPr="00443572">
        <w:t>204/2</w:t>
      </w:r>
      <w:r>
        <w:t xml:space="preserve">, </w:t>
      </w:r>
      <w:r w:rsidRPr="00443572">
        <w:t>205</w:t>
      </w:r>
      <w:r>
        <w:t xml:space="preserve">, </w:t>
      </w:r>
      <w:r w:rsidRPr="00443572">
        <w:t>206</w:t>
      </w:r>
      <w:r>
        <w:t xml:space="preserve">, </w:t>
      </w:r>
      <w:r w:rsidRPr="00443572">
        <w:t>207</w:t>
      </w:r>
      <w:r>
        <w:t xml:space="preserve">, </w:t>
      </w:r>
      <w:r w:rsidRPr="00443572">
        <w:t>208</w:t>
      </w:r>
      <w:r>
        <w:t xml:space="preserve">, </w:t>
      </w:r>
      <w:r w:rsidRPr="00443572">
        <w:t>209</w:t>
      </w:r>
      <w:r>
        <w:t xml:space="preserve">, </w:t>
      </w:r>
      <w:r w:rsidRPr="00443572">
        <w:t>21</w:t>
      </w:r>
      <w:r>
        <w:t xml:space="preserve">, </w:t>
      </w:r>
      <w:r w:rsidRPr="00443572">
        <w:t>210</w:t>
      </w:r>
      <w:r>
        <w:t xml:space="preserve">, </w:t>
      </w:r>
      <w:r w:rsidRPr="00443572">
        <w:t>211</w:t>
      </w:r>
      <w:r>
        <w:t xml:space="preserve">, </w:t>
      </w:r>
      <w:r w:rsidRPr="00443572">
        <w:t>212</w:t>
      </w:r>
      <w:r>
        <w:t xml:space="preserve">, </w:t>
      </w:r>
      <w:r w:rsidRPr="00443572">
        <w:t>213/1</w:t>
      </w:r>
      <w:r>
        <w:t xml:space="preserve">, </w:t>
      </w:r>
      <w:r w:rsidRPr="00443572">
        <w:t>213/2</w:t>
      </w:r>
      <w:r>
        <w:t xml:space="preserve">, </w:t>
      </w:r>
      <w:r w:rsidRPr="00443572">
        <w:t>214/1</w:t>
      </w:r>
      <w:r>
        <w:t xml:space="preserve">, </w:t>
      </w:r>
      <w:r w:rsidRPr="00443572">
        <w:t>214/2</w:t>
      </w:r>
      <w:r>
        <w:t xml:space="preserve">, </w:t>
      </w:r>
      <w:r w:rsidRPr="00443572">
        <w:t>215/1</w:t>
      </w:r>
      <w:r>
        <w:t xml:space="preserve">, </w:t>
      </w:r>
      <w:r w:rsidRPr="00443572">
        <w:t>215/2</w:t>
      </w:r>
      <w:r>
        <w:t xml:space="preserve">, </w:t>
      </w:r>
      <w:r w:rsidRPr="00443572">
        <w:t>215/3</w:t>
      </w:r>
      <w:r>
        <w:t xml:space="preserve">, </w:t>
      </w:r>
      <w:r w:rsidRPr="00443572">
        <w:t>215/4</w:t>
      </w:r>
      <w:r>
        <w:t xml:space="preserve">, </w:t>
      </w:r>
      <w:r w:rsidRPr="00443572">
        <w:t>216/2</w:t>
      </w:r>
      <w:r>
        <w:t xml:space="preserve">, </w:t>
      </w:r>
      <w:r w:rsidRPr="00443572">
        <w:t>216/3</w:t>
      </w:r>
      <w:r>
        <w:t xml:space="preserve">, </w:t>
      </w:r>
      <w:r w:rsidRPr="00443572">
        <w:t>216/4</w:t>
      </w:r>
      <w:r>
        <w:t xml:space="preserve">, </w:t>
      </w:r>
      <w:r w:rsidRPr="00443572">
        <w:t>217</w:t>
      </w:r>
      <w:r w:rsidR="0086508B">
        <w:t xml:space="preserve">, </w:t>
      </w:r>
      <w:r w:rsidRPr="00443572">
        <w:t>218</w:t>
      </w:r>
      <w:r w:rsidR="0086508B">
        <w:t xml:space="preserve">, </w:t>
      </w:r>
      <w:r w:rsidRPr="00443572">
        <w:t>219/1</w:t>
      </w:r>
      <w:r w:rsidR="0086508B">
        <w:t xml:space="preserve">, </w:t>
      </w:r>
      <w:r w:rsidRPr="00443572">
        <w:t>219/4</w:t>
      </w:r>
      <w:r w:rsidR="0086508B">
        <w:t xml:space="preserve">, </w:t>
      </w:r>
      <w:r w:rsidRPr="00443572">
        <w:t>219/5</w:t>
      </w:r>
      <w:r w:rsidR="0086508B">
        <w:t xml:space="preserve">, </w:t>
      </w:r>
      <w:r w:rsidRPr="00443572">
        <w:t>219/6</w:t>
      </w:r>
      <w:r w:rsidR="0086508B">
        <w:t xml:space="preserve">, </w:t>
      </w:r>
      <w:r w:rsidRPr="00443572">
        <w:t>219/7</w:t>
      </w:r>
      <w:r w:rsidR="0086508B">
        <w:t xml:space="preserve">, </w:t>
      </w:r>
      <w:r w:rsidRPr="00443572">
        <w:t>22</w:t>
      </w:r>
      <w:r w:rsidR="0086508B">
        <w:t xml:space="preserve">, </w:t>
      </w:r>
      <w:r w:rsidRPr="00443572">
        <w:t>220</w:t>
      </w:r>
      <w:r w:rsidR="0086508B">
        <w:t xml:space="preserve">, </w:t>
      </w:r>
      <w:r w:rsidRPr="00443572">
        <w:t>221</w:t>
      </w:r>
      <w:r w:rsidR="0086508B">
        <w:t xml:space="preserve">, </w:t>
      </w:r>
      <w:r w:rsidRPr="00443572">
        <w:t>222/1</w:t>
      </w:r>
      <w:r w:rsidR="0086508B">
        <w:t xml:space="preserve">, </w:t>
      </w:r>
      <w:r w:rsidRPr="00443572">
        <w:t>224</w:t>
      </w:r>
      <w:r w:rsidR="0086508B">
        <w:t xml:space="preserve">, </w:t>
      </w:r>
      <w:r w:rsidRPr="00443572">
        <w:t>225/2</w:t>
      </w:r>
      <w:r w:rsidR="0086508B">
        <w:t xml:space="preserve">, </w:t>
      </w:r>
      <w:r w:rsidRPr="00443572">
        <w:t>225/3</w:t>
      </w:r>
      <w:r w:rsidR="0086508B">
        <w:t xml:space="preserve">, </w:t>
      </w:r>
      <w:r w:rsidRPr="00443572">
        <w:t>229/1</w:t>
      </w:r>
      <w:r w:rsidR="0086508B">
        <w:t xml:space="preserve">, </w:t>
      </w:r>
      <w:r w:rsidRPr="00443572">
        <w:t>231/2</w:t>
      </w:r>
      <w:r w:rsidR="0086508B">
        <w:t xml:space="preserve">, </w:t>
      </w:r>
      <w:r w:rsidRPr="00443572">
        <w:t>233/2</w:t>
      </w:r>
      <w:r w:rsidR="0086508B">
        <w:t xml:space="preserve">, </w:t>
      </w:r>
      <w:r w:rsidRPr="00443572">
        <w:t>237/3</w:t>
      </w:r>
      <w:r w:rsidR="0086508B">
        <w:t xml:space="preserve">, </w:t>
      </w:r>
      <w:r w:rsidRPr="00443572">
        <w:t>237/5</w:t>
      </w:r>
      <w:r w:rsidR="0086508B">
        <w:t xml:space="preserve">, </w:t>
      </w:r>
      <w:r w:rsidRPr="00443572">
        <w:t>237/6</w:t>
      </w:r>
      <w:r w:rsidR="0086508B">
        <w:t xml:space="preserve">, </w:t>
      </w:r>
      <w:r w:rsidRPr="00443572">
        <w:t>238</w:t>
      </w:r>
      <w:r w:rsidR="0086508B">
        <w:t xml:space="preserve">, </w:t>
      </w:r>
      <w:r w:rsidRPr="00443572">
        <w:t>239</w:t>
      </w:r>
      <w:r w:rsidR="0086508B">
        <w:t xml:space="preserve">, </w:t>
      </w:r>
      <w:r w:rsidRPr="00443572">
        <w:t>24</w:t>
      </w:r>
      <w:r w:rsidR="0086508B">
        <w:t xml:space="preserve">, </w:t>
      </w:r>
      <w:r w:rsidRPr="00443572">
        <w:t>240</w:t>
      </w:r>
      <w:r w:rsidR="0086508B">
        <w:t xml:space="preserve">, </w:t>
      </w:r>
      <w:r w:rsidRPr="00443572">
        <w:t>243</w:t>
      </w:r>
      <w:r w:rsidR="0086508B">
        <w:t xml:space="preserve">, </w:t>
      </w:r>
      <w:r w:rsidRPr="00443572">
        <w:t>25</w:t>
      </w:r>
      <w:r w:rsidR="0086508B">
        <w:t xml:space="preserve">, </w:t>
      </w:r>
      <w:r w:rsidRPr="00443572">
        <w:t>26</w:t>
      </w:r>
      <w:r w:rsidR="0086508B">
        <w:t xml:space="preserve">, </w:t>
      </w:r>
      <w:r w:rsidRPr="00443572">
        <w:t>27</w:t>
      </w:r>
      <w:r w:rsidR="0086508B">
        <w:t xml:space="preserve">, </w:t>
      </w:r>
      <w:r w:rsidRPr="00443572">
        <w:t>28</w:t>
      </w:r>
      <w:r w:rsidR="0086508B">
        <w:t xml:space="preserve">, </w:t>
      </w:r>
      <w:r w:rsidRPr="00443572">
        <w:t>29</w:t>
      </w:r>
      <w:r w:rsidR="0086508B">
        <w:t xml:space="preserve">, </w:t>
      </w:r>
      <w:r w:rsidRPr="00443572">
        <w:t>293/3</w:t>
      </w:r>
      <w:r w:rsidR="0086508B">
        <w:t xml:space="preserve">, </w:t>
      </w:r>
      <w:r w:rsidRPr="00443572">
        <w:t>293/4</w:t>
      </w:r>
      <w:r w:rsidR="0086508B">
        <w:t xml:space="preserve">, </w:t>
      </w:r>
      <w:r w:rsidRPr="00443572">
        <w:t>294/2</w:t>
      </w:r>
      <w:r w:rsidR="0086508B">
        <w:t xml:space="preserve">, </w:t>
      </w:r>
      <w:r w:rsidRPr="00443572">
        <w:t>294/3</w:t>
      </w:r>
      <w:r w:rsidR="0086508B">
        <w:t xml:space="preserve">, </w:t>
      </w:r>
      <w:r w:rsidRPr="00443572">
        <w:t>294/4</w:t>
      </w:r>
      <w:r w:rsidR="0086508B">
        <w:t xml:space="preserve">, </w:t>
      </w:r>
      <w:r w:rsidRPr="00443572">
        <w:t>294/5</w:t>
      </w:r>
      <w:r w:rsidR="0086508B">
        <w:t xml:space="preserve">, </w:t>
      </w:r>
      <w:r w:rsidRPr="00443572">
        <w:t>295</w:t>
      </w:r>
      <w:r w:rsidR="0086508B">
        <w:t xml:space="preserve">, </w:t>
      </w:r>
      <w:r w:rsidRPr="00443572">
        <w:t>297/1</w:t>
      </w:r>
      <w:r w:rsidR="0086508B">
        <w:t xml:space="preserve">, </w:t>
      </w:r>
      <w:r w:rsidRPr="00443572">
        <w:t>298</w:t>
      </w:r>
      <w:r w:rsidR="0086508B">
        <w:t xml:space="preserve">, </w:t>
      </w:r>
      <w:r w:rsidRPr="00443572">
        <w:t>299</w:t>
      </w:r>
      <w:r w:rsidR="0086508B">
        <w:t xml:space="preserve">, </w:t>
      </w:r>
      <w:r w:rsidRPr="00443572">
        <w:t>3</w:t>
      </w:r>
      <w:r w:rsidR="0086508B">
        <w:t xml:space="preserve">, </w:t>
      </w:r>
      <w:r w:rsidRPr="00443572">
        <w:t>30</w:t>
      </w:r>
      <w:r w:rsidR="0086508B">
        <w:t xml:space="preserve">, </w:t>
      </w:r>
      <w:r w:rsidRPr="00443572">
        <w:t>300</w:t>
      </w:r>
      <w:r w:rsidR="0086508B">
        <w:t xml:space="preserve">, </w:t>
      </w:r>
      <w:r w:rsidRPr="00443572">
        <w:t>301</w:t>
      </w:r>
      <w:r w:rsidR="0086508B">
        <w:t xml:space="preserve">, </w:t>
      </w:r>
      <w:r w:rsidRPr="00443572">
        <w:t>302</w:t>
      </w:r>
      <w:r w:rsidR="0086508B">
        <w:t xml:space="preserve">, </w:t>
      </w:r>
      <w:r w:rsidRPr="00443572">
        <w:t>303</w:t>
      </w:r>
      <w:r w:rsidR="0086508B">
        <w:t xml:space="preserve">, </w:t>
      </w:r>
      <w:r w:rsidRPr="00443572">
        <w:t>304</w:t>
      </w:r>
      <w:r w:rsidR="0086508B">
        <w:t xml:space="preserve">, </w:t>
      </w:r>
      <w:r w:rsidRPr="00443572">
        <w:t>305</w:t>
      </w:r>
      <w:r w:rsidR="0086508B">
        <w:t xml:space="preserve">, </w:t>
      </w:r>
      <w:r w:rsidRPr="00443572">
        <w:t>306</w:t>
      </w:r>
      <w:r w:rsidR="0086508B">
        <w:t xml:space="preserve">, </w:t>
      </w:r>
      <w:r w:rsidRPr="00443572">
        <w:t>307/1</w:t>
      </w:r>
      <w:r w:rsidR="0086508B">
        <w:t xml:space="preserve">, </w:t>
      </w:r>
      <w:r w:rsidRPr="00443572">
        <w:t>309/1</w:t>
      </w:r>
      <w:r w:rsidR="0086508B">
        <w:t xml:space="preserve">, </w:t>
      </w:r>
      <w:r w:rsidRPr="00443572">
        <w:t>31</w:t>
      </w:r>
      <w:r w:rsidR="0086508B">
        <w:t xml:space="preserve">, </w:t>
      </w:r>
      <w:r w:rsidRPr="00443572">
        <w:t>310</w:t>
      </w:r>
      <w:r w:rsidR="0086508B">
        <w:t xml:space="preserve">, </w:t>
      </w:r>
      <w:r w:rsidRPr="00443572">
        <w:t>311/1</w:t>
      </w:r>
      <w:r w:rsidR="0086508B">
        <w:t xml:space="preserve">, </w:t>
      </w:r>
      <w:r w:rsidRPr="00443572">
        <w:t>311/2</w:t>
      </w:r>
      <w:r w:rsidR="0086508B">
        <w:t xml:space="preserve">, </w:t>
      </w:r>
      <w:r w:rsidRPr="00443572">
        <w:t>311/3</w:t>
      </w:r>
      <w:r w:rsidR="0086508B">
        <w:t xml:space="preserve">, </w:t>
      </w:r>
      <w:r w:rsidRPr="00443572">
        <w:t>312</w:t>
      </w:r>
      <w:r w:rsidR="0086508B">
        <w:t xml:space="preserve">, </w:t>
      </w:r>
      <w:r w:rsidRPr="00443572">
        <w:t>314/1</w:t>
      </w:r>
      <w:r w:rsidR="0086508B">
        <w:t xml:space="preserve">, </w:t>
      </w:r>
      <w:r w:rsidRPr="00443572">
        <w:t>315</w:t>
      </w:r>
      <w:r w:rsidR="0086508B">
        <w:t xml:space="preserve">, </w:t>
      </w:r>
      <w:r w:rsidRPr="00443572">
        <w:t>316</w:t>
      </w:r>
      <w:r w:rsidR="0086508B">
        <w:t xml:space="preserve">, </w:t>
      </w:r>
      <w:r w:rsidRPr="00443572">
        <w:t>317</w:t>
      </w:r>
      <w:r w:rsidR="0086508B">
        <w:t xml:space="preserve">, </w:t>
      </w:r>
      <w:r w:rsidRPr="00443572">
        <w:t>318</w:t>
      </w:r>
      <w:r w:rsidR="0086508B">
        <w:t xml:space="preserve">, </w:t>
      </w:r>
      <w:r w:rsidRPr="00443572">
        <w:t>319</w:t>
      </w:r>
      <w:r w:rsidR="0086508B">
        <w:t xml:space="preserve">, </w:t>
      </w:r>
      <w:r w:rsidRPr="00443572">
        <w:t>32</w:t>
      </w:r>
      <w:r w:rsidR="0086508B">
        <w:t xml:space="preserve">, </w:t>
      </w:r>
      <w:r w:rsidRPr="00443572">
        <w:t>320/1</w:t>
      </w:r>
      <w:r w:rsidR="0086508B">
        <w:t xml:space="preserve">, </w:t>
      </w:r>
      <w:r w:rsidRPr="00443572">
        <w:t>320/2</w:t>
      </w:r>
      <w:r w:rsidR="0086508B">
        <w:t xml:space="preserve">, </w:t>
      </w:r>
      <w:r w:rsidRPr="00443572">
        <w:t>321</w:t>
      </w:r>
      <w:r w:rsidR="0086508B">
        <w:t xml:space="preserve">, </w:t>
      </w:r>
      <w:r w:rsidRPr="00443572">
        <w:t>322</w:t>
      </w:r>
      <w:r w:rsidR="0086508B">
        <w:t xml:space="preserve">, </w:t>
      </w:r>
      <w:r w:rsidRPr="00443572">
        <w:t>323</w:t>
      </w:r>
      <w:r w:rsidR="0086508B">
        <w:t xml:space="preserve">, </w:t>
      </w:r>
      <w:r w:rsidRPr="00443572">
        <w:t>324</w:t>
      </w:r>
      <w:r w:rsidR="0086508B">
        <w:t xml:space="preserve">, </w:t>
      </w:r>
      <w:r w:rsidRPr="00443572">
        <w:t>325</w:t>
      </w:r>
      <w:r w:rsidR="0086508B">
        <w:t xml:space="preserve">, </w:t>
      </w:r>
      <w:r w:rsidRPr="00443572">
        <w:t>326</w:t>
      </w:r>
      <w:r w:rsidR="0086508B">
        <w:t xml:space="preserve">, </w:t>
      </w:r>
      <w:r w:rsidRPr="00443572">
        <w:t>327</w:t>
      </w:r>
      <w:r w:rsidR="0086508B">
        <w:t xml:space="preserve">, </w:t>
      </w:r>
      <w:r w:rsidRPr="00443572">
        <w:t>328</w:t>
      </w:r>
      <w:r w:rsidR="0089301B">
        <w:t xml:space="preserve">, </w:t>
      </w:r>
      <w:r w:rsidRPr="00443572">
        <w:t>329</w:t>
      </w:r>
      <w:r w:rsidR="0089301B">
        <w:t xml:space="preserve">, </w:t>
      </w:r>
      <w:r w:rsidRPr="00443572">
        <w:t>334</w:t>
      </w:r>
      <w:r w:rsidR="0089301B">
        <w:t xml:space="preserve">, </w:t>
      </w:r>
      <w:r w:rsidRPr="00443572">
        <w:t>335</w:t>
      </w:r>
      <w:r w:rsidR="0089301B">
        <w:t xml:space="preserve">, </w:t>
      </w:r>
      <w:r w:rsidRPr="00443572">
        <w:t>336</w:t>
      </w:r>
      <w:r w:rsidR="0089301B">
        <w:t xml:space="preserve">, </w:t>
      </w:r>
      <w:r w:rsidRPr="00443572">
        <w:t>337</w:t>
      </w:r>
      <w:r w:rsidR="0089301B">
        <w:t xml:space="preserve">, </w:t>
      </w:r>
      <w:r w:rsidRPr="00443572">
        <w:t>338</w:t>
      </w:r>
      <w:r w:rsidR="0089301B">
        <w:t xml:space="preserve">, </w:t>
      </w:r>
      <w:r w:rsidRPr="00443572">
        <w:t>339/1</w:t>
      </w:r>
      <w:r w:rsidR="0089301B">
        <w:t xml:space="preserve">, </w:t>
      </w:r>
      <w:r w:rsidRPr="00443572">
        <w:t>339/2</w:t>
      </w:r>
      <w:r w:rsidR="0089301B">
        <w:t xml:space="preserve">, </w:t>
      </w:r>
      <w:r w:rsidRPr="00443572">
        <w:t>34/1</w:t>
      </w:r>
      <w:r w:rsidR="0089301B">
        <w:t xml:space="preserve">, </w:t>
      </w:r>
      <w:r w:rsidRPr="00443572">
        <w:t>34/2</w:t>
      </w:r>
      <w:r w:rsidR="0089301B">
        <w:t xml:space="preserve">, </w:t>
      </w:r>
      <w:r w:rsidRPr="00443572">
        <w:t>34/4</w:t>
      </w:r>
      <w:r w:rsidR="0089301B">
        <w:t xml:space="preserve">, </w:t>
      </w:r>
      <w:r w:rsidRPr="00443572">
        <w:t>34/5</w:t>
      </w:r>
      <w:r w:rsidR="0089301B">
        <w:t xml:space="preserve">, </w:t>
      </w:r>
      <w:r w:rsidRPr="00443572">
        <w:t>340/1</w:t>
      </w:r>
      <w:r w:rsidR="0089301B">
        <w:t xml:space="preserve">, </w:t>
      </w:r>
      <w:r w:rsidRPr="00443572">
        <w:t>340/2</w:t>
      </w:r>
      <w:r w:rsidR="0089301B">
        <w:t xml:space="preserve">, </w:t>
      </w:r>
      <w:r w:rsidRPr="00443572">
        <w:t>341</w:t>
      </w:r>
      <w:r w:rsidR="0089301B">
        <w:t xml:space="preserve">, </w:t>
      </w:r>
      <w:r w:rsidRPr="00443572">
        <w:t>343</w:t>
      </w:r>
      <w:r w:rsidR="0089301B">
        <w:t xml:space="preserve">, </w:t>
      </w:r>
      <w:r w:rsidRPr="00443572">
        <w:t>35</w:t>
      </w:r>
      <w:r w:rsidR="0089301B">
        <w:t xml:space="preserve">, </w:t>
      </w:r>
      <w:r w:rsidRPr="00443572">
        <w:t>36</w:t>
      </w:r>
      <w:r w:rsidR="0089301B">
        <w:t xml:space="preserve">, </w:t>
      </w:r>
      <w:r w:rsidRPr="00443572">
        <w:t>361</w:t>
      </w:r>
      <w:r w:rsidR="0089301B">
        <w:t xml:space="preserve">, </w:t>
      </w:r>
      <w:r w:rsidRPr="00443572">
        <w:t>362/1</w:t>
      </w:r>
      <w:r w:rsidR="0089301B">
        <w:t xml:space="preserve">, </w:t>
      </w:r>
      <w:r w:rsidRPr="00443572">
        <w:t>362/2</w:t>
      </w:r>
      <w:r w:rsidR="0089301B">
        <w:t>,</w:t>
      </w:r>
      <w:r w:rsidR="0049039B">
        <w:t xml:space="preserve"> </w:t>
      </w:r>
      <w:r w:rsidRPr="00443572">
        <w:t>363</w:t>
      </w:r>
      <w:r w:rsidR="0089301B">
        <w:t>,</w:t>
      </w:r>
      <w:r w:rsidR="0049039B">
        <w:t xml:space="preserve"> </w:t>
      </w:r>
      <w:r w:rsidRPr="00443572">
        <w:t>37/1</w:t>
      </w:r>
      <w:r w:rsidR="0089301B">
        <w:t>,</w:t>
      </w:r>
      <w:r w:rsidR="0049039B">
        <w:t xml:space="preserve"> </w:t>
      </w:r>
      <w:r w:rsidRPr="00443572">
        <w:t>37/10</w:t>
      </w:r>
      <w:r w:rsidR="0089301B">
        <w:t>,</w:t>
      </w:r>
      <w:r w:rsidR="0049039B">
        <w:t xml:space="preserve"> </w:t>
      </w:r>
      <w:r w:rsidRPr="00443572">
        <w:t>37/11</w:t>
      </w:r>
      <w:r w:rsidR="0089301B">
        <w:t>,</w:t>
      </w:r>
      <w:r w:rsidR="0049039B">
        <w:t xml:space="preserve"> </w:t>
      </w:r>
      <w:r w:rsidRPr="00443572">
        <w:t>37/12</w:t>
      </w:r>
      <w:r w:rsidR="0089301B">
        <w:t>,</w:t>
      </w:r>
      <w:r w:rsidR="0049039B">
        <w:t xml:space="preserve"> </w:t>
      </w:r>
      <w:r w:rsidRPr="00443572">
        <w:t>37/14</w:t>
      </w:r>
      <w:r w:rsidR="0089301B">
        <w:t>,</w:t>
      </w:r>
      <w:r w:rsidR="0049039B">
        <w:t xml:space="preserve"> </w:t>
      </w:r>
      <w:r w:rsidRPr="00443572">
        <w:t>37/18</w:t>
      </w:r>
      <w:r w:rsidR="0089301B">
        <w:t>,</w:t>
      </w:r>
      <w:r w:rsidR="0049039B">
        <w:t xml:space="preserve"> </w:t>
      </w:r>
      <w:r w:rsidRPr="00443572">
        <w:t>37/21</w:t>
      </w:r>
      <w:r w:rsidR="0089301B">
        <w:t>,</w:t>
      </w:r>
      <w:r w:rsidR="0049039B">
        <w:t xml:space="preserve"> </w:t>
      </w:r>
      <w:r w:rsidRPr="00443572">
        <w:t>37/22</w:t>
      </w:r>
      <w:r w:rsidR="0089301B">
        <w:t>,</w:t>
      </w:r>
      <w:r w:rsidR="0049039B">
        <w:t xml:space="preserve"> </w:t>
      </w:r>
      <w:r w:rsidRPr="00443572">
        <w:t>37/23</w:t>
      </w:r>
      <w:r w:rsidR="0089301B">
        <w:t>,</w:t>
      </w:r>
      <w:r w:rsidR="0049039B">
        <w:t xml:space="preserve"> </w:t>
      </w:r>
      <w:r w:rsidRPr="00443572">
        <w:t>37/24</w:t>
      </w:r>
      <w:r w:rsidR="0089301B">
        <w:t>,</w:t>
      </w:r>
      <w:r w:rsidR="0049039B">
        <w:t xml:space="preserve"> </w:t>
      </w:r>
      <w:r w:rsidRPr="00443572">
        <w:t>37/25</w:t>
      </w:r>
      <w:r w:rsidR="0049039B">
        <w:t xml:space="preserve">, </w:t>
      </w:r>
      <w:r w:rsidRPr="00443572">
        <w:t>37/26</w:t>
      </w:r>
      <w:r w:rsidR="0049039B">
        <w:t xml:space="preserve">, </w:t>
      </w:r>
      <w:r w:rsidRPr="00443572">
        <w:t>37/27</w:t>
      </w:r>
      <w:r w:rsidR="0049039B">
        <w:t xml:space="preserve">, </w:t>
      </w:r>
      <w:r w:rsidRPr="00443572">
        <w:t>37/28</w:t>
      </w:r>
      <w:r w:rsidR="0049039B">
        <w:t xml:space="preserve">, </w:t>
      </w:r>
      <w:r w:rsidRPr="00443572">
        <w:t>37/29</w:t>
      </w:r>
      <w:r w:rsidR="0049039B">
        <w:t xml:space="preserve">, </w:t>
      </w:r>
      <w:r w:rsidRPr="00443572">
        <w:t>37/3</w:t>
      </w:r>
      <w:r w:rsidR="0049039B">
        <w:t xml:space="preserve">, </w:t>
      </w:r>
      <w:r w:rsidRPr="00443572">
        <w:t>37/30</w:t>
      </w:r>
      <w:r w:rsidR="0049039B">
        <w:t xml:space="preserve">, </w:t>
      </w:r>
      <w:r w:rsidRPr="00443572">
        <w:t>37/31</w:t>
      </w:r>
      <w:r w:rsidR="0049039B">
        <w:t xml:space="preserve">, </w:t>
      </w:r>
      <w:r w:rsidRPr="00443572">
        <w:t>37/33</w:t>
      </w:r>
      <w:r w:rsidR="0049039B">
        <w:t xml:space="preserve">, </w:t>
      </w:r>
      <w:r w:rsidRPr="00443572">
        <w:t>37/34</w:t>
      </w:r>
      <w:r w:rsidR="0049039B">
        <w:t xml:space="preserve">, </w:t>
      </w:r>
      <w:r w:rsidRPr="00443572">
        <w:t>37/35</w:t>
      </w:r>
      <w:r w:rsidR="0049039B">
        <w:t xml:space="preserve">, </w:t>
      </w:r>
      <w:r w:rsidRPr="00443572">
        <w:t>37/5</w:t>
      </w:r>
      <w:r w:rsidR="0049039B">
        <w:t xml:space="preserve">, </w:t>
      </w:r>
      <w:r w:rsidRPr="00443572">
        <w:t>37/7</w:t>
      </w:r>
      <w:r w:rsidR="0049039B">
        <w:t xml:space="preserve">, </w:t>
      </w:r>
      <w:r w:rsidRPr="00443572">
        <w:t>37/9</w:t>
      </w:r>
      <w:r w:rsidR="0049039B">
        <w:t xml:space="preserve">, </w:t>
      </w:r>
      <w:r w:rsidRPr="00443572">
        <w:t>39/4</w:t>
      </w:r>
      <w:r w:rsidR="0049039B">
        <w:t xml:space="preserve">, </w:t>
      </w:r>
      <w:r w:rsidRPr="00443572">
        <w:t>4</w:t>
      </w:r>
      <w:r w:rsidR="0049039B">
        <w:t xml:space="preserve">, </w:t>
      </w:r>
      <w:r w:rsidRPr="00443572">
        <w:t>40</w:t>
      </w:r>
      <w:r w:rsidR="0049039B">
        <w:t xml:space="preserve">, </w:t>
      </w:r>
      <w:r w:rsidRPr="00443572">
        <w:t>41/41</w:t>
      </w:r>
      <w:r w:rsidR="0049039B">
        <w:t xml:space="preserve">, </w:t>
      </w:r>
      <w:r w:rsidRPr="00443572">
        <w:t>41/42</w:t>
      </w:r>
      <w:r w:rsidR="0049039B">
        <w:t xml:space="preserve">, </w:t>
      </w:r>
      <w:r w:rsidRPr="00443572">
        <w:t>41/43</w:t>
      </w:r>
      <w:r w:rsidR="0049039B">
        <w:t xml:space="preserve">, </w:t>
      </w:r>
      <w:r w:rsidRPr="00443572">
        <w:t>41/44</w:t>
      </w:r>
      <w:r w:rsidR="0049039B">
        <w:t xml:space="preserve">, </w:t>
      </w:r>
      <w:r w:rsidRPr="00443572">
        <w:t>41/47</w:t>
      </w:r>
      <w:r w:rsidR="0049039B">
        <w:t xml:space="preserve">, </w:t>
      </w:r>
      <w:r w:rsidRPr="00443572">
        <w:t>41/48</w:t>
      </w:r>
      <w:r w:rsidR="0049039B">
        <w:t xml:space="preserve">, </w:t>
      </w:r>
      <w:r w:rsidRPr="00443572">
        <w:t>41/49</w:t>
      </w:r>
      <w:r w:rsidR="0049039B">
        <w:t xml:space="preserve">, </w:t>
      </w:r>
      <w:r w:rsidRPr="00443572">
        <w:t>41/50</w:t>
      </w:r>
      <w:r w:rsidR="0049039B">
        <w:t xml:space="preserve">, </w:t>
      </w:r>
      <w:r w:rsidRPr="00443572">
        <w:t>41/51</w:t>
      </w:r>
      <w:r w:rsidR="0049039B">
        <w:t xml:space="preserve">, </w:t>
      </w:r>
      <w:r w:rsidRPr="00443572">
        <w:t>41/53</w:t>
      </w:r>
      <w:r w:rsidR="0049039B">
        <w:t xml:space="preserve">, </w:t>
      </w:r>
      <w:r w:rsidRPr="00443572">
        <w:t>41/54</w:t>
      </w:r>
      <w:r w:rsidR="0049039B">
        <w:t xml:space="preserve">, </w:t>
      </w:r>
      <w:r w:rsidRPr="00443572">
        <w:t>41/56</w:t>
      </w:r>
      <w:r w:rsidR="0049039B">
        <w:t xml:space="preserve">, </w:t>
      </w:r>
      <w:r w:rsidRPr="00443572">
        <w:t>41/61</w:t>
      </w:r>
      <w:r w:rsidR="0049039B">
        <w:t xml:space="preserve">, </w:t>
      </w:r>
      <w:r w:rsidRPr="00443572">
        <w:t>41/64</w:t>
      </w:r>
      <w:r w:rsidR="0049039B">
        <w:t xml:space="preserve">, </w:t>
      </w:r>
      <w:r w:rsidRPr="00443572">
        <w:t>41/65</w:t>
      </w:r>
      <w:r w:rsidR="0049039B">
        <w:t xml:space="preserve">, </w:t>
      </w:r>
      <w:r w:rsidRPr="00443572">
        <w:t>41/68</w:t>
      </w:r>
      <w:r w:rsidR="0049039B">
        <w:t xml:space="preserve">, </w:t>
      </w:r>
      <w:r w:rsidRPr="00443572">
        <w:t>41/69</w:t>
      </w:r>
      <w:r w:rsidR="0049039B">
        <w:t xml:space="preserve">, </w:t>
      </w:r>
      <w:r w:rsidRPr="00443572">
        <w:t>41/71</w:t>
      </w:r>
      <w:r w:rsidR="0049039B">
        <w:t xml:space="preserve">, </w:t>
      </w:r>
      <w:r w:rsidRPr="00443572">
        <w:t>41/72</w:t>
      </w:r>
      <w:r w:rsidR="0049039B">
        <w:t xml:space="preserve">, </w:t>
      </w:r>
      <w:r w:rsidRPr="00443572">
        <w:t>41/73</w:t>
      </w:r>
      <w:r w:rsidR="0049039B">
        <w:t xml:space="preserve">, </w:t>
      </w:r>
      <w:r w:rsidRPr="00443572">
        <w:t>41/74</w:t>
      </w:r>
      <w:r w:rsidR="0049039B">
        <w:t xml:space="preserve">, </w:t>
      </w:r>
      <w:r w:rsidRPr="00443572">
        <w:t>41/75</w:t>
      </w:r>
      <w:r w:rsidR="0049039B">
        <w:t xml:space="preserve">, </w:t>
      </w:r>
      <w:r w:rsidRPr="00443572">
        <w:t>41/76</w:t>
      </w:r>
      <w:r w:rsidR="0049039B">
        <w:t xml:space="preserve">, </w:t>
      </w:r>
      <w:r w:rsidRPr="00443572">
        <w:t>41/77</w:t>
      </w:r>
      <w:r w:rsidR="0049039B">
        <w:t xml:space="preserve">, </w:t>
      </w:r>
      <w:r w:rsidRPr="00443572">
        <w:t>41/78</w:t>
      </w:r>
      <w:r w:rsidR="0049039B">
        <w:t xml:space="preserve">, </w:t>
      </w:r>
      <w:r w:rsidRPr="00443572">
        <w:t>41/79</w:t>
      </w:r>
      <w:r w:rsidR="0049039B">
        <w:t xml:space="preserve">, </w:t>
      </w:r>
      <w:r w:rsidRPr="00443572">
        <w:t>42</w:t>
      </w:r>
      <w:r w:rsidR="0049039B">
        <w:t xml:space="preserve">, </w:t>
      </w:r>
      <w:r w:rsidRPr="00443572">
        <w:t>43/1</w:t>
      </w:r>
      <w:r w:rsidR="0049039B">
        <w:t xml:space="preserve">, </w:t>
      </w:r>
      <w:r w:rsidRPr="00443572">
        <w:t>43/2</w:t>
      </w:r>
      <w:r w:rsidR="0049039B">
        <w:t xml:space="preserve">, </w:t>
      </w:r>
      <w:r w:rsidRPr="00443572">
        <w:t>44/2</w:t>
      </w:r>
      <w:r w:rsidR="0049039B">
        <w:t xml:space="preserve">, </w:t>
      </w:r>
      <w:r w:rsidRPr="00443572">
        <w:t>44/4</w:t>
      </w:r>
      <w:r w:rsidR="0049039B">
        <w:t xml:space="preserve">, </w:t>
      </w:r>
      <w:r w:rsidRPr="00443572">
        <w:t>44/6</w:t>
      </w:r>
      <w:r w:rsidR="0049039B">
        <w:t xml:space="preserve">, </w:t>
      </w:r>
      <w:r w:rsidRPr="00443572">
        <w:t>44/7</w:t>
      </w:r>
      <w:r w:rsidR="0049039B">
        <w:t xml:space="preserve">, </w:t>
      </w:r>
      <w:r w:rsidRPr="00443572">
        <w:t>44/8</w:t>
      </w:r>
      <w:r w:rsidR="0049039B">
        <w:t xml:space="preserve">, </w:t>
      </w:r>
      <w:r w:rsidRPr="00443572">
        <w:t>45</w:t>
      </w:r>
      <w:r w:rsidR="0049039B">
        <w:t xml:space="preserve">, </w:t>
      </w:r>
      <w:r w:rsidRPr="00443572">
        <w:t>46</w:t>
      </w:r>
      <w:r w:rsidR="0049039B">
        <w:t xml:space="preserve">, </w:t>
      </w:r>
      <w:r w:rsidRPr="00443572">
        <w:t>47/2</w:t>
      </w:r>
      <w:r w:rsidR="0049039B">
        <w:t xml:space="preserve">, </w:t>
      </w:r>
      <w:r w:rsidRPr="00443572">
        <w:t>47/3</w:t>
      </w:r>
      <w:r w:rsidR="0049039B">
        <w:t xml:space="preserve">, </w:t>
      </w:r>
      <w:r w:rsidRPr="00443572">
        <w:t>47/4</w:t>
      </w:r>
      <w:r w:rsidR="0049039B">
        <w:t xml:space="preserve">, </w:t>
      </w:r>
      <w:r w:rsidRPr="00443572">
        <w:t>47/5</w:t>
      </w:r>
      <w:r w:rsidR="0049039B">
        <w:t xml:space="preserve">, </w:t>
      </w:r>
      <w:r w:rsidRPr="00443572">
        <w:t>48</w:t>
      </w:r>
      <w:r w:rsidR="0049039B">
        <w:t xml:space="preserve">, </w:t>
      </w:r>
      <w:r w:rsidRPr="00443572">
        <w:t>49</w:t>
      </w:r>
      <w:r w:rsidR="0049039B">
        <w:t xml:space="preserve">, </w:t>
      </w:r>
      <w:r w:rsidRPr="00443572">
        <w:t>5</w:t>
      </w:r>
      <w:r w:rsidR="0049039B">
        <w:t xml:space="preserve">, </w:t>
      </w:r>
      <w:r w:rsidRPr="00443572">
        <w:t>50</w:t>
      </w:r>
      <w:r w:rsidR="0049039B">
        <w:t xml:space="preserve">, </w:t>
      </w:r>
      <w:r w:rsidRPr="00443572">
        <w:t>51</w:t>
      </w:r>
      <w:r w:rsidR="0049039B">
        <w:t xml:space="preserve">, </w:t>
      </w:r>
      <w:r w:rsidRPr="00443572">
        <w:t>52</w:t>
      </w:r>
      <w:r w:rsidR="0049039B">
        <w:t xml:space="preserve">, </w:t>
      </w:r>
      <w:r w:rsidRPr="00443572">
        <w:t>53</w:t>
      </w:r>
      <w:r w:rsidR="0049039B">
        <w:t xml:space="preserve">, </w:t>
      </w:r>
      <w:r w:rsidRPr="00443572">
        <w:t>54</w:t>
      </w:r>
      <w:r w:rsidR="0049039B">
        <w:t xml:space="preserve">, </w:t>
      </w:r>
      <w:r w:rsidRPr="00443572">
        <w:t>55</w:t>
      </w:r>
      <w:r w:rsidR="0049039B">
        <w:t xml:space="preserve">, </w:t>
      </w:r>
      <w:r w:rsidRPr="00443572">
        <w:t>56</w:t>
      </w:r>
      <w:r w:rsidR="0049039B">
        <w:t xml:space="preserve">, </w:t>
      </w:r>
      <w:r w:rsidRPr="00443572">
        <w:t>563/22</w:t>
      </w:r>
      <w:r w:rsidR="0049039B">
        <w:t xml:space="preserve">, </w:t>
      </w:r>
      <w:r w:rsidRPr="00443572">
        <w:t>563/23</w:t>
      </w:r>
      <w:r w:rsidR="0049039B">
        <w:t xml:space="preserve">, </w:t>
      </w:r>
      <w:r w:rsidRPr="00443572">
        <w:t>564</w:t>
      </w:r>
      <w:r w:rsidR="0049039B">
        <w:t xml:space="preserve">, </w:t>
      </w:r>
      <w:r w:rsidRPr="00443572">
        <w:t>565</w:t>
      </w:r>
      <w:r w:rsidR="0049039B">
        <w:t xml:space="preserve">, </w:t>
      </w:r>
      <w:r w:rsidRPr="00443572">
        <w:t>567/1</w:t>
      </w:r>
      <w:r w:rsidR="0049039B">
        <w:t xml:space="preserve">, </w:t>
      </w:r>
      <w:r w:rsidRPr="00443572">
        <w:t>57</w:t>
      </w:r>
      <w:r w:rsidR="0049039B">
        <w:t xml:space="preserve">, </w:t>
      </w:r>
      <w:r w:rsidRPr="00443572">
        <w:t>58</w:t>
      </w:r>
      <w:r w:rsidR="0049039B">
        <w:t xml:space="preserve">, </w:t>
      </w:r>
      <w:r w:rsidRPr="00443572">
        <w:t>6/10</w:t>
      </w:r>
      <w:r w:rsidR="0049039B">
        <w:t xml:space="preserve">, </w:t>
      </w:r>
      <w:r w:rsidRPr="00443572">
        <w:t>6/12</w:t>
      </w:r>
      <w:r w:rsidR="0049039B">
        <w:t xml:space="preserve">, </w:t>
      </w:r>
      <w:r w:rsidRPr="00443572">
        <w:t>6/13</w:t>
      </w:r>
      <w:r w:rsidR="0049039B">
        <w:t xml:space="preserve">, </w:t>
      </w:r>
      <w:r w:rsidRPr="00443572">
        <w:t>6/14</w:t>
      </w:r>
      <w:r w:rsidR="0049039B">
        <w:t xml:space="preserve">, </w:t>
      </w:r>
      <w:r w:rsidRPr="00443572">
        <w:t>6/16</w:t>
      </w:r>
      <w:r w:rsidR="0049039B">
        <w:t xml:space="preserve">, </w:t>
      </w:r>
      <w:r w:rsidRPr="00443572">
        <w:t>6/17</w:t>
      </w:r>
      <w:r w:rsidR="0049039B">
        <w:t xml:space="preserve">, </w:t>
      </w:r>
      <w:r w:rsidRPr="00443572">
        <w:t>6/18</w:t>
      </w:r>
      <w:r w:rsidR="0049039B">
        <w:t xml:space="preserve">, </w:t>
      </w:r>
      <w:r w:rsidRPr="00443572">
        <w:t>6/19</w:t>
      </w:r>
      <w:r w:rsidR="0049039B">
        <w:t xml:space="preserve">, </w:t>
      </w:r>
      <w:r w:rsidRPr="00443572">
        <w:t>6/4</w:t>
      </w:r>
      <w:r w:rsidR="0049039B">
        <w:t xml:space="preserve">, </w:t>
      </w:r>
      <w:r w:rsidRPr="00443572">
        <w:t>6/7</w:t>
      </w:r>
      <w:r w:rsidR="0049039B">
        <w:t xml:space="preserve">, </w:t>
      </w:r>
      <w:r w:rsidRPr="00443572">
        <w:t>6/8</w:t>
      </w:r>
      <w:r w:rsidR="0049039B">
        <w:t xml:space="preserve">, </w:t>
      </w:r>
      <w:r w:rsidRPr="00443572">
        <w:t>6/9</w:t>
      </w:r>
      <w:r w:rsidR="0049039B">
        <w:t xml:space="preserve">, </w:t>
      </w:r>
      <w:r w:rsidRPr="00443572">
        <w:t>624</w:t>
      </w:r>
      <w:r w:rsidR="0049039B">
        <w:t xml:space="preserve">, </w:t>
      </w:r>
      <w:r w:rsidRPr="00443572">
        <w:t>625</w:t>
      </w:r>
      <w:r w:rsidR="0049039B">
        <w:t xml:space="preserve">, </w:t>
      </w:r>
      <w:r w:rsidRPr="00443572">
        <w:t>640</w:t>
      </w:r>
      <w:r w:rsidR="0049039B">
        <w:t xml:space="preserve">, </w:t>
      </w:r>
      <w:r w:rsidRPr="00443572">
        <w:t>641</w:t>
      </w:r>
      <w:r w:rsidR="0049039B">
        <w:t xml:space="preserve">, </w:t>
      </w:r>
      <w:r w:rsidRPr="00443572">
        <w:t>642</w:t>
      </w:r>
      <w:r w:rsidR="0049039B">
        <w:t xml:space="preserve">, </w:t>
      </w:r>
      <w:r w:rsidRPr="00443572">
        <w:t>646</w:t>
      </w:r>
      <w:r w:rsidR="0049039B">
        <w:t xml:space="preserve">, </w:t>
      </w:r>
      <w:r w:rsidRPr="00443572">
        <w:t>647</w:t>
      </w:r>
      <w:r w:rsidR="0049039B">
        <w:t xml:space="preserve">, </w:t>
      </w:r>
      <w:r w:rsidRPr="00443572">
        <w:t>7/1</w:t>
      </w:r>
      <w:r w:rsidR="0049039B">
        <w:t xml:space="preserve">, </w:t>
      </w:r>
      <w:r w:rsidRPr="00443572">
        <w:t>7/2</w:t>
      </w:r>
      <w:r w:rsidR="0049039B">
        <w:t xml:space="preserve">, </w:t>
      </w:r>
      <w:r w:rsidRPr="00443572">
        <w:t>7/3</w:t>
      </w:r>
      <w:r w:rsidR="0049039B">
        <w:t xml:space="preserve">, </w:t>
      </w:r>
      <w:r w:rsidRPr="00443572">
        <w:t>8/10</w:t>
      </w:r>
      <w:r w:rsidR="0049039B">
        <w:t xml:space="preserve">, </w:t>
      </w:r>
      <w:r w:rsidRPr="00443572">
        <w:t>8/11</w:t>
      </w:r>
      <w:r w:rsidR="0049039B">
        <w:t xml:space="preserve">, </w:t>
      </w:r>
      <w:r w:rsidRPr="00443572">
        <w:t>8/12</w:t>
      </w:r>
      <w:r w:rsidR="0049039B">
        <w:t xml:space="preserve">, </w:t>
      </w:r>
      <w:r w:rsidRPr="00443572">
        <w:t>8/13</w:t>
      </w:r>
      <w:r w:rsidR="0049039B">
        <w:t xml:space="preserve">, </w:t>
      </w:r>
      <w:r w:rsidRPr="00443572">
        <w:t>8/3</w:t>
      </w:r>
      <w:r w:rsidR="0049039B">
        <w:t xml:space="preserve">, </w:t>
      </w:r>
      <w:r w:rsidRPr="00443572">
        <w:t>8/5</w:t>
      </w:r>
      <w:r w:rsidR="0049039B">
        <w:t xml:space="preserve">, </w:t>
      </w:r>
      <w:r w:rsidRPr="00443572">
        <w:t>8/6</w:t>
      </w:r>
      <w:r w:rsidR="0049039B">
        <w:t xml:space="preserve">, </w:t>
      </w:r>
      <w:r w:rsidRPr="00443572">
        <w:t>8/7</w:t>
      </w:r>
      <w:r w:rsidR="0049039B">
        <w:t xml:space="preserve">, </w:t>
      </w:r>
      <w:r w:rsidRPr="00443572">
        <w:t>8/8</w:t>
      </w:r>
      <w:r w:rsidR="005148DD">
        <w:t xml:space="preserve"> i</w:t>
      </w:r>
      <w:r w:rsidR="0049039B">
        <w:t xml:space="preserve"> </w:t>
      </w:r>
      <w:r w:rsidRPr="00443572">
        <w:t>9</w:t>
      </w:r>
      <w:r w:rsidR="0049039B">
        <w:t>,</w:t>
      </w:r>
    </w:p>
    <w:p w14:paraId="7ED4DB4E" w14:textId="4CDFDBF9" w:rsidR="00AC5308" w:rsidRDefault="0049039B" w:rsidP="00D34E56">
      <w:pPr>
        <w:pStyle w:val="LITlitera"/>
      </w:pPr>
      <w:r>
        <w:t>b)</w:t>
      </w:r>
      <w:r>
        <w:tab/>
        <w:t xml:space="preserve">obrębie ewidencyjnym </w:t>
      </w:r>
      <w:r w:rsidR="00FF778A">
        <w:t xml:space="preserve">Żabice </w:t>
      </w:r>
      <w:r w:rsidR="00AA1657" w:rsidRPr="00AA1657">
        <w:t>–</w:t>
      </w:r>
      <w:r w:rsidR="00FF778A">
        <w:t xml:space="preserve"> działki ewidencyjne o numerach: </w:t>
      </w:r>
      <w:r w:rsidR="00FF778A" w:rsidRPr="00FF778A">
        <w:t>19</w:t>
      </w:r>
      <w:r w:rsidR="00AC5308">
        <w:t xml:space="preserve">, </w:t>
      </w:r>
      <w:r w:rsidR="00FF778A" w:rsidRPr="00FF778A">
        <w:t>20</w:t>
      </w:r>
      <w:r w:rsidR="00AC5308">
        <w:t xml:space="preserve">, </w:t>
      </w:r>
      <w:r w:rsidR="00FF778A" w:rsidRPr="00FF778A">
        <w:t>22</w:t>
      </w:r>
      <w:r w:rsidR="00AC5308">
        <w:t xml:space="preserve">, </w:t>
      </w:r>
      <w:r w:rsidR="00FF778A" w:rsidRPr="00FF778A">
        <w:t>444/1</w:t>
      </w:r>
      <w:r w:rsidR="00AC5308">
        <w:t xml:space="preserve">, </w:t>
      </w:r>
      <w:r w:rsidR="00FF778A" w:rsidRPr="00FF778A">
        <w:t>445/1</w:t>
      </w:r>
      <w:r w:rsidR="00AC5308">
        <w:t xml:space="preserve">, </w:t>
      </w:r>
      <w:r w:rsidR="00FF778A" w:rsidRPr="00FF778A">
        <w:t>455/3</w:t>
      </w:r>
      <w:r w:rsidR="00AC5308">
        <w:t xml:space="preserve">, </w:t>
      </w:r>
      <w:r w:rsidR="00FF778A" w:rsidRPr="00FF778A">
        <w:t>455/4</w:t>
      </w:r>
      <w:r w:rsidR="00AC5308">
        <w:t xml:space="preserve">, </w:t>
      </w:r>
      <w:r w:rsidR="00FF778A" w:rsidRPr="00FF778A">
        <w:t>455/5</w:t>
      </w:r>
      <w:r w:rsidR="00AC5308">
        <w:t xml:space="preserve">, </w:t>
      </w:r>
      <w:r w:rsidR="00FF778A" w:rsidRPr="00FF778A">
        <w:t>455/6</w:t>
      </w:r>
      <w:r w:rsidR="00AC5308">
        <w:t xml:space="preserve">, </w:t>
      </w:r>
      <w:r w:rsidR="00FF778A" w:rsidRPr="00FF778A">
        <w:t>459/1</w:t>
      </w:r>
      <w:r w:rsidR="00AC5308">
        <w:t xml:space="preserve">, </w:t>
      </w:r>
      <w:r w:rsidR="00FF778A" w:rsidRPr="00FF778A">
        <w:t>462/2</w:t>
      </w:r>
      <w:r w:rsidR="00AC5308">
        <w:t xml:space="preserve">, </w:t>
      </w:r>
      <w:r w:rsidR="00FF778A" w:rsidRPr="00FF778A">
        <w:t>465/2</w:t>
      </w:r>
      <w:r w:rsidR="00AC5308">
        <w:t xml:space="preserve">, </w:t>
      </w:r>
      <w:r w:rsidR="00FF778A" w:rsidRPr="00FF778A">
        <w:t>465/3</w:t>
      </w:r>
      <w:r w:rsidR="00AC5308">
        <w:t xml:space="preserve">, </w:t>
      </w:r>
      <w:r w:rsidR="00FF778A" w:rsidRPr="00FF778A">
        <w:t>465/4</w:t>
      </w:r>
      <w:r w:rsidR="00AC5308">
        <w:t xml:space="preserve">, </w:t>
      </w:r>
      <w:r w:rsidR="00FF778A" w:rsidRPr="00FF778A">
        <w:t>465/5</w:t>
      </w:r>
      <w:r w:rsidR="00AC5308">
        <w:t xml:space="preserve">, </w:t>
      </w:r>
      <w:r w:rsidR="00FF778A" w:rsidRPr="00FF778A">
        <w:t>465/6</w:t>
      </w:r>
      <w:r w:rsidR="00AC5308">
        <w:t xml:space="preserve">, </w:t>
      </w:r>
      <w:r w:rsidR="00FF778A" w:rsidRPr="00FF778A">
        <w:t>465/7</w:t>
      </w:r>
      <w:r w:rsidR="00AC5308">
        <w:t xml:space="preserve">, </w:t>
      </w:r>
      <w:r w:rsidR="00FF778A" w:rsidRPr="00FF778A">
        <w:t>479/1</w:t>
      </w:r>
      <w:r w:rsidR="00AC5308">
        <w:t xml:space="preserve">, </w:t>
      </w:r>
      <w:r w:rsidR="00FF778A" w:rsidRPr="00FF778A">
        <w:t>483/3</w:t>
      </w:r>
      <w:r w:rsidR="00AC5308">
        <w:t xml:space="preserve">, </w:t>
      </w:r>
      <w:r w:rsidR="00FF778A" w:rsidRPr="00FF778A">
        <w:t>484/1</w:t>
      </w:r>
      <w:r w:rsidR="00AC5308">
        <w:t xml:space="preserve">, </w:t>
      </w:r>
      <w:r w:rsidR="00FF778A" w:rsidRPr="00FF778A">
        <w:t>484/2</w:t>
      </w:r>
      <w:r w:rsidR="00AC5308">
        <w:t xml:space="preserve">, </w:t>
      </w:r>
      <w:r w:rsidR="00FF778A" w:rsidRPr="00FF778A">
        <w:t>487/3</w:t>
      </w:r>
      <w:r w:rsidR="00AC5308">
        <w:t xml:space="preserve">, </w:t>
      </w:r>
      <w:r w:rsidR="00FF778A" w:rsidRPr="00FF778A">
        <w:t>490/1</w:t>
      </w:r>
      <w:r w:rsidR="00AC5308">
        <w:t xml:space="preserve">, </w:t>
      </w:r>
      <w:r w:rsidR="00FF778A" w:rsidRPr="00FF778A">
        <w:t>496/1</w:t>
      </w:r>
      <w:r w:rsidR="00AC5308">
        <w:t xml:space="preserve">, </w:t>
      </w:r>
      <w:r w:rsidR="00FF778A" w:rsidRPr="00FF778A">
        <w:t>499/1</w:t>
      </w:r>
      <w:r w:rsidR="00AC5308">
        <w:t xml:space="preserve">, </w:t>
      </w:r>
      <w:r w:rsidR="00FF778A" w:rsidRPr="00FF778A">
        <w:t>504/2</w:t>
      </w:r>
      <w:r w:rsidR="00AC5308">
        <w:t xml:space="preserve">, </w:t>
      </w:r>
      <w:r w:rsidR="00FF778A" w:rsidRPr="00FF778A">
        <w:t>504/3</w:t>
      </w:r>
      <w:r w:rsidR="00AC5308">
        <w:t xml:space="preserve">, </w:t>
      </w:r>
      <w:r w:rsidR="00FF778A" w:rsidRPr="00FF778A">
        <w:t>505/1</w:t>
      </w:r>
      <w:r w:rsidR="00AC5308">
        <w:t xml:space="preserve">, </w:t>
      </w:r>
      <w:r w:rsidR="00FF778A" w:rsidRPr="00FF778A">
        <w:t>510/3</w:t>
      </w:r>
      <w:r w:rsidR="00AC5308">
        <w:t xml:space="preserve">, </w:t>
      </w:r>
      <w:r w:rsidR="00FF778A" w:rsidRPr="00FF778A">
        <w:t>511/1</w:t>
      </w:r>
      <w:r w:rsidR="00AC5308">
        <w:t xml:space="preserve">, </w:t>
      </w:r>
      <w:r w:rsidR="00FF778A" w:rsidRPr="00FF778A">
        <w:t>516/1</w:t>
      </w:r>
      <w:r w:rsidR="00AC5308">
        <w:t xml:space="preserve">, </w:t>
      </w:r>
      <w:r w:rsidR="00FF778A" w:rsidRPr="00FF778A">
        <w:t>518</w:t>
      </w:r>
      <w:r w:rsidR="00AC5308">
        <w:t xml:space="preserve">, </w:t>
      </w:r>
      <w:r w:rsidR="00FF778A" w:rsidRPr="00FF778A">
        <w:t>520/1</w:t>
      </w:r>
      <w:r w:rsidR="00AC5308">
        <w:t xml:space="preserve">, </w:t>
      </w:r>
      <w:r w:rsidR="00FF778A" w:rsidRPr="00FF778A">
        <w:t>529/1</w:t>
      </w:r>
      <w:r w:rsidR="00AC5308">
        <w:t xml:space="preserve">, </w:t>
      </w:r>
      <w:r w:rsidR="00FF778A" w:rsidRPr="00FF778A">
        <w:t>546/1</w:t>
      </w:r>
      <w:r w:rsidR="00AC5308">
        <w:t xml:space="preserve">, </w:t>
      </w:r>
      <w:r w:rsidR="00FF778A" w:rsidRPr="00FF778A">
        <w:t>547/3</w:t>
      </w:r>
      <w:r w:rsidR="00AC5308">
        <w:t xml:space="preserve">, </w:t>
      </w:r>
      <w:r w:rsidR="00FF778A" w:rsidRPr="00FF778A">
        <w:t>550/3</w:t>
      </w:r>
      <w:r w:rsidR="00AC5308">
        <w:t xml:space="preserve">, </w:t>
      </w:r>
      <w:r w:rsidR="00FF778A" w:rsidRPr="00FF778A">
        <w:t>552/2</w:t>
      </w:r>
      <w:r w:rsidR="00AC5308">
        <w:t xml:space="preserve">, </w:t>
      </w:r>
      <w:r w:rsidR="00FF778A" w:rsidRPr="00FF778A">
        <w:t>552/3</w:t>
      </w:r>
      <w:r w:rsidR="00AC5308">
        <w:t xml:space="preserve">, </w:t>
      </w:r>
      <w:r w:rsidR="00FF778A" w:rsidRPr="00FF778A">
        <w:t>562/1</w:t>
      </w:r>
      <w:r w:rsidR="00AC5308">
        <w:t xml:space="preserve">, </w:t>
      </w:r>
      <w:r w:rsidR="00FF778A" w:rsidRPr="00FF778A">
        <w:t>562/2</w:t>
      </w:r>
      <w:r w:rsidR="00AC5308">
        <w:t xml:space="preserve">, </w:t>
      </w:r>
      <w:r w:rsidR="00FF778A" w:rsidRPr="00FF778A">
        <w:t>564/1</w:t>
      </w:r>
      <w:r w:rsidR="00AC5308">
        <w:t xml:space="preserve">, </w:t>
      </w:r>
      <w:r w:rsidR="00FF778A" w:rsidRPr="00FF778A">
        <w:t>569/1</w:t>
      </w:r>
      <w:r w:rsidR="00AC5308">
        <w:t xml:space="preserve">, </w:t>
      </w:r>
      <w:r w:rsidR="00FF778A" w:rsidRPr="00FF778A">
        <w:t>572/1</w:t>
      </w:r>
      <w:r w:rsidR="00AC5308">
        <w:t xml:space="preserve">, </w:t>
      </w:r>
      <w:r w:rsidR="00FF778A" w:rsidRPr="00FF778A">
        <w:t>577/2</w:t>
      </w:r>
      <w:r w:rsidR="00AC5308">
        <w:t xml:space="preserve">, </w:t>
      </w:r>
      <w:r w:rsidR="00FF778A" w:rsidRPr="00FF778A">
        <w:t>585/2</w:t>
      </w:r>
      <w:r w:rsidR="00AC5308">
        <w:t xml:space="preserve">, </w:t>
      </w:r>
      <w:r w:rsidR="00FF778A" w:rsidRPr="00FF778A">
        <w:t>589</w:t>
      </w:r>
      <w:r w:rsidR="00AC5308">
        <w:t xml:space="preserve">, </w:t>
      </w:r>
      <w:r w:rsidR="00FF778A" w:rsidRPr="00FF778A">
        <w:t>593/1</w:t>
      </w:r>
      <w:r w:rsidR="00AC5308">
        <w:t xml:space="preserve">, </w:t>
      </w:r>
      <w:r w:rsidR="00FF778A" w:rsidRPr="00FF778A">
        <w:t>594</w:t>
      </w:r>
      <w:r w:rsidR="00AC5308">
        <w:t xml:space="preserve">, </w:t>
      </w:r>
      <w:r w:rsidR="00FF778A" w:rsidRPr="00FF778A">
        <w:t>595</w:t>
      </w:r>
      <w:r w:rsidR="00AC5308">
        <w:t xml:space="preserve">, </w:t>
      </w:r>
      <w:r w:rsidR="00FF778A" w:rsidRPr="00FF778A">
        <w:t>596/1</w:t>
      </w:r>
      <w:r w:rsidR="00AC5308">
        <w:t xml:space="preserve">, </w:t>
      </w:r>
      <w:r w:rsidR="00FF778A" w:rsidRPr="00FF778A">
        <w:t>598/1</w:t>
      </w:r>
      <w:r w:rsidR="00AC5308">
        <w:t xml:space="preserve">, </w:t>
      </w:r>
      <w:r w:rsidR="00FF778A" w:rsidRPr="00FF778A">
        <w:t>599/3</w:t>
      </w:r>
      <w:r w:rsidR="00AC5308">
        <w:t xml:space="preserve">, </w:t>
      </w:r>
      <w:r w:rsidR="00FF778A" w:rsidRPr="00FF778A">
        <w:t>602/1</w:t>
      </w:r>
      <w:r w:rsidR="00AC5308">
        <w:t xml:space="preserve">, </w:t>
      </w:r>
      <w:r w:rsidR="00FF778A" w:rsidRPr="00FF778A">
        <w:t>604/1</w:t>
      </w:r>
      <w:r w:rsidR="00AC5308">
        <w:t xml:space="preserve">, </w:t>
      </w:r>
      <w:r w:rsidR="00FF778A" w:rsidRPr="00FF778A">
        <w:t>610/2</w:t>
      </w:r>
      <w:r w:rsidR="00AC5308">
        <w:t xml:space="preserve">, </w:t>
      </w:r>
      <w:r w:rsidR="00FF778A" w:rsidRPr="00FF778A">
        <w:t>615/2</w:t>
      </w:r>
      <w:r w:rsidR="00AC5308">
        <w:t xml:space="preserve">, </w:t>
      </w:r>
      <w:r w:rsidR="00FF778A" w:rsidRPr="00FF778A">
        <w:t>617/1</w:t>
      </w:r>
      <w:r w:rsidR="00AC5308">
        <w:t xml:space="preserve">, </w:t>
      </w:r>
      <w:r w:rsidR="00FF778A" w:rsidRPr="00FF778A">
        <w:t>621/1</w:t>
      </w:r>
      <w:r w:rsidR="00AC5308">
        <w:t xml:space="preserve">, </w:t>
      </w:r>
      <w:r w:rsidR="00FF778A" w:rsidRPr="00FF778A">
        <w:t>677/1</w:t>
      </w:r>
      <w:r w:rsidR="00AC5308">
        <w:t xml:space="preserve">, </w:t>
      </w:r>
      <w:r w:rsidR="00FF778A" w:rsidRPr="00FF778A">
        <w:t>707/1</w:t>
      </w:r>
      <w:r w:rsidR="00AC5308">
        <w:t xml:space="preserve">, </w:t>
      </w:r>
      <w:r w:rsidR="00FF778A" w:rsidRPr="00FF778A">
        <w:t>724</w:t>
      </w:r>
      <w:r w:rsidR="00AC5308">
        <w:t xml:space="preserve">, </w:t>
      </w:r>
      <w:r w:rsidR="00FF778A" w:rsidRPr="00FF778A">
        <w:t>725</w:t>
      </w:r>
      <w:r w:rsidR="00AC5308">
        <w:t xml:space="preserve">, </w:t>
      </w:r>
      <w:r w:rsidR="00FF778A" w:rsidRPr="00FF778A">
        <w:t>755/1</w:t>
      </w:r>
      <w:r w:rsidR="00AC5308">
        <w:t xml:space="preserve">, </w:t>
      </w:r>
      <w:r w:rsidR="00FF778A" w:rsidRPr="00FF778A">
        <w:t>776/1</w:t>
      </w:r>
      <w:r w:rsidR="00AC5308">
        <w:t xml:space="preserve">, </w:t>
      </w:r>
      <w:r w:rsidR="00FF778A" w:rsidRPr="00FF778A">
        <w:t>834</w:t>
      </w:r>
      <w:r w:rsidR="00AC5308">
        <w:t xml:space="preserve">, </w:t>
      </w:r>
      <w:r w:rsidR="00FF778A" w:rsidRPr="00FF778A">
        <w:t>835</w:t>
      </w:r>
      <w:r w:rsidR="00AC5308">
        <w:t xml:space="preserve">, </w:t>
      </w:r>
      <w:r w:rsidR="00FF778A" w:rsidRPr="00FF778A">
        <w:t>836</w:t>
      </w:r>
      <w:r w:rsidR="00AC5308">
        <w:t xml:space="preserve">, </w:t>
      </w:r>
      <w:r w:rsidR="00FF778A" w:rsidRPr="00FF778A">
        <w:t>837</w:t>
      </w:r>
      <w:r w:rsidR="00AC5308">
        <w:t xml:space="preserve">, </w:t>
      </w:r>
      <w:r w:rsidR="00FF778A" w:rsidRPr="00FF778A">
        <w:t>838</w:t>
      </w:r>
      <w:r w:rsidR="00AC5308">
        <w:t xml:space="preserve">, </w:t>
      </w:r>
      <w:r w:rsidR="00FF778A" w:rsidRPr="00FF778A">
        <w:t>839</w:t>
      </w:r>
      <w:r w:rsidR="00AC5308">
        <w:t xml:space="preserve">, </w:t>
      </w:r>
      <w:r w:rsidR="00FF778A" w:rsidRPr="00FF778A">
        <w:t>840</w:t>
      </w:r>
      <w:r w:rsidR="00AC5308">
        <w:t xml:space="preserve">, </w:t>
      </w:r>
      <w:r w:rsidR="00FF778A" w:rsidRPr="00FF778A">
        <w:t>841</w:t>
      </w:r>
      <w:r w:rsidR="00AC5308">
        <w:t xml:space="preserve">, </w:t>
      </w:r>
      <w:r w:rsidR="00FF778A" w:rsidRPr="00FF778A">
        <w:t>842</w:t>
      </w:r>
      <w:r w:rsidR="00AC5308">
        <w:t xml:space="preserve">, </w:t>
      </w:r>
      <w:r w:rsidR="00FF778A" w:rsidRPr="00FF778A">
        <w:t>843</w:t>
      </w:r>
      <w:r w:rsidR="00AC5308">
        <w:t xml:space="preserve">, </w:t>
      </w:r>
      <w:r w:rsidR="00FF778A" w:rsidRPr="00FF778A">
        <w:t>844</w:t>
      </w:r>
      <w:r w:rsidR="00AC5308">
        <w:t xml:space="preserve">, </w:t>
      </w:r>
      <w:r w:rsidR="00FF778A" w:rsidRPr="00FF778A">
        <w:t>844/1</w:t>
      </w:r>
      <w:r w:rsidR="00AC5308">
        <w:t xml:space="preserve">, </w:t>
      </w:r>
      <w:r w:rsidR="00FF778A" w:rsidRPr="00FF778A">
        <w:t>845</w:t>
      </w:r>
      <w:r w:rsidR="00AC5308">
        <w:t xml:space="preserve">, </w:t>
      </w:r>
      <w:r w:rsidR="00FF778A" w:rsidRPr="00FF778A">
        <w:t>846</w:t>
      </w:r>
      <w:r w:rsidR="00AC5308">
        <w:t xml:space="preserve">, </w:t>
      </w:r>
      <w:r w:rsidR="00FF778A" w:rsidRPr="00FF778A">
        <w:t>847/1</w:t>
      </w:r>
      <w:r w:rsidR="00AC5308">
        <w:t xml:space="preserve">, </w:t>
      </w:r>
      <w:r w:rsidR="00FF778A" w:rsidRPr="00FF778A">
        <w:t>847/2</w:t>
      </w:r>
      <w:r w:rsidR="00AC5308">
        <w:t xml:space="preserve">, </w:t>
      </w:r>
      <w:r w:rsidR="00FF778A" w:rsidRPr="00FF778A">
        <w:t>848</w:t>
      </w:r>
      <w:r w:rsidR="00AC5308">
        <w:t xml:space="preserve">, </w:t>
      </w:r>
      <w:r w:rsidR="00FF778A" w:rsidRPr="00FF778A">
        <w:t>849</w:t>
      </w:r>
      <w:r w:rsidR="00AC5308">
        <w:t xml:space="preserve">, </w:t>
      </w:r>
      <w:r w:rsidR="00FF778A" w:rsidRPr="00FF778A">
        <w:t>850</w:t>
      </w:r>
      <w:r w:rsidR="00AC5308">
        <w:t xml:space="preserve">, </w:t>
      </w:r>
      <w:r w:rsidR="00FF778A" w:rsidRPr="00FF778A">
        <w:t>851</w:t>
      </w:r>
      <w:r w:rsidR="00AC5308">
        <w:t xml:space="preserve">, </w:t>
      </w:r>
      <w:r w:rsidR="00FF778A" w:rsidRPr="00FF778A">
        <w:t>852</w:t>
      </w:r>
      <w:r w:rsidR="00AC5308">
        <w:t xml:space="preserve">, </w:t>
      </w:r>
      <w:r w:rsidR="00FF778A" w:rsidRPr="00FF778A">
        <w:t>853</w:t>
      </w:r>
      <w:r w:rsidR="00AC5308">
        <w:t xml:space="preserve">, </w:t>
      </w:r>
      <w:r w:rsidR="00FF778A" w:rsidRPr="00FF778A">
        <w:t>854</w:t>
      </w:r>
      <w:r w:rsidR="00AC5308">
        <w:t xml:space="preserve">, </w:t>
      </w:r>
      <w:r w:rsidR="00FF778A" w:rsidRPr="00FF778A">
        <w:t>855</w:t>
      </w:r>
      <w:r w:rsidR="00AC5308">
        <w:t xml:space="preserve">, </w:t>
      </w:r>
      <w:r w:rsidR="00FF778A" w:rsidRPr="00FF778A">
        <w:t>863</w:t>
      </w:r>
      <w:r w:rsidR="00AC5308">
        <w:t xml:space="preserve">, </w:t>
      </w:r>
      <w:r w:rsidR="00FF778A" w:rsidRPr="00FF778A">
        <w:t>870</w:t>
      </w:r>
      <w:r w:rsidR="00AC5308">
        <w:t xml:space="preserve">, </w:t>
      </w:r>
      <w:r w:rsidR="00FF778A" w:rsidRPr="00FF778A">
        <w:t>871</w:t>
      </w:r>
      <w:r w:rsidR="00AC5308">
        <w:t xml:space="preserve">, </w:t>
      </w:r>
      <w:r w:rsidR="00FF778A" w:rsidRPr="00FF778A">
        <w:t>872</w:t>
      </w:r>
      <w:r w:rsidR="00AC5308">
        <w:t xml:space="preserve">, </w:t>
      </w:r>
      <w:r w:rsidR="00FF778A" w:rsidRPr="00FF778A">
        <w:t>873</w:t>
      </w:r>
      <w:r w:rsidR="00AC5308">
        <w:t xml:space="preserve">, </w:t>
      </w:r>
      <w:r w:rsidR="00FF778A" w:rsidRPr="00FF778A">
        <w:t>874</w:t>
      </w:r>
      <w:r w:rsidR="00AC5308">
        <w:t xml:space="preserve">, </w:t>
      </w:r>
      <w:r w:rsidR="00FF778A" w:rsidRPr="00FF778A">
        <w:t>875</w:t>
      </w:r>
      <w:r w:rsidR="00AC5308">
        <w:t xml:space="preserve">, </w:t>
      </w:r>
      <w:r w:rsidR="00FF778A" w:rsidRPr="00FF778A">
        <w:t>876</w:t>
      </w:r>
      <w:r w:rsidR="00AC5308">
        <w:t xml:space="preserve">, </w:t>
      </w:r>
      <w:r w:rsidR="00FF778A" w:rsidRPr="00FF778A">
        <w:t>877</w:t>
      </w:r>
      <w:r w:rsidR="00AC5308">
        <w:t xml:space="preserve">, </w:t>
      </w:r>
      <w:r w:rsidR="00FF778A" w:rsidRPr="00FF778A">
        <w:t>878</w:t>
      </w:r>
      <w:r w:rsidR="00AC5308">
        <w:t xml:space="preserve">, </w:t>
      </w:r>
      <w:r w:rsidR="00FF778A" w:rsidRPr="00FF778A">
        <w:t>879/1</w:t>
      </w:r>
      <w:r w:rsidR="00AC5308">
        <w:t xml:space="preserve">, </w:t>
      </w:r>
      <w:r w:rsidR="00FF778A" w:rsidRPr="00FF778A">
        <w:t>879/2</w:t>
      </w:r>
      <w:r w:rsidR="00AC5308">
        <w:t xml:space="preserve">, </w:t>
      </w:r>
      <w:r w:rsidR="00FF778A" w:rsidRPr="00FF778A">
        <w:t>880</w:t>
      </w:r>
      <w:r w:rsidR="00AC5308">
        <w:t xml:space="preserve">, </w:t>
      </w:r>
      <w:r w:rsidR="00FF778A" w:rsidRPr="00FF778A">
        <w:t>882</w:t>
      </w:r>
      <w:r w:rsidR="00AC5308">
        <w:t xml:space="preserve">, </w:t>
      </w:r>
      <w:r w:rsidR="00FF778A" w:rsidRPr="00FF778A">
        <w:t>883</w:t>
      </w:r>
      <w:r w:rsidR="00AC5308">
        <w:t xml:space="preserve">, </w:t>
      </w:r>
      <w:r w:rsidR="00FF778A" w:rsidRPr="00FF778A">
        <w:t>884</w:t>
      </w:r>
      <w:r w:rsidR="00AC5308">
        <w:t xml:space="preserve">, </w:t>
      </w:r>
      <w:r w:rsidR="00FF778A" w:rsidRPr="00FF778A">
        <w:t>885</w:t>
      </w:r>
      <w:r w:rsidR="00AC5308">
        <w:t xml:space="preserve">, </w:t>
      </w:r>
      <w:r w:rsidR="00FF778A" w:rsidRPr="00FF778A">
        <w:t>886</w:t>
      </w:r>
      <w:r w:rsidR="00AC5308">
        <w:t xml:space="preserve">, </w:t>
      </w:r>
      <w:r w:rsidR="00FF778A" w:rsidRPr="00FF778A">
        <w:t>887/1</w:t>
      </w:r>
      <w:r w:rsidR="00AC5308">
        <w:t xml:space="preserve">, </w:t>
      </w:r>
      <w:r w:rsidR="00FF778A" w:rsidRPr="00FF778A">
        <w:t>889</w:t>
      </w:r>
      <w:r w:rsidR="00AC5308">
        <w:t xml:space="preserve">, </w:t>
      </w:r>
      <w:r w:rsidR="00FF778A" w:rsidRPr="00FF778A">
        <w:t>890</w:t>
      </w:r>
      <w:r w:rsidR="00AC5308">
        <w:t xml:space="preserve">, </w:t>
      </w:r>
      <w:r w:rsidR="00FF778A" w:rsidRPr="00FF778A">
        <w:t>891</w:t>
      </w:r>
      <w:r w:rsidR="00AC5308">
        <w:t xml:space="preserve">, </w:t>
      </w:r>
      <w:r w:rsidR="00FF778A" w:rsidRPr="00FF778A">
        <w:t>892/1</w:t>
      </w:r>
      <w:r w:rsidR="00AC5308">
        <w:t xml:space="preserve">, </w:t>
      </w:r>
      <w:r w:rsidR="00FF778A" w:rsidRPr="00FF778A">
        <w:t>893/1</w:t>
      </w:r>
      <w:r w:rsidR="00AC5308">
        <w:t xml:space="preserve">, </w:t>
      </w:r>
      <w:r w:rsidR="00FF778A" w:rsidRPr="00FF778A">
        <w:t>896</w:t>
      </w:r>
      <w:r w:rsidR="00AC5308">
        <w:t xml:space="preserve">, </w:t>
      </w:r>
      <w:r w:rsidR="00FF778A" w:rsidRPr="00FF778A">
        <w:lastRenderedPageBreak/>
        <w:t>898/1</w:t>
      </w:r>
      <w:r w:rsidR="00AC5308">
        <w:t xml:space="preserve">, </w:t>
      </w:r>
      <w:r w:rsidR="00FF778A" w:rsidRPr="00FF778A">
        <w:t>899</w:t>
      </w:r>
      <w:r w:rsidR="00AC5308">
        <w:t xml:space="preserve">, </w:t>
      </w:r>
      <w:r w:rsidR="00FF778A" w:rsidRPr="00FF778A">
        <w:t>900</w:t>
      </w:r>
      <w:r w:rsidR="00AC5308">
        <w:t xml:space="preserve">, </w:t>
      </w:r>
      <w:r w:rsidR="00FF778A" w:rsidRPr="00FF778A">
        <w:t>901</w:t>
      </w:r>
      <w:r w:rsidR="00AC5308">
        <w:t xml:space="preserve">, </w:t>
      </w:r>
      <w:r w:rsidR="00FF778A" w:rsidRPr="00FF778A">
        <w:t>905</w:t>
      </w:r>
      <w:r w:rsidR="00AC5308">
        <w:t xml:space="preserve">, </w:t>
      </w:r>
      <w:r w:rsidR="00FF778A" w:rsidRPr="00FF778A">
        <w:t>906/1</w:t>
      </w:r>
      <w:r w:rsidR="00AC5308">
        <w:t xml:space="preserve">, </w:t>
      </w:r>
      <w:r w:rsidR="00FF778A" w:rsidRPr="00FF778A">
        <w:t>906/3</w:t>
      </w:r>
      <w:r w:rsidR="00AC5308">
        <w:t xml:space="preserve">, </w:t>
      </w:r>
      <w:r w:rsidR="00FF778A" w:rsidRPr="00FF778A">
        <w:t>906/4</w:t>
      </w:r>
      <w:r w:rsidR="00AC5308">
        <w:t xml:space="preserve">, </w:t>
      </w:r>
      <w:r w:rsidR="00FF778A" w:rsidRPr="00FF778A">
        <w:t>906/5</w:t>
      </w:r>
      <w:r w:rsidR="00AC5308">
        <w:t xml:space="preserve">, </w:t>
      </w:r>
      <w:r w:rsidR="00FF778A" w:rsidRPr="00FF778A">
        <w:t>906/6</w:t>
      </w:r>
      <w:r w:rsidR="00AC5308">
        <w:t xml:space="preserve">, </w:t>
      </w:r>
      <w:r w:rsidR="00FF778A" w:rsidRPr="00FF778A">
        <w:t>906/7</w:t>
      </w:r>
      <w:r w:rsidR="00AC5308">
        <w:t xml:space="preserve">, </w:t>
      </w:r>
      <w:r w:rsidR="00FF778A" w:rsidRPr="00FF778A">
        <w:t>906/8</w:t>
      </w:r>
      <w:r w:rsidR="00AC5308">
        <w:t xml:space="preserve">, </w:t>
      </w:r>
      <w:r w:rsidR="00FF778A" w:rsidRPr="00FF778A">
        <w:t>907</w:t>
      </w:r>
      <w:r w:rsidR="00AC5308">
        <w:t xml:space="preserve">, </w:t>
      </w:r>
      <w:r w:rsidR="00FF778A" w:rsidRPr="00FF778A">
        <w:t>908</w:t>
      </w:r>
      <w:r w:rsidR="00AC5308">
        <w:t xml:space="preserve"> i </w:t>
      </w:r>
      <w:r w:rsidR="00FF778A" w:rsidRPr="00FF778A">
        <w:t>909</w:t>
      </w:r>
      <w:r w:rsidR="00AC5308">
        <w:t>,</w:t>
      </w:r>
    </w:p>
    <w:p w14:paraId="47F5440B" w14:textId="28EDD4E6" w:rsidR="0049039B" w:rsidRDefault="00AC5308" w:rsidP="00D34E56">
      <w:pPr>
        <w:pStyle w:val="LITlitera"/>
      </w:pPr>
      <w:r>
        <w:t>c)</w:t>
      </w:r>
      <w:r>
        <w:tab/>
        <w:t xml:space="preserve">obrębie ewidencyjnym </w:t>
      </w:r>
      <w:r w:rsidR="0079586F">
        <w:t xml:space="preserve">Czarnów </w:t>
      </w:r>
      <w:r w:rsidR="00AA1657" w:rsidRPr="00AA1657">
        <w:t>–</w:t>
      </w:r>
      <w:r w:rsidR="0079586F">
        <w:t xml:space="preserve"> działki ewidencyjne o numerach: </w:t>
      </w:r>
      <w:r w:rsidR="0079586F" w:rsidRPr="0079586F">
        <w:t>100</w:t>
      </w:r>
      <w:r w:rsidR="0079586F">
        <w:t xml:space="preserve">, </w:t>
      </w:r>
      <w:r w:rsidR="0079586F" w:rsidRPr="0079586F">
        <w:t>100/10</w:t>
      </w:r>
      <w:r w:rsidR="0079586F">
        <w:t xml:space="preserve">, </w:t>
      </w:r>
      <w:r w:rsidR="0079586F" w:rsidRPr="0079586F">
        <w:t>100/11</w:t>
      </w:r>
      <w:r w:rsidR="0079586F">
        <w:t xml:space="preserve">, </w:t>
      </w:r>
      <w:r w:rsidR="0079586F" w:rsidRPr="0079586F">
        <w:t>100/12</w:t>
      </w:r>
      <w:r w:rsidR="0079586F">
        <w:t xml:space="preserve">, </w:t>
      </w:r>
      <w:r w:rsidR="0079586F" w:rsidRPr="0079586F">
        <w:t>100/13</w:t>
      </w:r>
      <w:r w:rsidR="0079586F">
        <w:t xml:space="preserve">, </w:t>
      </w:r>
      <w:r w:rsidR="0079586F" w:rsidRPr="0079586F">
        <w:t>100/14</w:t>
      </w:r>
      <w:r w:rsidR="0079586F">
        <w:t xml:space="preserve">, </w:t>
      </w:r>
      <w:r w:rsidR="0079586F" w:rsidRPr="0079586F">
        <w:t>100/15</w:t>
      </w:r>
      <w:r w:rsidR="0079586F">
        <w:t xml:space="preserve">, </w:t>
      </w:r>
      <w:r w:rsidR="0079586F" w:rsidRPr="0079586F">
        <w:t>100/16</w:t>
      </w:r>
      <w:r w:rsidR="0079586F">
        <w:t xml:space="preserve">, </w:t>
      </w:r>
      <w:r w:rsidR="0079586F" w:rsidRPr="0079586F">
        <w:t>100/17</w:t>
      </w:r>
      <w:r w:rsidR="0079586F">
        <w:t xml:space="preserve">, </w:t>
      </w:r>
      <w:r w:rsidR="0079586F" w:rsidRPr="0079586F">
        <w:t>100/18</w:t>
      </w:r>
      <w:r w:rsidR="0079586F">
        <w:t xml:space="preserve">, </w:t>
      </w:r>
      <w:r w:rsidR="0079586F" w:rsidRPr="0079586F">
        <w:t>100/19</w:t>
      </w:r>
      <w:r w:rsidR="0079586F">
        <w:t xml:space="preserve">, </w:t>
      </w:r>
      <w:r w:rsidR="0079586F" w:rsidRPr="0079586F">
        <w:t>100/2</w:t>
      </w:r>
      <w:r w:rsidR="0079586F">
        <w:t xml:space="preserve">, </w:t>
      </w:r>
      <w:r w:rsidR="0079586F" w:rsidRPr="0079586F">
        <w:t>100/20</w:t>
      </w:r>
      <w:r w:rsidR="0079586F">
        <w:t xml:space="preserve">, </w:t>
      </w:r>
      <w:r w:rsidR="0079586F" w:rsidRPr="0079586F">
        <w:t>100/21</w:t>
      </w:r>
      <w:r w:rsidR="0079586F">
        <w:t xml:space="preserve">, </w:t>
      </w:r>
      <w:r w:rsidR="0079586F" w:rsidRPr="0079586F">
        <w:t>100/3</w:t>
      </w:r>
      <w:r w:rsidR="0079586F">
        <w:t xml:space="preserve">, </w:t>
      </w:r>
      <w:r w:rsidR="0079586F" w:rsidRPr="0079586F">
        <w:t>100/7</w:t>
      </w:r>
      <w:r w:rsidR="0079586F">
        <w:t xml:space="preserve">, </w:t>
      </w:r>
      <w:r w:rsidR="0079586F" w:rsidRPr="0079586F">
        <w:t>100/8</w:t>
      </w:r>
      <w:r w:rsidR="0079586F">
        <w:t xml:space="preserve">, </w:t>
      </w:r>
      <w:r w:rsidR="0079586F" w:rsidRPr="0079586F">
        <w:t>100/9</w:t>
      </w:r>
      <w:r w:rsidR="0079586F">
        <w:t xml:space="preserve">, </w:t>
      </w:r>
      <w:r w:rsidR="0079586F" w:rsidRPr="0079586F">
        <w:t>1001</w:t>
      </w:r>
      <w:r w:rsidR="0079586F">
        <w:t xml:space="preserve">, </w:t>
      </w:r>
      <w:r w:rsidR="0079586F" w:rsidRPr="0079586F">
        <w:t>1003</w:t>
      </w:r>
      <w:r w:rsidR="0079586F">
        <w:t xml:space="preserve">, </w:t>
      </w:r>
      <w:r w:rsidR="0079586F" w:rsidRPr="0079586F">
        <w:t>1004</w:t>
      </w:r>
      <w:r w:rsidR="0079586F">
        <w:t xml:space="preserve">, </w:t>
      </w:r>
      <w:r w:rsidR="0079586F" w:rsidRPr="0079586F">
        <w:t>1005/1</w:t>
      </w:r>
      <w:r w:rsidR="0079586F">
        <w:t xml:space="preserve">, </w:t>
      </w:r>
      <w:r w:rsidR="0079586F" w:rsidRPr="0079586F">
        <w:t>1006</w:t>
      </w:r>
      <w:r w:rsidR="0079586F">
        <w:t xml:space="preserve">, </w:t>
      </w:r>
      <w:r w:rsidR="0079586F" w:rsidRPr="0079586F">
        <w:t>1007</w:t>
      </w:r>
      <w:r w:rsidR="0079586F">
        <w:t xml:space="preserve">, </w:t>
      </w:r>
      <w:r w:rsidR="0079586F" w:rsidRPr="0079586F">
        <w:t>1008</w:t>
      </w:r>
      <w:r w:rsidR="0079586F">
        <w:t xml:space="preserve">, </w:t>
      </w:r>
      <w:r w:rsidR="0079586F" w:rsidRPr="0079586F">
        <w:t>1009</w:t>
      </w:r>
      <w:r w:rsidR="0079586F">
        <w:t xml:space="preserve">, </w:t>
      </w:r>
      <w:r w:rsidR="0079586F" w:rsidRPr="0079586F">
        <w:t>101/1</w:t>
      </w:r>
      <w:r w:rsidR="0079586F">
        <w:t xml:space="preserve">, </w:t>
      </w:r>
      <w:r w:rsidR="0079586F" w:rsidRPr="0079586F">
        <w:t>1010</w:t>
      </w:r>
      <w:r w:rsidR="0079586F">
        <w:t xml:space="preserve">, </w:t>
      </w:r>
      <w:r w:rsidR="0079586F" w:rsidRPr="0079586F">
        <w:t>1011</w:t>
      </w:r>
      <w:r w:rsidR="0079586F">
        <w:t xml:space="preserve">, </w:t>
      </w:r>
      <w:r w:rsidR="0079586F" w:rsidRPr="0079586F">
        <w:t>1012/1</w:t>
      </w:r>
      <w:r w:rsidR="0079586F">
        <w:t xml:space="preserve">, </w:t>
      </w:r>
      <w:r w:rsidR="0079586F" w:rsidRPr="0079586F">
        <w:t>1012/2</w:t>
      </w:r>
      <w:r w:rsidR="0079586F">
        <w:t xml:space="preserve">, </w:t>
      </w:r>
      <w:r w:rsidR="0079586F" w:rsidRPr="0079586F">
        <w:t>102</w:t>
      </w:r>
      <w:r w:rsidR="0079586F">
        <w:t xml:space="preserve">, </w:t>
      </w:r>
      <w:r w:rsidR="0079586F" w:rsidRPr="0079586F">
        <w:t>104/1</w:t>
      </w:r>
      <w:r w:rsidR="0079586F">
        <w:t xml:space="preserve">, </w:t>
      </w:r>
      <w:r w:rsidR="0079586F" w:rsidRPr="0079586F">
        <w:t>105</w:t>
      </w:r>
      <w:r w:rsidR="0079586F">
        <w:t xml:space="preserve">, </w:t>
      </w:r>
      <w:r w:rsidR="0079586F" w:rsidRPr="0079586F">
        <w:t>106</w:t>
      </w:r>
      <w:r w:rsidR="0079586F">
        <w:t xml:space="preserve">, </w:t>
      </w:r>
      <w:r w:rsidR="0079586F" w:rsidRPr="0079586F">
        <w:t>107</w:t>
      </w:r>
      <w:r w:rsidR="0079586F">
        <w:t xml:space="preserve">, </w:t>
      </w:r>
      <w:r w:rsidR="0079586F" w:rsidRPr="0079586F">
        <w:t>108</w:t>
      </w:r>
      <w:r w:rsidR="0079586F">
        <w:t xml:space="preserve">, </w:t>
      </w:r>
      <w:r w:rsidR="0079586F" w:rsidRPr="0079586F">
        <w:t>109</w:t>
      </w:r>
      <w:r w:rsidR="0079586F">
        <w:t xml:space="preserve">, </w:t>
      </w:r>
      <w:r w:rsidR="0079586F" w:rsidRPr="0079586F">
        <w:t>110/3</w:t>
      </w:r>
      <w:r w:rsidR="0079586F">
        <w:t xml:space="preserve">, </w:t>
      </w:r>
      <w:r w:rsidR="0079586F" w:rsidRPr="0079586F">
        <w:t>110/5</w:t>
      </w:r>
      <w:r w:rsidR="0079586F">
        <w:t xml:space="preserve">, </w:t>
      </w:r>
      <w:r w:rsidR="0079586F" w:rsidRPr="0079586F">
        <w:t>111/2</w:t>
      </w:r>
      <w:r w:rsidR="0079586F">
        <w:t xml:space="preserve">, </w:t>
      </w:r>
      <w:r w:rsidR="0079586F" w:rsidRPr="0079586F">
        <w:t>112/1</w:t>
      </w:r>
      <w:r w:rsidR="0079586F">
        <w:t xml:space="preserve">, </w:t>
      </w:r>
      <w:r w:rsidR="0079586F" w:rsidRPr="0079586F">
        <w:t>112/4</w:t>
      </w:r>
      <w:r w:rsidR="0079586F">
        <w:t xml:space="preserve">, </w:t>
      </w:r>
      <w:r w:rsidR="0079586F" w:rsidRPr="0079586F">
        <w:t>112/5</w:t>
      </w:r>
      <w:r w:rsidR="0079586F">
        <w:t xml:space="preserve">, </w:t>
      </w:r>
      <w:r w:rsidR="0079586F" w:rsidRPr="0079586F">
        <w:t>112/6</w:t>
      </w:r>
      <w:r w:rsidR="0079586F">
        <w:t xml:space="preserve">, </w:t>
      </w:r>
      <w:r w:rsidR="0079586F" w:rsidRPr="0079586F">
        <w:t>113/2</w:t>
      </w:r>
      <w:r w:rsidR="0079586F">
        <w:t xml:space="preserve">, </w:t>
      </w:r>
      <w:r w:rsidR="0079586F" w:rsidRPr="0079586F">
        <w:t>113/3</w:t>
      </w:r>
      <w:r w:rsidR="0079586F">
        <w:t xml:space="preserve">, </w:t>
      </w:r>
      <w:r w:rsidR="0079586F" w:rsidRPr="0079586F">
        <w:t>113/5</w:t>
      </w:r>
      <w:r w:rsidR="0079586F">
        <w:t xml:space="preserve">, </w:t>
      </w:r>
      <w:r w:rsidR="0079586F" w:rsidRPr="0079586F">
        <w:t>114/2</w:t>
      </w:r>
      <w:r w:rsidR="0079586F">
        <w:t xml:space="preserve">, </w:t>
      </w:r>
      <w:r w:rsidR="0079586F" w:rsidRPr="0079586F">
        <w:t>114/4</w:t>
      </w:r>
      <w:r w:rsidR="0079586F">
        <w:t xml:space="preserve">, </w:t>
      </w:r>
      <w:r w:rsidR="0079586F" w:rsidRPr="0079586F">
        <w:t>115</w:t>
      </w:r>
      <w:r w:rsidR="0079586F">
        <w:t xml:space="preserve">, </w:t>
      </w:r>
      <w:r w:rsidR="0079586F" w:rsidRPr="0079586F">
        <w:t>116</w:t>
      </w:r>
      <w:r w:rsidR="0079586F">
        <w:t xml:space="preserve">, </w:t>
      </w:r>
      <w:r w:rsidR="0079586F" w:rsidRPr="0079586F">
        <w:t>121/2</w:t>
      </w:r>
      <w:r w:rsidR="0079586F">
        <w:t xml:space="preserve">, </w:t>
      </w:r>
      <w:r w:rsidR="0079586F" w:rsidRPr="0079586F">
        <w:t>122/2</w:t>
      </w:r>
      <w:r w:rsidR="0079586F">
        <w:t xml:space="preserve">, </w:t>
      </w:r>
      <w:r w:rsidR="0079586F" w:rsidRPr="0079586F">
        <w:t>126/2</w:t>
      </w:r>
      <w:r w:rsidR="0079586F">
        <w:t xml:space="preserve">, </w:t>
      </w:r>
      <w:r w:rsidR="0079586F" w:rsidRPr="0079586F">
        <w:t>130/1</w:t>
      </w:r>
      <w:r w:rsidR="0079586F">
        <w:t xml:space="preserve">, </w:t>
      </w:r>
      <w:r w:rsidR="0079586F" w:rsidRPr="0079586F">
        <w:t>131/2</w:t>
      </w:r>
      <w:r w:rsidR="0079586F">
        <w:t xml:space="preserve">, </w:t>
      </w:r>
      <w:r w:rsidR="0079586F" w:rsidRPr="0079586F">
        <w:t>131/5</w:t>
      </w:r>
      <w:r w:rsidR="0079586F">
        <w:t xml:space="preserve">, </w:t>
      </w:r>
      <w:r w:rsidR="0079586F" w:rsidRPr="0079586F">
        <w:t>132</w:t>
      </w:r>
      <w:r w:rsidR="0079586F">
        <w:t xml:space="preserve">, </w:t>
      </w:r>
      <w:r w:rsidR="0079586F" w:rsidRPr="0079586F">
        <w:t>133</w:t>
      </w:r>
      <w:r w:rsidR="0079586F">
        <w:t xml:space="preserve">, </w:t>
      </w:r>
      <w:r w:rsidR="0079586F" w:rsidRPr="0079586F">
        <w:t>138/3</w:t>
      </w:r>
      <w:r w:rsidR="0079586F">
        <w:t xml:space="preserve">, </w:t>
      </w:r>
      <w:r w:rsidR="0079586F" w:rsidRPr="0079586F">
        <w:t>138/4</w:t>
      </w:r>
      <w:r w:rsidR="0079586F">
        <w:t xml:space="preserve">, </w:t>
      </w:r>
      <w:r w:rsidR="0079586F" w:rsidRPr="0079586F">
        <w:t>139/4</w:t>
      </w:r>
      <w:r w:rsidR="0079586F">
        <w:t xml:space="preserve">, </w:t>
      </w:r>
      <w:r w:rsidR="0079586F" w:rsidRPr="0079586F">
        <w:t>139/6</w:t>
      </w:r>
      <w:r w:rsidR="0079586F">
        <w:t xml:space="preserve">, </w:t>
      </w:r>
      <w:r w:rsidR="0079586F" w:rsidRPr="0079586F">
        <w:t>140/3</w:t>
      </w:r>
      <w:r w:rsidR="0079586F">
        <w:t xml:space="preserve">, </w:t>
      </w:r>
      <w:r w:rsidR="0079586F" w:rsidRPr="0079586F">
        <w:t>152</w:t>
      </w:r>
      <w:r w:rsidR="0079586F">
        <w:t xml:space="preserve">, </w:t>
      </w:r>
      <w:r w:rsidR="0079586F" w:rsidRPr="0079586F">
        <w:t>155/10</w:t>
      </w:r>
      <w:r w:rsidR="0079586F">
        <w:t xml:space="preserve">, </w:t>
      </w:r>
      <w:r w:rsidR="0079586F" w:rsidRPr="0079586F">
        <w:t>155/11</w:t>
      </w:r>
      <w:r w:rsidR="0079586F">
        <w:t xml:space="preserve">, </w:t>
      </w:r>
      <w:r w:rsidR="0079586F" w:rsidRPr="0079586F">
        <w:t>155/12</w:t>
      </w:r>
      <w:r w:rsidR="0079586F">
        <w:t xml:space="preserve">, </w:t>
      </w:r>
      <w:r w:rsidR="0079586F" w:rsidRPr="0079586F">
        <w:t>155/15</w:t>
      </w:r>
      <w:r w:rsidR="0079586F">
        <w:t xml:space="preserve">, </w:t>
      </w:r>
      <w:r w:rsidR="0079586F" w:rsidRPr="0079586F">
        <w:t>155/3</w:t>
      </w:r>
      <w:r w:rsidR="0079586F">
        <w:t xml:space="preserve">, </w:t>
      </w:r>
      <w:r w:rsidR="0079586F" w:rsidRPr="0079586F">
        <w:t>155/8</w:t>
      </w:r>
      <w:r w:rsidR="0079586F">
        <w:t xml:space="preserve">, </w:t>
      </w:r>
      <w:r w:rsidR="0079586F" w:rsidRPr="0079586F">
        <w:t>155/9</w:t>
      </w:r>
      <w:r w:rsidR="0079586F">
        <w:t xml:space="preserve">, </w:t>
      </w:r>
      <w:r w:rsidR="0079586F" w:rsidRPr="0079586F">
        <w:t>158/1</w:t>
      </w:r>
      <w:r w:rsidR="0079586F">
        <w:t xml:space="preserve">, </w:t>
      </w:r>
      <w:r w:rsidR="0079586F" w:rsidRPr="0079586F">
        <w:t>159/1</w:t>
      </w:r>
      <w:r w:rsidR="0079586F">
        <w:t xml:space="preserve">, </w:t>
      </w:r>
      <w:r w:rsidR="0079586F" w:rsidRPr="0079586F">
        <w:t>160/1</w:t>
      </w:r>
      <w:r w:rsidR="0079586F">
        <w:t xml:space="preserve">, </w:t>
      </w:r>
      <w:r w:rsidR="0079586F" w:rsidRPr="0079586F">
        <w:t>160/5</w:t>
      </w:r>
      <w:r w:rsidR="0079586F">
        <w:t xml:space="preserve">, </w:t>
      </w:r>
      <w:r w:rsidR="0079586F" w:rsidRPr="0079586F">
        <w:t>162/2</w:t>
      </w:r>
      <w:r w:rsidR="0079586F">
        <w:t xml:space="preserve">, </w:t>
      </w:r>
      <w:r w:rsidR="0079586F" w:rsidRPr="0079586F">
        <w:t>163/2</w:t>
      </w:r>
      <w:r w:rsidR="0079586F">
        <w:t xml:space="preserve">, </w:t>
      </w:r>
      <w:r w:rsidR="0079586F" w:rsidRPr="0079586F">
        <w:t>164/2</w:t>
      </w:r>
      <w:r w:rsidR="0079586F">
        <w:t xml:space="preserve">, </w:t>
      </w:r>
      <w:r w:rsidR="0079586F" w:rsidRPr="0079586F">
        <w:t>165/2</w:t>
      </w:r>
      <w:r w:rsidR="0079586F">
        <w:t xml:space="preserve">, </w:t>
      </w:r>
      <w:r w:rsidR="0079586F" w:rsidRPr="0079586F">
        <w:t>166/2</w:t>
      </w:r>
      <w:r w:rsidR="0079586F">
        <w:t xml:space="preserve">, </w:t>
      </w:r>
      <w:r w:rsidR="0079586F" w:rsidRPr="0079586F">
        <w:t>166/5</w:t>
      </w:r>
      <w:r w:rsidR="0079586F">
        <w:t xml:space="preserve">, </w:t>
      </w:r>
      <w:r w:rsidR="0079586F" w:rsidRPr="0079586F">
        <w:t>167/2</w:t>
      </w:r>
      <w:r w:rsidR="0079586F">
        <w:t xml:space="preserve">, </w:t>
      </w:r>
      <w:r w:rsidR="0079586F" w:rsidRPr="0079586F">
        <w:t>167/4</w:t>
      </w:r>
      <w:r w:rsidR="0079586F">
        <w:t xml:space="preserve">, </w:t>
      </w:r>
      <w:r w:rsidR="0079586F" w:rsidRPr="0079586F">
        <w:t>171/2</w:t>
      </w:r>
      <w:r w:rsidR="0079586F">
        <w:t xml:space="preserve">, </w:t>
      </w:r>
      <w:r w:rsidR="0079586F" w:rsidRPr="0079586F">
        <w:t>174</w:t>
      </w:r>
      <w:r w:rsidR="0079586F">
        <w:t xml:space="preserve">, </w:t>
      </w:r>
      <w:r w:rsidR="0079586F" w:rsidRPr="0079586F">
        <w:t>175</w:t>
      </w:r>
      <w:r w:rsidR="0079586F">
        <w:t xml:space="preserve">, </w:t>
      </w:r>
      <w:r w:rsidR="0079586F" w:rsidRPr="0079586F">
        <w:t>176</w:t>
      </w:r>
      <w:r w:rsidR="0079586F">
        <w:t xml:space="preserve">, </w:t>
      </w:r>
      <w:r w:rsidR="0079586F" w:rsidRPr="0079586F">
        <w:t>177</w:t>
      </w:r>
      <w:r w:rsidR="0079586F">
        <w:t xml:space="preserve">, </w:t>
      </w:r>
      <w:r w:rsidR="0079586F" w:rsidRPr="0079586F">
        <w:t>201</w:t>
      </w:r>
      <w:r w:rsidR="0079586F">
        <w:t xml:space="preserve">, </w:t>
      </w:r>
      <w:r w:rsidR="0079586F" w:rsidRPr="0079586F">
        <w:t>204/2</w:t>
      </w:r>
      <w:r w:rsidR="0079586F">
        <w:t xml:space="preserve">, </w:t>
      </w:r>
      <w:r w:rsidR="0079586F" w:rsidRPr="0079586F">
        <w:t>204/5</w:t>
      </w:r>
      <w:r w:rsidR="0079586F">
        <w:t xml:space="preserve">, </w:t>
      </w:r>
      <w:r w:rsidR="0079586F" w:rsidRPr="0079586F">
        <w:t>210</w:t>
      </w:r>
      <w:r w:rsidR="0079586F">
        <w:t xml:space="preserve">, </w:t>
      </w:r>
      <w:r w:rsidR="0079586F" w:rsidRPr="0079586F">
        <w:t>211</w:t>
      </w:r>
      <w:r w:rsidR="0079586F">
        <w:t xml:space="preserve">, </w:t>
      </w:r>
      <w:r w:rsidR="0079586F" w:rsidRPr="0079586F">
        <w:t>212</w:t>
      </w:r>
      <w:r w:rsidR="0079586F">
        <w:t xml:space="preserve">, </w:t>
      </w:r>
      <w:r w:rsidR="0079586F" w:rsidRPr="0079586F">
        <w:t>213</w:t>
      </w:r>
      <w:r w:rsidR="0079586F">
        <w:t xml:space="preserve">, </w:t>
      </w:r>
      <w:r w:rsidR="0079586F" w:rsidRPr="0079586F">
        <w:t>216/1</w:t>
      </w:r>
      <w:r w:rsidR="0079586F">
        <w:t xml:space="preserve">, </w:t>
      </w:r>
      <w:r w:rsidR="0079586F" w:rsidRPr="0079586F">
        <w:t>218</w:t>
      </w:r>
      <w:r w:rsidR="003A61E0">
        <w:t xml:space="preserve">, </w:t>
      </w:r>
      <w:r w:rsidR="0079586F" w:rsidRPr="0079586F">
        <w:t>219</w:t>
      </w:r>
      <w:r w:rsidR="003A61E0">
        <w:t xml:space="preserve">, </w:t>
      </w:r>
      <w:r w:rsidR="0079586F" w:rsidRPr="0079586F">
        <w:t>22</w:t>
      </w:r>
      <w:r w:rsidR="003A61E0">
        <w:t xml:space="preserve">, </w:t>
      </w:r>
      <w:r w:rsidR="0079586F" w:rsidRPr="0079586F">
        <w:t>22</w:t>
      </w:r>
      <w:r w:rsidR="003A61E0">
        <w:t xml:space="preserve">, </w:t>
      </w:r>
      <w:r w:rsidR="0079586F" w:rsidRPr="0079586F">
        <w:t>220</w:t>
      </w:r>
      <w:r w:rsidR="003A61E0">
        <w:t xml:space="preserve">, </w:t>
      </w:r>
      <w:r w:rsidR="0079586F" w:rsidRPr="0079586F">
        <w:t>221</w:t>
      </w:r>
      <w:r w:rsidR="003A61E0">
        <w:t xml:space="preserve">, </w:t>
      </w:r>
      <w:r w:rsidR="0079586F" w:rsidRPr="0079586F">
        <w:t>23</w:t>
      </w:r>
      <w:r w:rsidR="003A61E0">
        <w:t xml:space="preserve">, </w:t>
      </w:r>
      <w:r w:rsidR="0079586F" w:rsidRPr="0079586F">
        <w:t>231/1</w:t>
      </w:r>
      <w:r w:rsidR="003A61E0">
        <w:t xml:space="preserve">, </w:t>
      </w:r>
      <w:r w:rsidR="0079586F" w:rsidRPr="0079586F">
        <w:t>233/2</w:t>
      </w:r>
      <w:r w:rsidR="003A61E0">
        <w:t xml:space="preserve">, </w:t>
      </w:r>
      <w:r w:rsidR="0079586F" w:rsidRPr="0079586F">
        <w:t>233/3</w:t>
      </w:r>
      <w:r w:rsidR="003A61E0">
        <w:t xml:space="preserve">, </w:t>
      </w:r>
      <w:r w:rsidR="0079586F" w:rsidRPr="0079586F">
        <w:t>233/4</w:t>
      </w:r>
      <w:r w:rsidR="003A61E0">
        <w:t xml:space="preserve">, </w:t>
      </w:r>
      <w:r w:rsidR="0079586F" w:rsidRPr="0079586F">
        <w:t>239/1</w:t>
      </w:r>
      <w:r w:rsidR="003A61E0">
        <w:t xml:space="preserve">, </w:t>
      </w:r>
      <w:r w:rsidR="0079586F" w:rsidRPr="0079586F">
        <w:t>24</w:t>
      </w:r>
      <w:r w:rsidR="003A61E0">
        <w:t xml:space="preserve">, </w:t>
      </w:r>
      <w:r w:rsidR="0079586F" w:rsidRPr="0079586F">
        <w:t>240</w:t>
      </w:r>
      <w:r w:rsidR="003A61E0">
        <w:t xml:space="preserve">, </w:t>
      </w:r>
      <w:r w:rsidR="0079586F" w:rsidRPr="0079586F">
        <w:t>241/1</w:t>
      </w:r>
      <w:r w:rsidR="003A61E0">
        <w:t xml:space="preserve">, </w:t>
      </w:r>
      <w:r w:rsidR="0079586F" w:rsidRPr="0079586F">
        <w:t>241/2</w:t>
      </w:r>
      <w:r w:rsidR="003A61E0">
        <w:t xml:space="preserve">, </w:t>
      </w:r>
      <w:r w:rsidR="0079586F" w:rsidRPr="0079586F">
        <w:t>243/1</w:t>
      </w:r>
      <w:r w:rsidR="003A61E0">
        <w:t xml:space="preserve">, </w:t>
      </w:r>
      <w:r w:rsidR="0079586F" w:rsidRPr="0079586F">
        <w:t>244</w:t>
      </w:r>
      <w:r w:rsidR="003A61E0">
        <w:t xml:space="preserve">, </w:t>
      </w:r>
      <w:r w:rsidR="0079586F" w:rsidRPr="0079586F">
        <w:t>245</w:t>
      </w:r>
      <w:r w:rsidR="003A61E0">
        <w:t xml:space="preserve">, </w:t>
      </w:r>
      <w:r w:rsidR="0079586F" w:rsidRPr="0079586F">
        <w:t>246</w:t>
      </w:r>
      <w:r w:rsidR="003A61E0">
        <w:t xml:space="preserve">, </w:t>
      </w:r>
      <w:r w:rsidR="0079586F" w:rsidRPr="0079586F">
        <w:t>249/1</w:t>
      </w:r>
      <w:r w:rsidR="003A61E0">
        <w:t xml:space="preserve">, </w:t>
      </w:r>
      <w:r w:rsidR="0079586F" w:rsidRPr="0079586F">
        <w:t>25</w:t>
      </w:r>
      <w:r w:rsidR="003A61E0">
        <w:t xml:space="preserve">, </w:t>
      </w:r>
      <w:r w:rsidR="0079586F" w:rsidRPr="0079586F">
        <w:t>250</w:t>
      </w:r>
      <w:r w:rsidR="003A61E0">
        <w:t xml:space="preserve">, </w:t>
      </w:r>
      <w:r w:rsidR="0079586F" w:rsidRPr="0079586F">
        <w:t>251</w:t>
      </w:r>
      <w:r w:rsidR="003A61E0">
        <w:t xml:space="preserve">, </w:t>
      </w:r>
      <w:r w:rsidR="0079586F" w:rsidRPr="0079586F">
        <w:t>252</w:t>
      </w:r>
      <w:r w:rsidR="003A61E0">
        <w:t xml:space="preserve">, </w:t>
      </w:r>
      <w:r w:rsidR="0079586F" w:rsidRPr="0079586F">
        <w:t>253</w:t>
      </w:r>
      <w:r w:rsidR="003A61E0">
        <w:t xml:space="preserve">, </w:t>
      </w:r>
      <w:r w:rsidR="0079586F" w:rsidRPr="0079586F">
        <w:t>254/1</w:t>
      </w:r>
      <w:r w:rsidR="003A61E0">
        <w:t xml:space="preserve">, </w:t>
      </w:r>
      <w:r w:rsidR="0079586F" w:rsidRPr="0079586F">
        <w:t>255/1</w:t>
      </w:r>
      <w:r w:rsidR="003A61E0">
        <w:t xml:space="preserve">, </w:t>
      </w:r>
      <w:r w:rsidR="0079586F" w:rsidRPr="0079586F">
        <w:t>256/2</w:t>
      </w:r>
      <w:r w:rsidR="003A61E0">
        <w:t xml:space="preserve">, </w:t>
      </w:r>
      <w:r w:rsidR="0079586F" w:rsidRPr="0079586F">
        <w:t>256/3</w:t>
      </w:r>
      <w:r w:rsidR="003A61E0">
        <w:t xml:space="preserve">, </w:t>
      </w:r>
      <w:r w:rsidR="0079586F" w:rsidRPr="0079586F">
        <w:t>257/1</w:t>
      </w:r>
      <w:r w:rsidR="003A61E0">
        <w:t xml:space="preserve">, </w:t>
      </w:r>
      <w:r w:rsidR="0079586F" w:rsidRPr="0079586F">
        <w:t>257/2</w:t>
      </w:r>
      <w:r w:rsidR="003A61E0">
        <w:t xml:space="preserve">, </w:t>
      </w:r>
      <w:r w:rsidR="0079586F" w:rsidRPr="0079586F">
        <w:t>258/2</w:t>
      </w:r>
      <w:r w:rsidR="003A61E0">
        <w:t xml:space="preserve">, </w:t>
      </w:r>
      <w:r w:rsidR="0079586F" w:rsidRPr="0079586F">
        <w:t>259</w:t>
      </w:r>
      <w:r w:rsidR="003A61E0">
        <w:t xml:space="preserve">, </w:t>
      </w:r>
      <w:r w:rsidR="0079586F" w:rsidRPr="0079586F">
        <w:t>26</w:t>
      </w:r>
      <w:r w:rsidR="003A61E0">
        <w:t xml:space="preserve">, </w:t>
      </w:r>
      <w:r w:rsidR="0079586F" w:rsidRPr="0079586F">
        <w:t>260</w:t>
      </w:r>
      <w:r w:rsidR="003A61E0">
        <w:t xml:space="preserve">, </w:t>
      </w:r>
      <w:r w:rsidR="0079586F" w:rsidRPr="0079586F">
        <w:t>261</w:t>
      </w:r>
      <w:r w:rsidR="003A61E0">
        <w:t xml:space="preserve">, </w:t>
      </w:r>
      <w:r w:rsidR="0079586F" w:rsidRPr="0079586F">
        <w:t>262</w:t>
      </w:r>
      <w:r w:rsidR="003A61E0">
        <w:t xml:space="preserve">, </w:t>
      </w:r>
      <w:r w:rsidR="0079586F" w:rsidRPr="0079586F">
        <w:t>263</w:t>
      </w:r>
      <w:r w:rsidR="003A61E0">
        <w:t xml:space="preserve">, </w:t>
      </w:r>
      <w:r w:rsidR="0079586F" w:rsidRPr="0079586F">
        <w:t>264</w:t>
      </w:r>
      <w:r w:rsidR="003A61E0">
        <w:t xml:space="preserve">, </w:t>
      </w:r>
      <w:r w:rsidR="0079586F" w:rsidRPr="0079586F">
        <w:t>269/7</w:t>
      </w:r>
      <w:r w:rsidR="003A61E0">
        <w:t xml:space="preserve">, </w:t>
      </w:r>
      <w:r w:rsidR="0079586F" w:rsidRPr="0079586F">
        <w:t>269/8</w:t>
      </w:r>
      <w:r w:rsidR="003A61E0">
        <w:t xml:space="preserve">, </w:t>
      </w:r>
      <w:r w:rsidR="0079586F" w:rsidRPr="0079586F">
        <w:t>271</w:t>
      </w:r>
      <w:r w:rsidR="003A61E0">
        <w:t xml:space="preserve">, </w:t>
      </w:r>
      <w:r w:rsidR="0079586F" w:rsidRPr="0079586F">
        <w:t>272/1</w:t>
      </w:r>
      <w:r w:rsidR="003A61E0">
        <w:t xml:space="preserve">, </w:t>
      </w:r>
      <w:r w:rsidR="0079586F" w:rsidRPr="0079586F">
        <w:t>273/1</w:t>
      </w:r>
      <w:r w:rsidR="003A61E0">
        <w:t xml:space="preserve">, </w:t>
      </w:r>
      <w:r w:rsidR="0079586F" w:rsidRPr="0079586F">
        <w:t>274</w:t>
      </w:r>
      <w:r w:rsidR="003A61E0">
        <w:t xml:space="preserve">, </w:t>
      </w:r>
      <w:r w:rsidR="0079586F" w:rsidRPr="0079586F">
        <w:t>277/1</w:t>
      </w:r>
      <w:r w:rsidR="003A61E0">
        <w:t xml:space="preserve">, </w:t>
      </w:r>
      <w:r w:rsidR="0079586F" w:rsidRPr="0079586F">
        <w:t>278</w:t>
      </w:r>
      <w:r w:rsidR="003A61E0">
        <w:t xml:space="preserve">, </w:t>
      </w:r>
      <w:r w:rsidR="0079586F" w:rsidRPr="0079586F">
        <w:t>279</w:t>
      </w:r>
      <w:r w:rsidR="003A61E0">
        <w:t xml:space="preserve">, </w:t>
      </w:r>
      <w:r w:rsidR="0079586F" w:rsidRPr="0079586F">
        <w:t>280</w:t>
      </w:r>
      <w:r w:rsidR="003A61E0">
        <w:t xml:space="preserve">, </w:t>
      </w:r>
      <w:r w:rsidR="0079586F" w:rsidRPr="0079586F">
        <w:t>281</w:t>
      </w:r>
      <w:r w:rsidR="003A61E0">
        <w:t xml:space="preserve">, </w:t>
      </w:r>
      <w:r w:rsidR="0079586F" w:rsidRPr="0079586F">
        <w:t>282</w:t>
      </w:r>
      <w:r w:rsidR="003A61E0">
        <w:t xml:space="preserve">, </w:t>
      </w:r>
      <w:r w:rsidR="0079586F" w:rsidRPr="0079586F">
        <w:t>283</w:t>
      </w:r>
      <w:r w:rsidR="003A61E0">
        <w:t xml:space="preserve">, </w:t>
      </w:r>
      <w:r w:rsidR="0079586F" w:rsidRPr="0079586F">
        <w:t>284</w:t>
      </w:r>
      <w:r w:rsidR="003A61E0">
        <w:t xml:space="preserve">, </w:t>
      </w:r>
      <w:r w:rsidR="0079586F" w:rsidRPr="0079586F">
        <w:t>285</w:t>
      </w:r>
      <w:r w:rsidR="003A61E0">
        <w:t xml:space="preserve">, </w:t>
      </w:r>
      <w:r w:rsidR="0079586F" w:rsidRPr="0079586F">
        <w:t>286</w:t>
      </w:r>
      <w:r w:rsidR="003A61E0">
        <w:t xml:space="preserve">, </w:t>
      </w:r>
      <w:r w:rsidR="0079586F" w:rsidRPr="0079586F">
        <w:t>287</w:t>
      </w:r>
      <w:r w:rsidR="003A61E0">
        <w:t xml:space="preserve">, </w:t>
      </w:r>
      <w:r w:rsidR="0079586F" w:rsidRPr="0079586F">
        <w:t>289/1</w:t>
      </w:r>
      <w:r w:rsidR="003A61E0">
        <w:t xml:space="preserve">, </w:t>
      </w:r>
      <w:r w:rsidR="0079586F" w:rsidRPr="0079586F">
        <w:t>299/1</w:t>
      </w:r>
      <w:r w:rsidR="003A61E0">
        <w:t xml:space="preserve">, </w:t>
      </w:r>
      <w:r w:rsidR="0079586F" w:rsidRPr="0079586F">
        <w:t>30/1</w:t>
      </w:r>
      <w:r w:rsidR="003A61E0">
        <w:t xml:space="preserve">, </w:t>
      </w:r>
      <w:r w:rsidR="0079586F" w:rsidRPr="0079586F">
        <w:t>300</w:t>
      </w:r>
      <w:r w:rsidR="003A61E0">
        <w:t xml:space="preserve">, </w:t>
      </w:r>
      <w:r w:rsidR="0079586F" w:rsidRPr="0079586F">
        <w:t>301</w:t>
      </w:r>
      <w:r w:rsidR="003A61E0">
        <w:t xml:space="preserve">, </w:t>
      </w:r>
      <w:r w:rsidR="0079586F" w:rsidRPr="0079586F">
        <w:t>302</w:t>
      </w:r>
      <w:r w:rsidR="003A61E0">
        <w:t xml:space="preserve">, </w:t>
      </w:r>
      <w:r w:rsidR="0079586F" w:rsidRPr="0079586F">
        <w:t>304/1</w:t>
      </w:r>
      <w:r w:rsidR="003A61E0">
        <w:t xml:space="preserve">, </w:t>
      </w:r>
      <w:r w:rsidR="0079586F" w:rsidRPr="0079586F">
        <w:t>305/1</w:t>
      </w:r>
      <w:r w:rsidR="003A61E0">
        <w:t xml:space="preserve">, </w:t>
      </w:r>
      <w:r w:rsidR="0079586F" w:rsidRPr="0079586F">
        <w:t>307/2</w:t>
      </w:r>
      <w:r w:rsidR="003A61E0">
        <w:t xml:space="preserve">, </w:t>
      </w:r>
      <w:r w:rsidR="0079586F" w:rsidRPr="0079586F">
        <w:t>307/3</w:t>
      </w:r>
      <w:r w:rsidR="003A61E0">
        <w:t xml:space="preserve">, </w:t>
      </w:r>
      <w:r w:rsidR="0079586F" w:rsidRPr="0079586F">
        <w:t>308/2</w:t>
      </w:r>
      <w:r w:rsidR="003A61E0">
        <w:t xml:space="preserve">, </w:t>
      </w:r>
      <w:r w:rsidR="0079586F" w:rsidRPr="0079586F">
        <w:t>309/1</w:t>
      </w:r>
      <w:r w:rsidR="003A61E0">
        <w:t xml:space="preserve">, </w:t>
      </w:r>
      <w:r w:rsidR="0079586F" w:rsidRPr="0079586F">
        <w:t>31</w:t>
      </w:r>
      <w:r w:rsidR="003A61E0">
        <w:t xml:space="preserve">, </w:t>
      </w:r>
      <w:r w:rsidR="0079586F" w:rsidRPr="0079586F">
        <w:t>310/1</w:t>
      </w:r>
      <w:r w:rsidR="003A61E0">
        <w:t xml:space="preserve">, </w:t>
      </w:r>
      <w:r w:rsidR="0079586F" w:rsidRPr="0079586F">
        <w:t>313/2</w:t>
      </w:r>
      <w:r w:rsidR="003A61E0">
        <w:t xml:space="preserve">, </w:t>
      </w:r>
      <w:r w:rsidR="0079586F" w:rsidRPr="0079586F">
        <w:t>313/5</w:t>
      </w:r>
      <w:r w:rsidR="003A61E0">
        <w:t xml:space="preserve">, </w:t>
      </w:r>
      <w:r w:rsidR="0079586F" w:rsidRPr="0079586F">
        <w:t>313/6</w:t>
      </w:r>
      <w:r w:rsidR="003A61E0">
        <w:t xml:space="preserve">, </w:t>
      </w:r>
      <w:r w:rsidR="0079586F" w:rsidRPr="0079586F">
        <w:t>316/3</w:t>
      </w:r>
      <w:r w:rsidR="003A61E0">
        <w:t xml:space="preserve">, </w:t>
      </w:r>
      <w:r w:rsidR="0079586F" w:rsidRPr="0079586F">
        <w:t>316/4</w:t>
      </w:r>
      <w:r w:rsidR="003A61E0">
        <w:t xml:space="preserve">, </w:t>
      </w:r>
      <w:r w:rsidR="0079586F" w:rsidRPr="0079586F">
        <w:t>317/1</w:t>
      </w:r>
      <w:r w:rsidR="003A61E0">
        <w:t xml:space="preserve">, </w:t>
      </w:r>
      <w:r w:rsidR="0079586F" w:rsidRPr="0079586F">
        <w:t>318/3</w:t>
      </w:r>
      <w:r w:rsidR="003A61E0">
        <w:t xml:space="preserve">, </w:t>
      </w:r>
      <w:r w:rsidR="0079586F" w:rsidRPr="0079586F">
        <w:t>318/4</w:t>
      </w:r>
      <w:r w:rsidR="003A61E0">
        <w:t xml:space="preserve">, </w:t>
      </w:r>
      <w:r w:rsidR="0079586F" w:rsidRPr="0079586F">
        <w:t>319/3</w:t>
      </w:r>
      <w:r w:rsidR="003A61E0">
        <w:t xml:space="preserve">, </w:t>
      </w:r>
      <w:r w:rsidR="0079586F" w:rsidRPr="0079586F">
        <w:t>319/4</w:t>
      </w:r>
      <w:r w:rsidR="003A61E0">
        <w:t xml:space="preserve">, </w:t>
      </w:r>
      <w:r w:rsidR="0079586F" w:rsidRPr="0079586F">
        <w:t>320/1</w:t>
      </w:r>
      <w:r w:rsidR="003A61E0">
        <w:t xml:space="preserve">, </w:t>
      </w:r>
      <w:r w:rsidR="0079586F" w:rsidRPr="0079586F">
        <w:t>320/4</w:t>
      </w:r>
      <w:r w:rsidR="003A61E0">
        <w:t xml:space="preserve">, </w:t>
      </w:r>
      <w:r w:rsidR="0079586F" w:rsidRPr="0079586F">
        <w:t>325/2</w:t>
      </w:r>
      <w:r w:rsidR="003A61E0">
        <w:t xml:space="preserve">, </w:t>
      </w:r>
      <w:r w:rsidR="0079586F" w:rsidRPr="0079586F">
        <w:t>326/4</w:t>
      </w:r>
      <w:r w:rsidR="003A61E0">
        <w:t xml:space="preserve">, </w:t>
      </w:r>
      <w:r w:rsidR="0079586F" w:rsidRPr="0079586F">
        <w:t>326/5</w:t>
      </w:r>
      <w:r w:rsidR="003A61E0">
        <w:t xml:space="preserve">, </w:t>
      </w:r>
      <w:r w:rsidR="0079586F" w:rsidRPr="0079586F">
        <w:t>326/6</w:t>
      </w:r>
      <w:r w:rsidR="003A61E0">
        <w:t xml:space="preserve">, </w:t>
      </w:r>
      <w:r w:rsidR="0079586F" w:rsidRPr="0079586F">
        <w:t>344/1</w:t>
      </w:r>
      <w:r w:rsidR="003A61E0">
        <w:t xml:space="preserve">, </w:t>
      </w:r>
      <w:r w:rsidR="0079586F" w:rsidRPr="0079586F">
        <w:t>344/6</w:t>
      </w:r>
      <w:r w:rsidR="003A61E0">
        <w:t xml:space="preserve">, </w:t>
      </w:r>
      <w:r w:rsidR="0079586F" w:rsidRPr="0079586F">
        <w:t>344/7</w:t>
      </w:r>
      <w:r w:rsidR="003A61E0">
        <w:t xml:space="preserve">, </w:t>
      </w:r>
      <w:r w:rsidR="0079586F" w:rsidRPr="0079586F">
        <w:t>345</w:t>
      </w:r>
      <w:r w:rsidR="003A61E0">
        <w:t xml:space="preserve">, </w:t>
      </w:r>
      <w:r w:rsidR="0079586F" w:rsidRPr="0079586F">
        <w:t>346</w:t>
      </w:r>
      <w:r w:rsidR="003A61E0">
        <w:t xml:space="preserve">, </w:t>
      </w:r>
      <w:r w:rsidR="0079586F" w:rsidRPr="0079586F">
        <w:t>347</w:t>
      </w:r>
      <w:r w:rsidR="003A61E0">
        <w:t xml:space="preserve">, </w:t>
      </w:r>
      <w:r w:rsidR="0079586F" w:rsidRPr="0079586F">
        <w:t>348</w:t>
      </w:r>
      <w:r w:rsidR="003A61E0">
        <w:t xml:space="preserve">, </w:t>
      </w:r>
      <w:r w:rsidR="0079586F" w:rsidRPr="0079586F">
        <w:t>349</w:t>
      </w:r>
      <w:r w:rsidR="003A61E0">
        <w:t xml:space="preserve">, </w:t>
      </w:r>
      <w:r w:rsidR="0079586F" w:rsidRPr="0079586F">
        <w:t>350</w:t>
      </w:r>
      <w:r w:rsidR="003A61E0">
        <w:t xml:space="preserve">, </w:t>
      </w:r>
      <w:r w:rsidR="0079586F" w:rsidRPr="0079586F">
        <w:t>352/2</w:t>
      </w:r>
      <w:r w:rsidR="003A61E0">
        <w:t xml:space="preserve">, </w:t>
      </w:r>
      <w:r w:rsidR="0079586F" w:rsidRPr="0079586F">
        <w:t>353</w:t>
      </w:r>
      <w:r w:rsidR="003A61E0">
        <w:t xml:space="preserve">, </w:t>
      </w:r>
      <w:r w:rsidR="0079586F" w:rsidRPr="0079586F">
        <w:t>354/2</w:t>
      </w:r>
      <w:r w:rsidR="003A61E0">
        <w:t xml:space="preserve">, </w:t>
      </w:r>
      <w:r w:rsidR="0079586F" w:rsidRPr="0079586F">
        <w:t>355/1</w:t>
      </w:r>
      <w:r w:rsidR="003A61E0">
        <w:t xml:space="preserve">, </w:t>
      </w:r>
      <w:r w:rsidR="0079586F" w:rsidRPr="0079586F">
        <w:t>356</w:t>
      </w:r>
      <w:r w:rsidR="003A61E0">
        <w:t xml:space="preserve">, </w:t>
      </w:r>
      <w:r w:rsidR="0079586F" w:rsidRPr="0079586F">
        <w:t>357</w:t>
      </w:r>
      <w:r w:rsidR="003A61E0">
        <w:t xml:space="preserve">, </w:t>
      </w:r>
      <w:r w:rsidR="0079586F" w:rsidRPr="0079586F">
        <w:t>358</w:t>
      </w:r>
      <w:r w:rsidR="003A61E0">
        <w:t xml:space="preserve">, </w:t>
      </w:r>
      <w:r w:rsidR="0079586F" w:rsidRPr="0079586F">
        <w:t>359</w:t>
      </w:r>
      <w:r w:rsidR="003A61E0">
        <w:t xml:space="preserve">, </w:t>
      </w:r>
      <w:r w:rsidR="0079586F" w:rsidRPr="0079586F">
        <w:t>36</w:t>
      </w:r>
      <w:r w:rsidR="003A61E0">
        <w:t xml:space="preserve">, </w:t>
      </w:r>
      <w:r w:rsidR="0079586F" w:rsidRPr="0079586F">
        <w:t>360</w:t>
      </w:r>
      <w:r w:rsidR="003A61E0">
        <w:t xml:space="preserve">, </w:t>
      </w:r>
      <w:r w:rsidR="0079586F" w:rsidRPr="0079586F">
        <w:t>361</w:t>
      </w:r>
      <w:r w:rsidR="003A61E0">
        <w:t xml:space="preserve">, </w:t>
      </w:r>
      <w:r w:rsidR="0079586F" w:rsidRPr="0079586F">
        <w:t>363/1</w:t>
      </w:r>
      <w:r w:rsidR="003A61E0">
        <w:t xml:space="preserve">, </w:t>
      </w:r>
      <w:r w:rsidR="0079586F" w:rsidRPr="0079586F">
        <w:t>363/2</w:t>
      </w:r>
      <w:r w:rsidR="003A61E0">
        <w:t xml:space="preserve">, </w:t>
      </w:r>
      <w:r w:rsidR="0079586F" w:rsidRPr="0079586F">
        <w:t>365/1</w:t>
      </w:r>
      <w:r w:rsidR="003A61E0">
        <w:t xml:space="preserve">, </w:t>
      </w:r>
      <w:r w:rsidR="0079586F" w:rsidRPr="0079586F">
        <w:t>366</w:t>
      </w:r>
      <w:r w:rsidR="003A61E0">
        <w:t xml:space="preserve">, </w:t>
      </w:r>
      <w:r w:rsidR="0079586F" w:rsidRPr="0079586F">
        <w:t>367</w:t>
      </w:r>
      <w:r w:rsidR="003A61E0">
        <w:t xml:space="preserve">, </w:t>
      </w:r>
      <w:r w:rsidR="0079586F" w:rsidRPr="0079586F">
        <w:t>368</w:t>
      </w:r>
      <w:r w:rsidR="003A61E0">
        <w:t xml:space="preserve">, </w:t>
      </w:r>
      <w:r w:rsidR="0079586F" w:rsidRPr="0079586F">
        <w:t>370</w:t>
      </w:r>
      <w:r w:rsidR="003A61E0">
        <w:t xml:space="preserve">, </w:t>
      </w:r>
      <w:r w:rsidR="0079586F" w:rsidRPr="0079586F">
        <w:t>371</w:t>
      </w:r>
      <w:r w:rsidR="003A61E0">
        <w:t xml:space="preserve">, </w:t>
      </w:r>
      <w:r w:rsidR="0079586F" w:rsidRPr="0079586F">
        <w:t>372</w:t>
      </w:r>
      <w:r w:rsidR="003A61E0">
        <w:t xml:space="preserve">, </w:t>
      </w:r>
      <w:r w:rsidR="0079586F" w:rsidRPr="0079586F">
        <w:t>373</w:t>
      </w:r>
      <w:r w:rsidR="003A61E0">
        <w:t xml:space="preserve">, </w:t>
      </w:r>
      <w:r w:rsidR="0079586F" w:rsidRPr="0079586F">
        <w:t>374</w:t>
      </w:r>
      <w:r w:rsidR="003A61E0">
        <w:t xml:space="preserve">, </w:t>
      </w:r>
      <w:r w:rsidR="0079586F" w:rsidRPr="0079586F">
        <w:t>38/3</w:t>
      </w:r>
      <w:r w:rsidR="003A61E0">
        <w:t xml:space="preserve">, </w:t>
      </w:r>
      <w:r w:rsidR="0079586F" w:rsidRPr="0079586F">
        <w:t>382/1</w:t>
      </w:r>
      <w:r w:rsidR="003A61E0">
        <w:t xml:space="preserve">, </w:t>
      </w:r>
      <w:r w:rsidR="0079586F" w:rsidRPr="0079586F">
        <w:t>388</w:t>
      </w:r>
      <w:r w:rsidR="003A61E0">
        <w:t xml:space="preserve">, </w:t>
      </w:r>
      <w:r w:rsidR="0079586F" w:rsidRPr="0079586F">
        <w:t>389/3</w:t>
      </w:r>
      <w:r w:rsidR="003A61E0">
        <w:t xml:space="preserve">, </w:t>
      </w:r>
      <w:r w:rsidR="0079586F" w:rsidRPr="0079586F">
        <w:t>390/4</w:t>
      </w:r>
      <w:r w:rsidR="003A61E0">
        <w:t xml:space="preserve">, </w:t>
      </w:r>
      <w:r w:rsidR="0079586F" w:rsidRPr="0079586F">
        <w:t>392</w:t>
      </w:r>
      <w:r w:rsidR="003A61E0">
        <w:t xml:space="preserve">, </w:t>
      </w:r>
      <w:r w:rsidR="0079586F" w:rsidRPr="0079586F">
        <w:t>397/3</w:t>
      </w:r>
      <w:r w:rsidR="003A61E0">
        <w:t xml:space="preserve">, </w:t>
      </w:r>
      <w:r w:rsidR="0079586F" w:rsidRPr="0079586F">
        <w:t>399/2</w:t>
      </w:r>
      <w:r w:rsidR="003A61E0">
        <w:t xml:space="preserve">, </w:t>
      </w:r>
      <w:r w:rsidR="0079586F" w:rsidRPr="0079586F">
        <w:t>40/1</w:t>
      </w:r>
      <w:r w:rsidR="003A61E0">
        <w:t xml:space="preserve">, </w:t>
      </w:r>
      <w:r w:rsidR="0079586F" w:rsidRPr="0079586F">
        <w:t>400/1</w:t>
      </w:r>
      <w:r w:rsidR="003A61E0">
        <w:t xml:space="preserve">, </w:t>
      </w:r>
      <w:r w:rsidR="0079586F" w:rsidRPr="0079586F">
        <w:t>401</w:t>
      </w:r>
      <w:r w:rsidR="003A61E0">
        <w:t xml:space="preserve">, </w:t>
      </w:r>
      <w:r w:rsidR="0079586F" w:rsidRPr="0079586F">
        <w:t>402</w:t>
      </w:r>
      <w:r w:rsidR="003A61E0">
        <w:t xml:space="preserve">, </w:t>
      </w:r>
      <w:r w:rsidR="0079586F" w:rsidRPr="0079586F">
        <w:t>403</w:t>
      </w:r>
      <w:r w:rsidR="003A61E0">
        <w:t xml:space="preserve">, </w:t>
      </w:r>
      <w:r w:rsidR="0079586F" w:rsidRPr="0079586F">
        <w:t>404/1</w:t>
      </w:r>
      <w:r w:rsidR="003A61E0">
        <w:t xml:space="preserve">, </w:t>
      </w:r>
      <w:r w:rsidR="0079586F" w:rsidRPr="0079586F">
        <w:t>404/2</w:t>
      </w:r>
      <w:r w:rsidR="003A61E0">
        <w:t xml:space="preserve">, </w:t>
      </w:r>
      <w:r w:rsidR="0079586F" w:rsidRPr="0079586F">
        <w:t>405</w:t>
      </w:r>
      <w:r w:rsidR="003A61E0">
        <w:t xml:space="preserve">, </w:t>
      </w:r>
      <w:r w:rsidR="0079586F" w:rsidRPr="0079586F">
        <w:t>407/2</w:t>
      </w:r>
      <w:r w:rsidR="003A61E0">
        <w:t xml:space="preserve">, </w:t>
      </w:r>
      <w:r w:rsidR="0079586F" w:rsidRPr="0079586F">
        <w:t>407/3</w:t>
      </w:r>
      <w:r w:rsidR="003A61E0">
        <w:t xml:space="preserve">, </w:t>
      </w:r>
      <w:r w:rsidR="0079586F" w:rsidRPr="0079586F">
        <w:t>408</w:t>
      </w:r>
      <w:r w:rsidR="003A61E0">
        <w:t xml:space="preserve">, </w:t>
      </w:r>
      <w:r w:rsidR="0079586F" w:rsidRPr="0079586F">
        <w:t>409</w:t>
      </w:r>
      <w:r w:rsidR="003A61E0">
        <w:t xml:space="preserve">, </w:t>
      </w:r>
      <w:r w:rsidR="0079586F" w:rsidRPr="0079586F">
        <w:t>41</w:t>
      </w:r>
      <w:r w:rsidR="003A61E0">
        <w:t xml:space="preserve">, </w:t>
      </w:r>
      <w:r w:rsidR="0079586F" w:rsidRPr="0079586F">
        <w:t>410</w:t>
      </w:r>
      <w:r w:rsidR="003A61E0">
        <w:t xml:space="preserve">, </w:t>
      </w:r>
      <w:r w:rsidR="0079586F" w:rsidRPr="0079586F">
        <w:t>414/1</w:t>
      </w:r>
      <w:r w:rsidR="003A61E0">
        <w:t xml:space="preserve">, </w:t>
      </w:r>
      <w:r w:rsidR="0079586F" w:rsidRPr="0079586F">
        <w:t>415</w:t>
      </w:r>
      <w:r w:rsidR="003A61E0">
        <w:t xml:space="preserve">, </w:t>
      </w:r>
      <w:r w:rsidR="0079586F" w:rsidRPr="0079586F">
        <w:t>416</w:t>
      </w:r>
      <w:r w:rsidR="003A61E0">
        <w:t xml:space="preserve">, </w:t>
      </w:r>
      <w:r w:rsidR="0079586F" w:rsidRPr="0079586F">
        <w:t>417</w:t>
      </w:r>
      <w:r w:rsidR="003A61E0">
        <w:t xml:space="preserve">, </w:t>
      </w:r>
      <w:r w:rsidR="0079586F" w:rsidRPr="0079586F">
        <w:t>418</w:t>
      </w:r>
      <w:r w:rsidR="003A61E0">
        <w:t xml:space="preserve">, </w:t>
      </w:r>
      <w:r w:rsidR="0079586F" w:rsidRPr="0079586F">
        <w:t>419</w:t>
      </w:r>
      <w:r w:rsidR="003A61E0">
        <w:t xml:space="preserve">, </w:t>
      </w:r>
      <w:r w:rsidR="0079586F" w:rsidRPr="0079586F">
        <w:t>422/1</w:t>
      </w:r>
      <w:r w:rsidR="003A61E0">
        <w:t xml:space="preserve">, </w:t>
      </w:r>
      <w:r w:rsidR="0079586F" w:rsidRPr="0079586F">
        <w:t>423</w:t>
      </w:r>
      <w:r w:rsidR="003A61E0">
        <w:t xml:space="preserve">, </w:t>
      </w:r>
      <w:r w:rsidR="0079586F" w:rsidRPr="0079586F">
        <w:t>424</w:t>
      </w:r>
      <w:r w:rsidR="003A61E0">
        <w:t xml:space="preserve">, </w:t>
      </w:r>
      <w:r w:rsidR="0079586F" w:rsidRPr="0079586F">
        <w:t>425/2</w:t>
      </w:r>
      <w:r w:rsidR="003A61E0">
        <w:t xml:space="preserve">, </w:t>
      </w:r>
      <w:r w:rsidR="0079586F" w:rsidRPr="0079586F">
        <w:t>43/1</w:t>
      </w:r>
      <w:r w:rsidR="00D91CFD">
        <w:t xml:space="preserve">, </w:t>
      </w:r>
      <w:r w:rsidR="0079586F" w:rsidRPr="0079586F">
        <w:t>44</w:t>
      </w:r>
      <w:r w:rsidR="00D91CFD">
        <w:t xml:space="preserve">, </w:t>
      </w:r>
      <w:r w:rsidR="0079586F" w:rsidRPr="0079586F">
        <w:t>55/1</w:t>
      </w:r>
      <w:r w:rsidR="00D91CFD">
        <w:t xml:space="preserve">, </w:t>
      </w:r>
      <w:r w:rsidR="0079586F" w:rsidRPr="0079586F">
        <w:t>58</w:t>
      </w:r>
      <w:r w:rsidR="00D91CFD">
        <w:t xml:space="preserve">, </w:t>
      </w:r>
      <w:r w:rsidR="0079586F" w:rsidRPr="0079586F">
        <w:t>62/</w:t>
      </w:r>
      <w:r w:rsidR="00D91CFD">
        <w:t xml:space="preserve">1, </w:t>
      </w:r>
      <w:r w:rsidR="0079586F" w:rsidRPr="0079586F">
        <w:t>63/2</w:t>
      </w:r>
      <w:r w:rsidR="00D91CFD">
        <w:t xml:space="preserve">, </w:t>
      </w:r>
      <w:r w:rsidR="0079586F" w:rsidRPr="0079586F">
        <w:t>65/1</w:t>
      </w:r>
      <w:r w:rsidR="00D91CFD">
        <w:t xml:space="preserve">, </w:t>
      </w:r>
      <w:r w:rsidR="0079586F" w:rsidRPr="0079586F">
        <w:t>68</w:t>
      </w:r>
      <w:r w:rsidR="00D91CFD">
        <w:t xml:space="preserve">, </w:t>
      </w:r>
      <w:r w:rsidR="0079586F" w:rsidRPr="0079586F">
        <w:t>71</w:t>
      </w:r>
      <w:r w:rsidR="00D91CFD">
        <w:t xml:space="preserve">, </w:t>
      </w:r>
      <w:r w:rsidR="0079586F" w:rsidRPr="0079586F">
        <w:t>73</w:t>
      </w:r>
      <w:r w:rsidR="00D91CFD">
        <w:t xml:space="preserve">, </w:t>
      </w:r>
      <w:r w:rsidR="0079586F" w:rsidRPr="0079586F">
        <w:t>75/1</w:t>
      </w:r>
      <w:r w:rsidR="00D91CFD">
        <w:t xml:space="preserve">, </w:t>
      </w:r>
      <w:r w:rsidR="0079586F" w:rsidRPr="0079586F">
        <w:t>81</w:t>
      </w:r>
      <w:r w:rsidR="00D91CFD">
        <w:t xml:space="preserve">, </w:t>
      </w:r>
      <w:r w:rsidR="0079586F" w:rsidRPr="0079586F">
        <w:t>83/1</w:t>
      </w:r>
      <w:r w:rsidR="00D91CFD">
        <w:t xml:space="preserve">, </w:t>
      </w:r>
      <w:r w:rsidR="0079586F" w:rsidRPr="0079586F">
        <w:t>85</w:t>
      </w:r>
      <w:r w:rsidR="00D91CFD">
        <w:t xml:space="preserve">, </w:t>
      </w:r>
      <w:r w:rsidR="0079586F" w:rsidRPr="0079586F">
        <w:t>86</w:t>
      </w:r>
      <w:r w:rsidR="00D91CFD">
        <w:t xml:space="preserve">, </w:t>
      </w:r>
      <w:r w:rsidR="0079586F" w:rsidRPr="0079586F">
        <w:t>88/1</w:t>
      </w:r>
      <w:r w:rsidR="00D91CFD">
        <w:t xml:space="preserve">, </w:t>
      </w:r>
      <w:r w:rsidR="0079586F" w:rsidRPr="0079586F">
        <w:t>89</w:t>
      </w:r>
      <w:r w:rsidR="00D91CFD">
        <w:t xml:space="preserve">, </w:t>
      </w:r>
      <w:r w:rsidR="0079586F" w:rsidRPr="0079586F">
        <w:t>90/1</w:t>
      </w:r>
      <w:r w:rsidR="00D91CFD">
        <w:t xml:space="preserve">, </w:t>
      </w:r>
      <w:r w:rsidR="0079586F" w:rsidRPr="0079586F">
        <w:t>93/1</w:t>
      </w:r>
      <w:r w:rsidR="00D91CFD">
        <w:t xml:space="preserve">, </w:t>
      </w:r>
      <w:r w:rsidR="0079586F" w:rsidRPr="0079586F">
        <w:t>94</w:t>
      </w:r>
      <w:r w:rsidR="00D91CFD">
        <w:t xml:space="preserve">, </w:t>
      </w:r>
      <w:r w:rsidR="0079586F" w:rsidRPr="0079586F">
        <w:t>95/1</w:t>
      </w:r>
      <w:r w:rsidR="00D91CFD">
        <w:t xml:space="preserve">, </w:t>
      </w:r>
      <w:r w:rsidR="0079586F" w:rsidRPr="0079586F">
        <w:t>96/1</w:t>
      </w:r>
      <w:r w:rsidR="00D91CFD">
        <w:t xml:space="preserve">, </w:t>
      </w:r>
      <w:r w:rsidR="0079586F" w:rsidRPr="00CA4B3D">
        <w:rPr>
          <w:rStyle w:val="Ppogrubienie"/>
          <w:b w:val="0"/>
          <w:bCs w:val="0"/>
        </w:rPr>
        <w:t>97</w:t>
      </w:r>
      <w:r w:rsidR="00D91CFD" w:rsidRPr="00CA4B3D">
        <w:rPr>
          <w:rStyle w:val="Ppogrubienie"/>
          <w:b w:val="0"/>
          <w:bCs w:val="0"/>
        </w:rPr>
        <w:t xml:space="preserve">, </w:t>
      </w:r>
      <w:r w:rsidR="0079586F" w:rsidRPr="00CA4B3D">
        <w:rPr>
          <w:rStyle w:val="Ppogrubienie"/>
          <w:b w:val="0"/>
          <w:bCs w:val="0"/>
        </w:rPr>
        <w:t>97/1</w:t>
      </w:r>
      <w:r w:rsidR="00D91CFD">
        <w:t xml:space="preserve">, </w:t>
      </w:r>
      <w:r w:rsidR="0079586F" w:rsidRPr="0079586F">
        <w:t>98</w:t>
      </w:r>
      <w:r w:rsidR="005148DD">
        <w:t xml:space="preserve"> i</w:t>
      </w:r>
      <w:r w:rsidR="00D91CFD">
        <w:t xml:space="preserve"> </w:t>
      </w:r>
      <w:r w:rsidR="0079586F" w:rsidRPr="0079586F">
        <w:t>99</w:t>
      </w:r>
      <w:r w:rsidR="00100C97">
        <w:t>;</w:t>
      </w:r>
      <w:r w:rsidR="00D91CFD">
        <w:t xml:space="preserve"> </w:t>
      </w:r>
    </w:p>
    <w:p w14:paraId="1FA65953" w14:textId="7E6258A1" w:rsidR="0018413D" w:rsidRDefault="0018413D" w:rsidP="00D34E56">
      <w:pPr>
        <w:pStyle w:val="PKTpunkt"/>
      </w:pPr>
      <w:r>
        <w:t>3)</w:t>
      </w:r>
      <w:r>
        <w:tab/>
        <w:t>powiecie gorzowskim, gminie</w:t>
      </w:r>
      <w:r w:rsidR="00DC0B55">
        <w:t xml:space="preserve"> Witnica</w:t>
      </w:r>
      <w:r w:rsidR="00E86160">
        <w:t xml:space="preserve"> </w:t>
      </w:r>
      <w:r w:rsidR="00AA1657" w:rsidRPr="00AA1657">
        <w:t>–</w:t>
      </w:r>
      <w:r w:rsidR="00E86160">
        <w:t xml:space="preserve"> obszar wiejski</w:t>
      </w:r>
      <w:r w:rsidR="00DC0B55">
        <w:t>:</w:t>
      </w:r>
    </w:p>
    <w:p w14:paraId="250574B5" w14:textId="0D7E57D0" w:rsidR="00DC0B55" w:rsidRDefault="00DC0B55" w:rsidP="00D34E56">
      <w:pPr>
        <w:pStyle w:val="LITlitera"/>
      </w:pPr>
      <w:r>
        <w:t>a)</w:t>
      </w:r>
      <w:r>
        <w:tab/>
        <w:t xml:space="preserve">obrębie ewidencyjnym Mościczki </w:t>
      </w:r>
      <w:r w:rsidR="00AA1657" w:rsidRPr="00AA1657">
        <w:t>–</w:t>
      </w:r>
      <w:r>
        <w:t xml:space="preserve"> działki ewidencyjne o numerach: </w:t>
      </w:r>
      <w:r w:rsidR="00E86160" w:rsidRPr="00E86160">
        <w:t>190</w:t>
      </w:r>
      <w:r w:rsidR="00E86160">
        <w:t xml:space="preserve">, </w:t>
      </w:r>
      <w:r w:rsidR="00E86160" w:rsidRPr="00E86160">
        <w:t>191</w:t>
      </w:r>
      <w:r w:rsidR="00E86160">
        <w:t xml:space="preserve">, </w:t>
      </w:r>
      <w:r w:rsidR="00E86160" w:rsidRPr="00E86160">
        <w:t>192</w:t>
      </w:r>
      <w:r w:rsidR="00E86160">
        <w:t xml:space="preserve">, </w:t>
      </w:r>
      <w:r w:rsidR="00E86160" w:rsidRPr="00E86160">
        <w:t>193</w:t>
      </w:r>
      <w:r w:rsidR="00E86160">
        <w:t xml:space="preserve">, </w:t>
      </w:r>
      <w:r w:rsidR="00E86160" w:rsidRPr="00E86160">
        <w:t>194</w:t>
      </w:r>
      <w:r w:rsidR="00E86160">
        <w:t xml:space="preserve">, </w:t>
      </w:r>
      <w:r w:rsidR="00E86160" w:rsidRPr="00E86160">
        <w:t>195/1</w:t>
      </w:r>
      <w:r w:rsidR="00E86160">
        <w:t xml:space="preserve">, </w:t>
      </w:r>
      <w:r w:rsidR="00E86160" w:rsidRPr="00E86160">
        <w:t>195/2</w:t>
      </w:r>
      <w:r w:rsidR="00E86160">
        <w:t xml:space="preserve">, </w:t>
      </w:r>
      <w:r w:rsidR="00E86160" w:rsidRPr="00E86160">
        <w:t>196/1</w:t>
      </w:r>
      <w:r w:rsidR="00E86160">
        <w:t xml:space="preserve">, </w:t>
      </w:r>
      <w:r w:rsidR="00E86160" w:rsidRPr="00E86160">
        <w:t>196/2</w:t>
      </w:r>
      <w:r w:rsidR="00E86160">
        <w:t xml:space="preserve">, </w:t>
      </w:r>
      <w:r w:rsidR="00E86160" w:rsidRPr="00E86160">
        <w:t>197/1</w:t>
      </w:r>
      <w:r w:rsidR="00E86160">
        <w:t xml:space="preserve">, </w:t>
      </w:r>
      <w:r w:rsidR="00E86160" w:rsidRPr="00E86160">
        <w:t>198/3</w:t>
      </w:r>
      <w:r w:rsidR="00E86160">
        <w:t xml:space="preserve">, </w:t>
      </w:r>
      <w:r w:rsidR="00E86160" w:rsidRPr="00E86160">
        <w:t>198/4</w:t>
      </w:r>
      <w:r w:rsidR="00E86160">
        <w:t xml:space="preserve">, </w:t>
      </w:r>
      <w:r w:rsidR="00E86160" w:rsidRPr="00E86160">
        <w:t>198/5</w:t>
      </w:r>
      <w:r w:rsidR="00E86160">
        <w:t xml:space="preserve">, </w:t>
      </w:r>
      <w:r w:rsidR="00E86160" w:rsidRPr="00E86160">
        <w:t>198/6</w:t>
      </w:r>
      <w:r w:rsidR="00E86160">
        <w:t xml:space="preserve">, </w:t>
      </w:r>
      <w:r w:rsidR="00E86160" w:rsidRPr="00E86160">
        <w:t>199</w:t>
      </w:r>
      <w:r w:rsidR="00E86160">
        <w:t xml:space="preserve">, </w:t>
      </w:r>
      <w:r w:rsidR="00E86160" w:rsidRPr="00E86160">
        <w:t>200</w:t>
      </w:r>
      <w:r w:rsidR="00E86160">
        <w:t xml:space="preserve">, </w:t>
      </w:r>
      <w:r w:rsidR="00E86160" w:rsidRPr="00E86160">
        <w:t>201</w:t>
      </w:r>
      <w:r w:rsidR="00E86160">
        <w:t xml:space="preserve">, </w:t>
      </w:r>
      <w:r w:rsidR="00E86160" w:rsidRPr="00E86160">
        <w:t>202</w:t>
      </w:r>
      <w:r w:rsidR="00E86160">
        <w:t xml:space="preserve">, </w:t>
      </w:r>
      <w:r w:rsidR="00E86160" w:rsidRPr="00E86160">
        <w:t>203/1</w:t>
      </w:r>
      <w:r w:rsidR="00E86160">
        <w:t xml:space="preserve">, </w:t>
      </w:r>
      <w:r w:rsidR="00E86160" w:rsidRPr="00E86160">
        <w:t>203/2</w:t>
      </w:r>
      <w:r w:rsidR="00E86160">
        <w:t xml:space="preserve">, </w:t>
      </w:r>
      <w:r w:rsidR="00E86160" w:rsidRPr="00E86160">
        <w:t>204</w:t>
      </w:r>
      <w:r w:rsidR="00E86160">
        <w:t xml:space="preserve">, </w:t>
      </w:r>
      <w:r w:rsidR="00E86160" w:rsidRPr="00E86160">
        <w:t>205</w:t>
      </w:r>
      <w:r w:rsidR="00E86160">
        <w:t xml:space="preserve">, </w:t>
      </w:r>
      <w:r w:rsidR="00E86160" w:rsidRPr="00E86160">
        <w:t>206/5</w:t>
      </w:r>
      <w:r w:rsidR="00E86160">
        <w:t xml:space="preserve">, </w:t>
      </w:r>
      <w:r w:rsidR="00E86160" w:rsidRPr="00E86160">
        <w:t>206/6</w:t>
      </w:r>
      <w:r w:rsidR="00E86160">
        <w:t xml:space="preserve">, </w:t>
      </w:r>
      <w:r w:rsidR="00E86160" w:rsidRPr="00E86160">
        <w:t>208</w:t>
      </w:r>
      <w:r w:rsidR="00E86160">
        <w:t xml:space="preserve">, </w:t>
      </w:r>
      <w:r w:rsidR="00E86160" w:rsidRPr="00E86160">
        <w:t>209/1</w:t>
      </w:r>
      <w:r w:rsidR="00E86160">
        <w:t xml:space="preserve">, </w:t>
      </w:r>
      <w:r w:rsidR="00E86160" w:rsidRPr="00E86160">
        <w:t>209/5</w:t>
      </w:r>
      <w:r w:rsidR="00E86160">
        <w:t xml:space="preserve">, </w:t>
      </w:r>
      <w:r w:rsidR="00E86160" w:rsidRPr="00E86160">
        <w:t>210/1</w:t>
      </w:r>
      <w:r w:rsidR="00E86160">
        <w:t xml:space="preserve">, </w:t>
      </w:r>
      <w:r w:rsidR="00E86160" w:rsidRPr="00E86160">
        <w:t>210/2</w:t>
      </w:r>
      <w:r w:rsidR="00E86160">
        <w:t xml:space="preserve">, </w:t>
      </w:r>
      <w:r w:rsidR="00E86160" w:rsidRPr="00E86160">
        <w:t>211/1</w:t>
      </w:r>
      <w:r w:rsidR="00E86160">
        <w:t xml:space="preserve">, </w:t>
      </w:r>
      <w:r w:rsidR="00E86160" w:rsidRPr="00E86160">
        <w:t>211/2</w:t>
      </w:r>
      <w:r w:rsidR="00E86160">
        <w:t xml:space="preserve">, </w:t>
      </w:r>
      <w:r w:rsidR="00E86160" w:rsidRPr="00E86160">
        <w:t>212</w:t>
      </w:r>
      <w:r w:rsidR="00E86160">
        <w:t xml:space="preserve">, </w:t>
      </w:r>
      <w:r w:rsidR="00E86160" w:rsidRPr="00E86160">
        <w:t>213</w:t>
      </w:r>
      <w:r w:rsidR="00E86160">
        <w:t xml:space="preserve">, </w:t>
      </w:r>
      <w:r w:rsidR="00E86160" w:rsidRPr="00E86160">
        <w:t>214</w:t>
      </w:r>
      <w:r w:rsidR="00E86160">
        <w:t xml:space="preserve">, </w:t>
      </w:r>
      <w:r w:rsidR="00E86160" w:rsidRPr="00E86160">
        <w:t>215</w:t>
      </w:r>
      <w:r w:rsidR="00E86160">
        <w:t xml:space="preserve">, </w:t>
      </w:r>
      <w:r w:rsidR="00E86160" w:rsidRPr="00E86160">
        <w:t>216</w:t>
      </w:r>
      <w:r w:rsidR="00E86160">
        <w:t xml:space="preserve">, </w:t>
      </w:r>
      <w:r w:rsidR="00E86160" w:rsidRPr="00E86160">
        <w:t>217/1</w:t>
      </w:r>
      <w:r w:rsidR="00E86160">
        <w:t xml:space="preserve">, </w:t>
      </w:r>
      <w:r w:rsidR="00E86160" w:rsidRPr="00E86160">
        <w:t>218</w:t>
      </w:r>
      <w:r w:rsidR="00E86160">
        <w:t xml:space="preserve">, </w:t>
      </w:r>
      <w:r w:rsidR="00E86160" w:rsidRPr="00E86160">
        <w:t>220</w:t>
      </w:r>
      <w:r w:rsidR="00E86160">
        <w:t xml:space="preserve">, </w:t>
      </w:r>
      <w:r w:rsidR="00E86160" w:rsidRPr="00E86160">
        <w:t>221</w:t>
      </w:r>
      <w:r w:rsidR="00E86160">
        <w:t xml:space="preserve">, </w:t>
      </w:r>
      <w:r w:rsidR="00E86160" w:rsidRPr="00E86160">
        <w:t>222/3</w:t>
      </w:r>
      <w:r w:rsidR="00E86160">
        <w:t xml:space="preserve">, </w:t>
      </w:r>
      <w:r w:rsidR="00E86160" w:rsidRPr="00E86160">
        <w:t>223</w:t>
      </w:r>
      <w:r w:rsidR="00E86160">
        <w:t xml:space="preserve">, </w:t>
      </w:r>
      <w:r w:rsidR="00E86160" w:rsidRPr="00E86160">
        <w:t>224</w:t>
      </w:r>
      <w:r w:rsidR="00E86160">
        <w:t xml:space="preserve">, </w:t>
      </w:r>
      <w:r w:rsidR="00E86160" w:rsidRPr="00E86160">
        <w:t>225</w:t>
      </w:r>
      <w:r w:rsidR="00E86160">
        <w:t xml:space="preserve">, </w:t>
      </w:r>
      <w:r w:rsidR="00E86160" w:rsidRPr="00E86160">
        <w:t>226</w:t>
      </w:r>
      <w:r w:rsidR="00E86160">
        <w:t xml:space="preserve">, </w:t>
      </w:r>
      <w:r w:rsidR="00E86160" w:rsidRPr="00E86160">
        <w:t>227</w:t>
      </w:r>
      <w:r w:rsidR="00E86160">
        <w:t xml:space="preserve">, </w:t>
      </w:r>
      <w:r w:rsidR="00E86160" w:rsidRPr="00E86160">
        <w:t>228</w:t>
      </w:r>
      <w:r w:rsidR="00E86160">
        <w:t xml:space="preserve">, </w:t>
      </w:r>
      <w:r w:rsidR="00E86160" w:rsidRPr="00E86160">
        <w:t>229</w:t>
      </w:r>
      <w:r w:rsidR="00E86160">
        <w:t xml:space="preserve">, </w:t>
      </w:r>
      <w:r w:rsidR="00E86160" w:rsidRPr="00E86160">
        <w:t>230</w:t>
      </w:r>
      <w:r w:rsidR="00E86160">
        <w:t xml:space="preserve">, </w:t>
      </w:r>
      <w:r w:rsidR="00E86160" w:rsidRPr="00E86160">
        <w:t>231/1</w:t>
      </w:r>
      <w:r w:rsidR="00E86160">
        <w:t xml:space="preserve">, </w:t>
      </w:r>
      <w:r w:rsidR="00E86160" w:rsidRPr="00E86160">
        <w:t>231/2</w:t>
      </w:r>
      <w:r w:rsidR="00E86160">
        <w:t xml:space="preserve">, </w:t>
      </w:r>
      <w:r w:rsidR="00E86160" w:rsidRPr="00E86160">
        <w:t>232</w:t>
      </w:r>
      <w:r w:rsidR="00E86160">
        <w:t xml:space="preserve">, </w:t>
      </w:r>
      <w:r w:rsidR="00E86160" w:rsidRPr="00E86160">
        <w:t>233</w:t>
      </w:r>
      <w:r w:rsidR="00E86160">
        <w:t xml:space="preserve">, </w:t>
      </w:r>
      <w:r w:rsidR="00E86160" w:rsidRPr="00E86160">
        <w:t>234/1</w:t>
      </w:r>
      <w:r w:rsidR="00E86160">
        <w:t xml:space="preserve">, </w:t>
      </w:r>
      <w:r w:rsidR="00E86160" w:rsidRPr="00E86160">
        <w:t>234/2</w:t>
      </w:r>
      <w:r w:rsidR="00E86160">
        <w:t xml:space="preserve">, </w:t>
      </w:r>
      <w:r w:rsidR="00E86160" w:rsidRPr="00E86160">
        <w:t>235</w:t>
      </w:r>
      <w:r w:rsidR="00E86160">
        <w:t xml:space="preserve">, </w:t>
      </w:r>
      <w:r w:rsidR="00E86160" w:rsidRPr="00E86160">
        <w:t>237</w:t>
      </w:r>
      <w:r w:rsidR="00E86160">
        <w:t xml:space="preserve">, </w:t>
      </w:r>
      <w:r w:rsidR="00E86160" w:rsidRPr="00E86160">
        <w:t>238/1</w:t>
      </w:r>
      <w:r w:rsidR="00E86160">
        <w:t xml:space="preserve">, </w:t>
      </w:r>
      <w:r w:rsidR="00E86160" w:rsidRPr="00E86160">
        <w:t>239/2</w:t>
      </w:r>
      <w:r w:rsidR="00E86160">
        <w:t xml:space="preserve">, </w:t>
      </w:r>
      <w:r w:rsidR="00E86160" w:rsidRPr="00E86160">
        <w:t>240</w:t>
      </w:r>
      <w:r w:rsidR="00E86160">
        <w:t xml:space="preserve">, </w:t>
      </w:r>
      <w:r w:rsidR="00E86160" w:rsidRPr="00E86160">
        <w:t>241/1</w:t>
      </w:r>
      <w:r w:rsidR="00E86160">
        <w:t xml:space="preserve">, </w:t>
      </w:r>
      <w:r w:rsidR="00E86160" w:rsidRPr="00E86160">
        <w:t>241/2</w:t>
      </w:r>
      <w:r w:rsidR="00E86160">
        <w:t xml:space="preserve">, </w:t>
      </w:r>
      <w:r w:rsidR="00E86160" w:rsidRPr="00E86160">
        <w:t>242</w:t>
      </w:r>
      <w:r w:rsidR="00E86160">
        <w:t xml:space="preserve">, </w:t>
      </w:r>
      <w:r w:rsidR="00E86160" w:rsidRPr="00E86160">
        <w:t>243/1</w:t>
      </w:r>
      <w:r w:rsidR="00E86160">
        <w:t xml:space="preserve">, </w:t>
      </w:r>
      <w:r w:rsidR="00E86160" w:rsidRPr="00E86160">
        <w:t>243/2</w:t>
      </w:r>
      <w:r w:rsidR="00E86160">
        <w:t xml:space="preserve">, </w:t>
      </w:r>
      <w:r w:rsidR="00E86160" w:rsidRPr="00E86160">
        <w:t>244</w:t>
      </w:r>
      <w:r w:rsidR="00E86160">
        <w:t xml:space="preserve">, </w:t>
      </w:r>
      <w:r w:rsidR="00E86160" w:rsidRPr="00E86160">
        <w:t>245</w:t>
      </w:r>
      <w:r w:rsidR="00E86160">
        <w:t xml:space="preserve">, </w:t>
      </w:r>
      <w:r w:rsidR="00E86160" w:rsidRPr="00E86160">
        <w:t>246</w:t>
      </w:r>
      <w:r w:rsidR="00E86160">
        <w:t xml:space="preserve">, </w:t>
      </w:r>
      <w:r w:rsidR="00E86160" w:rsidRPr="00E86160">
        <w:t>247</w:t>
      </w:r>
      <w:r w:rsidR="00E86160">
        <w:t xml:space="preserve">, </w:t>
      </w:r>
      <w:r w:rsidR="00E86160" w:rsidRPr="00E86160">
        <w:t>248</w:t>
      </w:r>
      <w:r w:rsidR="00E86160">
        <w:t xml:space="preserve">, </w:t>
      </w:r>
      <w:r w:rsidR="00E86160" w:rsidRPr="00E86160">
        <w:t>249</w:t>
      </w:r>
      <w:r w:rsidR="00E86160">
        <w:t xml:space="preserve">, </w:t>
      </w:r>
      <w:r w:rsidR="00E86160" w:rsidRPr="00E86160">
        <w:t>250</w:t>
      </w:r>
      <w:r w:rsidR="00E86160">
        <w:t xml:space="preserve">, </w:t>
      </w:r>
      <w:r w:rsidR="00E86160" w:rsidRPr="00E86160">
        <w:t>251</w:t>
      </w:r>
      <w:r w:rsidR="00E86160">
        <w:t xml:space="preserve">, </w:t>
      </w:r>
      <w:r w:rsidR="00E86160" w:rsidRPr="00E86160">
        <w:t>252</w:t>
      </w:r>
      <w:r w:rsidR="00E86160">
        <w:t xml:space="preserve">, </w:t>
      </w:r>
      <w:r w:rsidR="00E86160" w:rsidRPr="00E86160">
        <w:t>253</w:t>
      </w:r>
      <w:r w:rsidR="00E86160">
        <w:t xml:space="preserve">, </w:t>
      </w:r>
      <w:r w:rsidR="00E86160" w:rsidRPr="00E86160">
        <w:t>254</w:t>
      </w:r>
      <w:r w:rsidR="00E86160">
        <w:t xml:space="preserve">, </w:t>
      </w:r>
      <w:r w:rsidR="00E86160" w:rsidRPr="00E86160">
        <w:t>255</w:t>
      </w:r>
      <w:r w:rsidR="00E86160">
        <w:t xml:space="preserve">, </w:t>
      </w:r>
      <w:r w:rsidR="00E86160" w:rsidRPr="00E86160">
        <w:t>258</w:t>
      </w:r>
      <w:r w:rsidR="00E86160">
        <w:t xml:space="preserve">, </w:t>
      </w:r>
      <w:r w:rsidR="00E86160" w:rsidRPr="00E86160">
        <w:t>265</w:t>
      </w:r>
      <w:r w:rsidR="00E86160">
        <w:t xml:space="preserve">, </w:t>
      </w:r>
      <w:r w:rsidR="00E86160" w:rsidRPr="00E86160">
        <w:t>266</w:t>
      </w:r>
      <w:r w:rsidR="00E86160">
        <w:t xml:space="preserve">, </w:t>
      </w:r>
      <w:r w:rsidR="00E86160" w:rsidRPr="00E86160">
        <w:t>267</w:t>
      </w:r>
      <w:r w:rsidR="00E86160">
        <w:t xml:space="preserve">, </w:t>
      </w:r>
      <w:r w:rsidR="00E86160" w:rsidRPr="00E86160">
        <w:t>268/1</w:t>
      </w:r>
      <w:r w:rsidR="00E86160">
        <w:t xml:space="preserve">, </w:t>
      </w:r>
      <w:r w:rsidR="00E86160" w:rsidRPr="00E86160">
        <w:t>268/2</w:t>
      </w:r>
      <w:r w:rsidR="00E86160">
        <w:t xml:space="preserve">, </w:t>
      </w:r>
      <w:r w:rsidR="00E86160" w:rsidRPr="00E86160">
        <w:t>269</w:t>
      </w:r>
      <w:r w:rsidR="00E86160">
        <w:t xml:space="preserve">, </w:t>
      </w:r>
      <w:r w:rsidR="00E86160" w:rsidRPr="00E86160">
        <w:t>270</w:t>
      </w:r>
      <w:r w:rsidR="00E86160">
        <w:t xml:space="preserve">, </w:t>
      </w:r>
      <w:r w:rsidR="00E86160" w:rsidRPr="00E86160">
        <w:t>276/1</w:t>
      </w:r>
      <w:r w:rsidR="00E86160">
        <w:t xml:space="preserve">, </w:t>
      </w:r>
      <w:r w:rsidR="00E86160" w:rsidRPr="00E86160">
        <w:t>285</w:t>
      </w:r>
      <w:r w:rsidR="00E86160">
        <w:t xml:space="preserve">, </w:t>
      </w:r>
      <w:r w:rsidR="00E86160" w:rsidRPr="00E86160">
        <w:t>287</w:t>
      </w:r>
      <w:r w:rsidR="00E86160">
        <w:t xml:space="preserve">, </w:t>
      </w:r>
      <w:r w:rsidR="00E86160" w:rsidRPr="00E86160">
        <w:t>288</w:t>
      </w:r>
      <w:r w:rsidR="00E86160">
        <w:t xml:space="preserve">, </w:t>
      </w:r>
      <w:r w:rsidR="00E86160" w:rsidRPr="00E86160">
        <w:t>289</w:t>
      </w:r>
      <w:r w:rsidR="00E86160">
        <w:t xml:space="preserve">, </w:t>
      </w:r>
      <w:r w:rsidR="00E86160" w:rsidRPr="00E86160">
        <w:t>291</w:t>
      </w:r>
      <w:r w:rsidR="00E86160">
        <w:t xml:space="preserve">, </w:t>
      </w:r>
      <w:r w:rsidR="00E86160" w:rsidRPr="00E86160">
        <w:t>292/10</w:t>
      </w:r>
      <w:r w:rsidR="00E86160">
        <w:t xml:space="preserve">, </w:t>
      </w:r>
      <w:r w:rsidR="00E86160" w:rsidRPr="00E86160">
        <w:t>292/12</w:t>
      </w:r>
      <w:r w:rsidR="00E86160">
        <w:t xml:space="preserve">, </w:t>
      </w:r>
      <w:r w:rsidR="00E86160" w:rsidRPr="00E86160">
        <w:t>292/14</w:t>
      </w:r>
      <w:r w:rsidR="00E86160">
        <w:t xml:space="preserve">, </w:t>
      </w:r>
      <w:r w:rsidR="00E86160" w:rsidRPr="00E86160">
        <w:t>292/15</w:t>
      </w:r>
      <w:r w:rsidR="00E86160">
        <w:t xml:space="preserve">, </w:t>
      </w:r>
      <w:r w:rsidR="00E86160" w:rsidRPr="00E86160">
        <w:t>292/16</w:t>
      </w:r>
      <w:r w:rsidR="00E86160">
        <w:t xml:space="preserve">, </w:t>
      </w:r>
      <w:r w:rsidR="00E86160" w:rsidRPr="00E86160">
        <w:t>292/3</w:t>
      </w:r>
      <w:r w:rsidR="00E86160">
        <w:t xml:space="preserve">, </w:t>
      </w:r>
      <w:r w:rsidR="00E86160" w:rsidRPr="00E86160">
        <w:t>292/5</w:t>
      </w:r>
      <w:r w:rsidR="00E86160">
        <w:t xml:space="preserve">, </w:t>
      </w:r>
      <w:r w:rsidR="00E86160" w:rsidRPr="00E86160">
        <w:t>292/6</w:t>
      </w:r>
      <w:r w:rsidR="00E86160">
        <w:t xml:space="preserve">, </w:t>
      </w:r>
      <w:r w:rsidR="00E86160" w:rsidRPr="00E86160">
        <w:t>292/7</w:t>
      </w:r>
      <w:r w:rsidR="00E86160">
        <w:t xml:space="preserve">, </w:t>
      </w:r>
      <w:r w:rsidR="00E86160" w:rsidRPr="00E86160">
        <w:t>292/8</w:t>
      </w:r>
      <w:r w:rsidR="00E86160">
        <w:t xml:space="preserve">, </w:t>
      </w:r>
      <w:r w:rsidR="00E86160" w:rsidRPr="00E86160">
        <w:t>292/9</w:t>
      </w:r>
      <w:r w:rsidR="00E86160">
        <w:t xml:space="preserve"> i </w:t>
      </w:r>
      <w:r w:rsidR="00E86160" w:rsidRPr="00E86160">
        <w:t>293</w:t>
      </w:r>
      <w:r w:rsidR="00E86160">
        <w:t>,</w:t>
      </w:r>
    </w:p>
    <w:p w14:paraId="23367F04" w14:textId="699B72D4" w:rsidR="00D06823" w:rsidRDefault="00E86160" w:rsidP="00D34E56">
      <w:pPr>
        <w:pStyle w:val="LITlitera"/>
      </w:pPr>
      <w:r>
        <w:lastRenderedPageBreak/>
        <w:t>b)</w:t>
      </w:r>
      <w:r>
        <w:tab/>
        <w:t xml:space="preserve">obrębie ewidencyjnym </w:t>
      </w:r>
      <w:r w:rsidR="00E15A15">
        <w:t xml:space="preserve">Dąbroszyn </w:t>
      </w:r>
      <w:r w:rsidR="00AA1657" w:rsidRPr="00AA1657">
        <w:t>–</w:t>
      </w:r>
      <w:r w:rsidR="00E15A15">
        <w:t xml:space="preserve"> działki ewidencyjne o numerach: </w:t>
      </w:r>
      <w:r w:rsidR="00E15A15" w:rsidRPr="00E15A15">
        <w:t>272</w:t>
      </w:r>
      <w:r w:rsidR="00E15A15">
        <w:t xml:space="preserve">, </w:t>
      </w:r>
      <w:r w:rsidR="00E15A15" w:rsidRPr="00E15A15">
        <w:t>274</w:t>
      </w:r>
      <w:r w:rsidR="00E15A15">
        <w:t xml:space="preserve">, </w:t>
      </w:r>
      <w:r w:rsidR="00E15A15" w:rsidRPr="00E15A15">
        <w:t>276</w:t>
      </w:r>
      <w:r w:rsidR="00E15A15">
        <w:t xml:space="preserve">, </w:t>
      </w:r>
      <w:r w:rsidR="00E15A15" w:rsidRPr="00E15A15">
        <w:t>277</w:t>
      </w:r>
      <w:r w:rsidR="00E15A15">
        <w:t xml:space="preserve">, </w:t>
      </w:r>
      <w:r w:rsidR="00E15A15" w:rsidRPr="00E15A15">
        <w:t>278</w:t>
      </w:r>
      <w:r w:rsidR="00E15A15">
        <w:t xml:space="preserve">, </w:t>
      </w:r>
      <w:r w:rsidR="00E15A15" w:rsidRPr="00E15A15">
        <w:t>279</w:t>
      </w:r>
      <w:r w:rsidR="00E15A15">
        <w:t xml:space="preserve">, </w:t>
      </w:r>
      <w:r w:rsidR="00E15A15" w:rsidRPr="00E15A15">
        <w:t>280</w:t>
      </w:r>
      <w:r w:rsidR="00E15A15">
        <w:t xml:space="preserve">, </w:t>
      </w:r>
      <w:r w:rsidR="00E15A15" w:rsidRPr="00E15A15">
        <w:t>281</w:t>
      </w:r>
      <w:r w:rsidR="00E15A15">
        <w:t xml:space="preserve">, </w:t>
      </w:r>
      <w:r w:rsidR="00E15A15" w:rsidRPr="00E15A15">
        <w:t>282</w:t>
      </w:r>
      <w:r w:rsidR="00E15A15">
        <w:t xml:space="preserve">, </w:t>
      </w:r>
      <w:r w:rsidR="00E15A15" w:rsidRPr="00E15A15">
        <w:t>283</w:t>
      </w:r>
      <w:r w:rsidR="00E15A15">
        <w:t xml:space="preserve">, </w:t>
      </w:r>
      <w:r w:rsidR="00E15A15" w:rsidRPr="00E15A15">
        <w:t>284</w:t>
      </w:r>
      <w:r w:rsidR="00E15A15">
        <w:t xml:space="preserve">, </w:t>
      </w:r>
      <w:r w:rsidR="00E15A15" w:rsidRPr="00E15A15">
        <w:t>285</w:t>
      </w:r>
      <w:r w:rsidR="00E15A15">
        <w:t xml:space="preserve">, </w:t>
      </w:r>
      <w:r w:rsidR="00E15A15" w:rsidRPr="00E15A15">
        <w:t>286</w:t>
      </w:r>
      <w:r w:rsidR="00E15A15">
        <w:t xml:space="preserve">, </w:t>
      </w:r>
      <w:r w:rsidR="00E15A15" w:rsidRPr="00E15A15">
        <w:t>287</w:t>
      </w:r>
      <w:r w:rsidR="00E15A15">
        <w:t xml:space="preserve">, </w:t>
      </w:r>
      <w:r w:rsidR="00E15A15" w:rsidRPr="00E15A15">
        <w:t>288</w:t>
      </w:r>
      <w:r w:rsidR="00E15A15">
        <w:t xml:space="preserve">, </w:t>
      </w:r>
      <w:r w:rsidR="00E15A15" w:rsidRPr="00E15A15">
        <w:t>289</w:t>
      </w:r>
      <w:r w:rsidR="00E15A15">
        <w:t xml:space="preserve">, </w:t>
      </w:r>
      <w:r w:rsidR="00E15A15" w:rsidRPr="00E15A15">
        <w:t>290</w:t>
      </w:r>
      <w:r w:rsidR="00E15A15">
        <w:t xml:space="preserve">, </w:t>
      </w:r>
      <w:r w:rsidR="00E15A15" w:rsidRPr="00E15A15">
        <w:t>291</w:t>
      </w:r>
      <w:r w:rsidR="00E15A15">
        <w:t xml:space="preserve">, </w:t>
      </w:r>
      <w:r w:rsidR="00E15A15" w:rsidRPr="00E15A15">
        <w:t>292</w:t>
      </w:r>
      <w:r w:rsidR="00E15A15">
        <w:t xml:space="preserve">, </w:t>
      </w:r>
      <w:r w:rsidR="00E15A15" w:rsidRPr="00E15A15">
        <w:t>293</w:t>
      </w:r>
      <w:r w:rsidR="00E15A15">
        <w:t xml:space="preserve">, </w:t>
      </w:r>
      <w:r w:rsidR="00E15A15" w:rsidRPr="00E15A15">
        <w:t>294</w:t>
      </w:r>
      <w:r w:rsidR="00E15A15">
        <w:t>,</w:t>
      </w:r>
      <w:r w:rsidR="00D12E21">
        <w:t xml:space="preserve"> </w:t>
      </w:r>
      <w:r w:rsidR="00E15A15" w:rsidRPr="00E15A15">
        <w:t>295</w:t>
      </w:r>
      <w:r w:rsidR="00E15A15">
        <w:t>,</w:t>
      </w:r>
      <w:r w:rsidR="00D12E21">
        <w:t xml:space="preserve"> </w:t>
      </w:r>
      <w:r w:rsidR="00E15A15" w:rsidRPr="00E15A15">
        <w:t>296</w:t>
      </w:r>
      <w:r w:rsidR="00E15A15">
        <w:t>,</w:t>
      </w:r>
      <w:r w:rsidR="00D12E21">
        <w:t xml:space="preserve"> </w:t>
      </w:r>
      <w:r w:rsidR="00E15A15" w:rsidRPr="00E15A15">
        <w:t>297</w:t>
      </w:r>
      <w:r w:rsidR="00E15A15">
        <w:t>,</w:t>
      </w:r>
      <w:r w:rsidR="00D12E21">
        <w:t xml:space="preserve"> </w:t>
      </w:r>
      <w:r w:rsidR="00E15A15" w:rsidRPr="00E15A15">
        <w:t>298</w:t>
      </w:r>
      <w:r w:rsidR="00E15A15">
        <w:t>,</w:t>
      </w:r>
      <w:r w:rsidR="00D12E21">
        <w:t xml:space="preserve"> </w:t>
      </w:r>
      <w:r w:rsidR="00E15A15" w:rsidRPr="00E15A15">
        <w:t>299</w:t>
      </w:r>
      <w:r w:rsidR="00E15A15">
        <w:t>,</w:t>
      </w:r>
      <w:r w:rsidR="00D12E21">
        <w:t xml:space="preserve"> </w:t>
      </w:r>
      <w:r w:rsidR="00E15A15" w:rsidRPr="00E15A15">
        <w:t>300</w:t>
      </w:r>
      <w:r w:rsidR="00E15A15">
        <w:t>,</w:t>
      </w:r>
      <w:r w:rsidR="00D12E21">
        <w:t xml:space="preserve"> </w:t>
      </w:r>
      <w:r w:rsidR="00E15A15" w:rsidRPr="00E15A15">
        <w:t>301</w:t>
      </w:r>
      <w:r w:rsidR="00E15A15">
        <w:t>,</w:t>
      </w:r>
      <w:r w:rsidR="00D12E21">
        <w:t xml:space="preserve"> </w:t>
      </w:r>
      <w:r w:rsidR="00E15A15" w:rsidRPr="00E15A15">
        <w:t>302</w:t>
      </w:r>
      <w:r w:rsidR="00E15A15">
        <w:t>,</w:t>
      </w:r>
      <w:r w:rsidR="00D12E21">
        <w:t xml:space="preserve"> </w:t>
      </w:r>
      <w:r w:rsidR="00E15A15" w:rsidRPr="00E15A15">
        <w:t>303</w:t>
      </w:r>
      <w:r w:rsidR="00E15A15">
        <w:t>,</w:t>
      </w:r>
      <w:r w:rsidR="00D12E21">
        <w:t xml:space="preserve"> </w:t>
      </w:r>
      <w:r w:rsidR="00E15A15" w:rsidRPr="00E15A15">
        <w:t>304</w:t>
      </w:r>
      <w:r w:rsidR="00E15A15">
        <w:t>,</w:t>
      </w:r>
      <w:r w:rsidR="00D12E21">
        <w:t xml:space="preserve"> </w:t>
      </w:r>
      <w:r w:rsidR="00E15A15" w:rsidRPr="00E15A15">
        <w:t>305</w:t>
      </w:r>
      <w:r w:rsidR="00E15A15">
        <w:t>,</w:t>
      </w:r>
      <w:r w:rsidR="00D12E21">
        <w:t xml:space="preserve"> </w:t>
      </w:r>
      <w:r w:rsidR="00E15A15" w:rsidRPr="00E15A15">
        <w:t>306</w:t>
      </w:r>
      <w:r w:rsidR="00E15A15">
        <w:t>,</w:t>
      </w:r>
      <w:r w:rsidR="00D12E21">
        <w:t xml:space="preserve"> </w:t>
      </w:r>
      <w:r w:rsidR="00E15A15" w:rsidRPr="00E15A15">
        <w:t>307</w:t>
      </w:r>
      <w:r w:rsidR="00E15A15">
        <w:t>,</w:t>
      </w:r>
      <w:r w:rsidR="00D12E21">
        <w:t xml:space="preserve"> </w:t>
      </w:r>
      <w:r w:rsidR="00E15A15" w:rsidRPr="00E15A15">
        <w:t>308</w:t>
      </w:r>
      <w:r w:rsidR="00E15A15">
        <w:t>,</w:t>
      </w:r>
      <w:r w:rsidR="00D12E21">
        <w:t xml:space="preserve"> </w:t>
      </w:r>
      <w:r w:rsidR="00E15A15" w:rsidRPr="00E15A15">
        <w:t>309</w:t>
      </w:r>
      <w:r w:rsidR="00E15A15">
        <w:t>,</w:t>
      </w:r>
      <w:r w:rsidR="00D12E21">
        <w:t xml:space="preserve"> </w:t>
      </w:r>
      <w:r w:rsidR="00E15A15" w:rsidRPr="00E15A15">
        <w:t>310</w:t>
      </w:r>
      <w:r w:rsidR="00E15A15">
        <w:t>,</w:t>
      </w:r>
      <w:r w:rsidR="00D12E21">
        <w:t xml:space="preserve"> </w:t>
      </w:r>
      <w:r w:rsidR="00E15A15" w:rsidRPr="00E15A15">
        <w:t>311</w:t>
      </w:r>
      <w:r w:rsidR="00E15A15">
        <w:t>,</w:t>
      </w:r>
      <w:r w:rsidR="00D12E21">
        <w:t xml:space="preserve"> </w:t>
      </w:r>
      <w:r w:rsidR="00E15A15" w:rsidRPr="00E15A15">
        <w:t>312</w:t>
      </w:r>
      <w:r w:rsidR="00D12E21">
        <w:t xml:space="preserve">, </w:t>
      </w:r>
      <w:r w:rsidR="00E15A15" w:rsidRPr="00E15A15">
        <w:t>312/5</w:t>
      </w:r>
      <w:r w:rsidR="00D12E21">
        <w:t xml:space="preserve">, </w:t>
      </w:r>
      <w:r w:rsidR="00E15A15" w:rsidRPr="00E15A15">
        <w:t>313</w:t>
      </w:r>
      <w:r w:rsidR="00D12E21">
        <w:t xml:space="preserve">, </w:t>
      </w:r>
      <w:r w:rsidR="00E15A15" w:rsidRPr="00E15A15">
        <w:t>313/5</w:t>
      </w:r>
      <w:r w:rsidR="00D12E21">
        <w:t xml:space="preserve">, </w:t>
      </w:r>
      <w:r w:rsidR="00E15A15" w:rsidRPr="00E15A15">
        <w:t>313/7</w:t>
      </w:r>
      <w:r w:rsidR="00D12E21">
        <w:t xml:space="preserve">, </w:t>
      </w:r>
      <w:r w:rsidR="00E15A15" w:rsidRPr="00E15A15">
        <w:t>314/7</w:t>
      </w:r>
      <w:r w:rsidR="00D12E21">
        <w:t xml:space="preserve">, </w:t>
      </w:r>
      <w:r w:rsidR="00E15A15" w:rsidRPr="00E15A15">
        <w:t>315</w:t>
      </w:r>
      <w:r w:rsidR="00D12E21">
        <w:t>, 316, 316/2,</w:t>
      </w:r>
      <w:r w:rsidR="00D12E21">
        <w:rPr>
          <w:rStyle w:val="Ppogrubienie"/>
        </w:rPr>
        <w:t xml:space="preserve"> </w:t>
      </w:r>
      <w:r w:rsidR="00E15A15" w:rsidRPr="00E15A15">
        <w:t>317</w:t>
      </w:r>
      <w:r w:rsidR="00D12E21">
        <w:t xml:space="preserve">, </w:t>
      </w:r>
      <w:r w:rsidR="00E15A15" w:rsidRPr="00E15A15">
        <w:t>318</w:t>
      </w:r>
      <w:r w:rsidR="00D12E21">
        <w:t xml:space="preserve">, </w:t>
      </w:r>
      <w:r w:rsidR="00E15A15" w:rsidRPr="00E15A15">
        <w:t>319</w:t>
      </w:r>
      <w:r w:rsidR="00D12E21">
        <w:t xml:space="preserve">, </w:t>
      </w:r>
      <w:r w:rsidR="00E15A15" w:rsidRPr="00E15A15">
        <w:t>320</w:t>
      </w:r>
      <w:r w:rsidR="00D12E21">
        <w:t xml:space="preserve">, </w:t>
      </w:r>
      <w:r w:rsidR="00E15A15" w:rsidRPr="00E15A15">
        <w:t>321</w:t>
      </w:r>
      <w:r w:rsidR="00D12E21">
        <w:t xml:space="preserve">, </w:t>
      </w:r>
      <w:r w:rsidR="00E15A15" w:rsidRPr="00E15A15">
        <w:t>322</w:t>
      </w:r>
      <w:r w:rsidR="00D12E21">
        <w:t xml:space="preserve">, </w:t>
      </w:r>
      <w:r w:rsidR="00E15A15" w:rsidRPr="00E15A15">
        <w:t>323</w:t>
      </w:r>
      <w:r w:rsidR="00D12E21">
        <w:t xml:space="preserve">, </w:t>
      </w:r>
      <w:r w:rsidR="00E15A15" w:rsidRPr="00E15A15">
        <w:t>324</w:t>
      </w:r>
      <w:r w:rsidR="00D12E21">
        <w:t xml:space="preserve">, </w:t>
      </w:r>
      <w:r w:rsidR="00E15A15" w:rsidRPr="00E15A15">
        <w:t>325</w:t>
      </w:r>
      <w:r w:rsidR="00D12E21">
        <w:t xml:space="preserve">, </w:t>
      </w:r>
      <w:r w:rsidR="00E15A15" w:rsidRPr="00E15A15">
        <w:t>326</w:t>
      </w:r>
      <w:r w:rsidR="00D12E21">
        <w:t xml:space="preserve">, </w:t>
      </w:r>
      <w:r w:rsidR="00E15A15" w:rsidRPr="00E15A15">
        <w:t>327</w:t>
      </w:r>
      <w:r w:rsidR="00D12E21">
        <w:t xml:space="preserve">, </w:t>
      </w:r>
      <w:r w:rsidR="00E15A15" w:rsidRPr="00E15A15">
        <w:t>328/1</w:t>
      </w:r>
      <w:r w:rsidR="00D12E21">
        <w:t xml:space="preserve">, </w:t>
      </w:r>
      <w:r w:rsidR="00E15A15" w:rsidRPr="00E15A15">
        <w:t>330</w:t>
      </w:r>
      <w:r w:rsidR="00D12E21">
        <w:t xml:space="preserve">, </w:t>
      </w:r>
      <w:r w:rsidR="00E15A15" w:rsidRPr="00E15A15">
        <w:t>331</w:t>
      </w:r>
      <w:r w:rsidR="00D12E21">
        <w:t xml:space="preserve">, </w:t>
      </w:r>
      <w:r w:rsidR="00E15A15" w:rsidRPr="00E15A15">
        <w:t>332</w:t>
      </w:r>
      <w:r w:rsidR="00D12E21">
        <w:t xml:space="preserve">, </w:t>
      </w:r>
      <w:r w:rsidR="00E15A15" w:rsidRPr="00E15A15">
        <w:t>333</w:t>
      </w:r>
      <w:r w:rsidR="00D12E21">
        <w:t xml:space="preserve">, </w:t>
      </w:r>
      <w:r w:rsidR="00E15A15" w:rsidRPr="00E15A15">
        <w:t>334</w:t>
      </w:r>
      <w:r w:rsidR="00D12E21">
        <w:t xml:space="preserve">, </w:t>
      </w:r>
      <w:r w:rsidR="00E15A15" w:rsidRPr="00E15A15">
        <w:t>335</w:t>
      </w:r>
      <w:r w:rsidR="00D12E21">
        <w:t xml:space="preserve">, </w:t>
      </w:r>
      <w:r w:rsidR="00E15A15" w:rsidRPr="00E15A15">
        <w:t>336</w:t>
      </w:r>
      <w:r w:rsidR="00D12E21">
        <w:t xml:space="preserve">, </w:t>
      </w:r>
      <w:r w:rsidR="00E15A15" w:rsidRPr="00E15A15">
        <w:t>337</w:t>
      </w:r>
      <w:r w:rsidR="00D12E21">
        <w:t xml:space="preserve">, </w:t>
      </w:r>
      <w:r w:rsidR="00E15A15" w:rsidRPr="00E15A15">
        <w:t>338</w:t>
      </w:r>
      <w:r w:rsidR="00D12E21">
        <w:t xml:space="preserve">, </w:t>
      </w:r>
      <w:r w:rsidR="00E15A15" w:rsidRPr="00E15A15">
        <w:t>339</w:t>
      </w:r>
      <w:r w:rsidR="00D12E21">
        <w:t xml:space="preserve">, </w:t>
      </w:r>
      <w:r w:rsidR="00E15A15" w:rsidRPr="00E15A15">
        <w:t>340</w:t>
      </w:r>
      <w:r w:rsidR="00D12E21">
        <w:t xml:space="preserve">, </w:t>
      </w:r>
      <w:r w:rsidR="00E15A15" w:rsidRPr="00E15A15">
        <w:t>341</w:t>
      </w:r>
      <w:r w:rsidR="00D12E21">
        <w:t xml:space="preserve">, </w:t>
      </w:r>
      <w:r w:rsidR="00E15A15" w:rsidRPr="00E15A15">
        <w:t>342</w:t>
      </w:r>
      <w:r w:rsidR="00D12E21">
        <w:t xml:space="preserve">, </w:t>
      </w:r>
      <w:r w:rsidR="00E15A15" w:rsidRPr="00E15A15">
        <w:t>343</w:t>
      </w:r>
      <w:r w:rsidR="00D12E21">
        <w:t xml:space="preserve">, </w:t>
      </w:r>
      <w:r w:rsidR="00E15A15" w:rsidRPr="00E15A15">
        <w:t>344/1</w:t>
      </w:r>
      <w:r w:rsidR="00D12E21">
        <w:t xml:space="preserve">, </w:t>
      </w:r>
      <w:r w:rsidR="00E15A15" w:rsidRPr="00E15A15">
        <w:t>346</w:t>
      </w:r>
      <w:r w:rsidR="00D12E21">
        <w:t xml:space="preserve">, </w:t>
      </w:r>
      <w:r w:rsidR="00E15A15" w:rsidRPr="00E15A15">
        <w:t>347</w:t>
      </w:r>
      <w:r w:rsidR="00D12E21">
        <w:t xml:space="preserve">, </w:t>
      </w:r>
      <w:r w:rsidR="00E15A15" w:rsidRPr="00E15A15">
        <w:t>348</w:t>
      </w:r>
      <w:r w:rsidR="00D12E21">
        <w:t xml:space="preserve">, </w:t>
      </w:r>
      <w:r w:rsidR="00E15A15" w:rsidRPr="00E15A15">
        <w:t>364</w:t>
      </w:r>
      <w:r w:rsidR="00D12E21">
        <w:t xml:space="preserve">, </w:t>
      </w:r>
      <w:r w:rsidR="00E15A15" w:rsidRPr="00E15A15">
        <w:t>365</w:t>
      </w:r>
      <w:r w:rsidR="00D12E21">
        <w:t xml:space="preserve">, </w:t>
      </w:r>
      <w:r w:rsidR="00E15A15" w:rsidRPr="00E15A15">
        <w:t>366</w:t>
      </w:r>
      <w:r w:rsidR="00D12E21">
        <w:t xml:space="preserve">, </w:t>
      </w:r>
      <w:r w:rsidR="00E15A15" w:rsidRPr="00E15A15">
        <w:t>368/1</w:t>
      </w:r>
      <w:r w:rsidR="00D12E21">
        <w:t xml:space="preserve">, </w:t>
      </w:r>
      <w:r w:rsidR="00E15A15" w:rsidRPr="00E15A15">
        <w:t>369</w:t>
      </w:r>
      <w:r w:rsidR="00D12E21">
        <w:t xml:space="preserve">, </w:t>
      </w:r>
      <w:r w:rsidR="00E15A15" w:rsidRPr="00E15A15">
        <w:t>370</w:t>
      </w:r>
      <w:r w:rsidR="00D12E21">
        <w:t xml:space="preserve">, </w:t>
      </w:r>
      <w:r w:rsidR="00E15A15" w:rsidRPr="00E15A15">
        <w:t>371</w:t>
      </w:r>
      <w:r w:rsidR="00D12E21">
        <w:t xml:space="preserve">, </w:t>
      </w:r>
      <w:r w:rsidR="00E15A15" w:rsidRPr="00E15A15">
        <w:t>372</w:t>
      </w:r>
      <w:r w:rsidR="00D12E21">
        <w:t xml:space="preserve">, </w:t>
      </w:r>
      <w:r w:rsidR="00E15A15" w:rsidRPr="00E15A15">
        <w:t>373</w:t>
      </w:r>
      <w:r w:rsidR="00D12E21">
        <w:t xml:space="preserve">, </w:t>
      </w:r>
      <w:r w:rsidR="00E15A15" w:rsidRPr="00E15A15">
        <w:t>374</w:t>
      </w:r>
      <w:r w:rsidR="00D12E21">
        <w:t xml:space="preserve">, </w:t>
      </w:r>
      <w:r w:rsidR="00E15A15" w:rsidRPr="00E15A15">
        <w:t>375</w:t>
      </w:r>
      <w:r w:rsidR="00D12E21">
        <w:t xml:space="preserve">, </w:t>
      </w:r>
      <w:r w:rsidR="00E15A15" w:rsidRPr="00E15A15">
        <w:t>376</w:t>
      </w:r>
      <w:r w:rsidR="00D12E21">
        <w:t xml:space="preserve">, </w:t>
      </w:r>
      <w:r w:rsidR="00E15A15" w:rsidRPr="00E15A15">
        <w:t>377</w:t>
      </w:r>
      <w:r w:rsidR="00D12E21">
        <w:t xml:space="preserve">, </w:t>
      </w:r>
      <w:r w:rsidR="00E15A15" w:rsidRPr="00E15A15">
        <w:t>378/1</w:t>
      </w:r>
      <w:r w:rsidR="00D12E21">
        <w:t xml:space="preserve">, </w:t>
      </w:r>
      <w:r w:rsidR="00E15A15" w:rsidRPr="00E15A15">
        <w:t>378/2</w:t>
      </w:r>
      <w:r w:rsidR="00D12E21">
        <w:t xml:space="preserve">, </w:t>
      </w:r>
      <w:r w:rsidR="00E15A15" w:rsidRPr="00E15A15">
        <w:t>379</w:t>
      </w:r>
      <w:r w:rsidR="00D12E21">
        <w:t xml:space="preserve">, </w:t>
      </w:r>
      <w:r w:rsidR="00E15A15" w:rsidRPr="00E15A15">
        <w:t>380</w:t>
      </w:r>
      <w:r w:rsidR="00D12E21">
        <w:t xml:space="preserve">, </w:t>
      </w:r>
      <w:r w:rsidR="00E15A15" w:rsidRPr="00E15A15">
        <w:t>381</w:t>
      </w:r>
      <w:r w:rsidR="00D12E21">
        <w:t xml:space="preserve">, </w:t>
      </w:r>
      <w:r w:rsidR="00E15A15" w:rsidRPr="00E15A15">
        <w:t>383</w:t>
      </w:r>
      <w:r w:rsidR="00D12E21">
        <w:t xml:space="preserve">, </w:t>
      </w:r>
      <w:r w:rsidR="00E15A15" w:rsidRPr="00E15A15">
        <w:t>384</w:t>
      </w:r>
      <w:r w:rsidR="00D12E21">
        <w:t xml:space="preserve">, </w:t>
      </w:r>
      <w:r w:rsidR="00E15A15" w:rsidRPr="00E15A15">
        <w:t>385</w:t>
      </w:r>
      <w:r w:rsidR="00D12E21">
        <w:t xml:space="preserve">, </w:t>
      </w:r>
      <w:r w:rsidR="00E15A15" w:rsidRPr="00E15A15">
        <w:t>386</w:t>
      </w:r>
      <w:r w:rsidR="00D12E21">
        <w:t xml:space="preserve">, </w:t>
      </w:r>
      <w:r w:rsidR="00E15A15" w:rsidRPr="00E15A15">
        <w:t>387</w:t>
      </w:r>
      <w:r w:rsidR="00D12E21">
        <w:t xml:space="preserve">, </w:t>
      </w:r>
      <w:r w:rsidR="00E15A15" w:rsidRPr="00E15A15">
        <w:t>388</w:t>
      </w:r>
      <w:r w:rsidR="00D12E21">
        <w:t xml:space="preserve">, </w:t>
      </w:r>
      <w:r w:rsidR="00E15A15" w:rsidRPr="00E15A15">
        <w:t>389</w:t>
      </w:r>
      <w:r w:rsidR="00D12E21">
        <w:t xml:space="preserve">, </w:t>
      </w:r>
      <w:r w:rsidR="00E15A15" w:rsidRPr="00E15A15">
        <w:t>390</w:t>
      </w:r>
      <w:r w:rsidR="00D12E21">
        <w:t xml:space="preserve">, </w:t>
      </w:r>
      <w:r w:rsidR="00E15A15" w:rsidRPr="00E15A15">
        <w:t>391</w:t>
      </w:r>
      <w:r w:rsidR="00D12E21">
        <w:t xml:space="preserve">, </w:t>
      </w:r>
      <w:r w:rsidR="00E15A15" w:rsidRPr="00E15A15">
        <w:t>392</w:t>
      </w:r>
      <w:r w:rsidR="00D12E21">
        <w:t xml:space="preserve">, </w:t>
      </w:r>
      <w:r w:rsidR="00E15A15" w:rsidRPr="00E15A15">
        <w:t>393</w:t>
      </w:r>
      <w:r w:rsidR="00D12E21">
        <w:t xml:space="preserve">, </w:t>
      </w:r>
      <w:r w:rsidR="00E15A15" w:rsidRPr="00E15A15">
        <w:t>394</w:t>
      </w:r>
      <w:r w:rsidR="00D12E21">
        <w:t xml:space="preserve">, </w:t>
      </w:r>
      <w:r w:rsidR="00E15A15" w:rsidRPr="00E15A15">
        <w:t>395</w:t>
      </w:r>
      <w:r w:rsidR="00D12E21">
        <w:t xml:space="preserve">, </w:t>
      </w:r>
      <w:r w:rsidR="00E15A15" w:rsidRPr="00E15A15">
        <w:t>396</w:t>
      </w:r>
      <w:r w:rsidR="00D12E21">
        <w:t xml:space="preserve">, </w:t>
      </w:r>
      <w:r w:rsidR="00E15A15" w:rsidRPr="00E15A15">
        <w:t>397</w:t>
      </w:r>
      <w:r w:rsidR="00D12E21">
        <w:t xml:space="preserve">, </w:t>
      </w:r>
      <w:r w:rsidR="00E15A15" w:rsidRPr="00E15A15">
        <w:t>398</w:t>
      </w:r>
      <w:r w:rsidR="00D12E21">
        <w:t xml:space="preserve">, </w:t>
      </w:r>
      <w:r w:rsidR="00E15A15" w:rsidRPr="00E15A15">
        <w:t>399</w:t>
      </w:r>
      <w:r w:rsidR="00D12E21">
        <w:t xml:space="preserve">, </w:t>
      </w:r>
      <w:r w:rsidR="00E15A15" w:rsidRPr="00E15A15">
        <w:t>400</w:t>
      </w:r>
      <w:r w:rsidR="00D12E21">
        <w:t xml:space="preserve">, </w:t>
      </w:r>
      <w:r w:rsidR="00E15A15" w:rsidRPr="00E15A15">
        <w:t>401</w:t>
      </w:r>
      <w:r w:rsidR="00D12E21">
        <w:t xml:space="preserve">, </w:t>
      </w:r>
      <w:r w:rsidR="00E15A15" w:rsidRPr="00E15A15">
        <w:t>402</w:t>
      </w:r>
      <w:r w:rsidR="00D12E21">
        <w:t xml:space="preserve">, </w:t>
      </w:r>
      <w:r w:rsidR="00E15A15" w:rsidRPr="00E15A15">
        <w:t>403</w:t>
      </w:r>
      <w:r w:rsidR="00D12E21">
        <w:t xml:space="preserve">, </w:t>
      </w:r>
      <w:r w:rsidR="00E15A15" w:rsidRPr="00E15A15">
        <w:t>404</w:t>
      </w:r>
      <w:r w:rsidR="00D12E21">
        <w:t xml:space="preserve">, </w:t>
      </w:r>
      <w:r w:rsidR="00E15A15" w:rsidRPr="00E15A15">
        <w:t>405</w:t>
      </w:r>
      <w:r w:rsidR="00D12E21">
        <w:t xml:space="preserve">, </w:t>
      </w:r>
      <w:r w:rsidR="00E15A15" w:rsidRPr="00E15A15">
        <w:t>406</w:t>
      </w:r>
      <w:r w:rsidR="00D12E21">
        <w:t xml:space="preserve">, </w:t>
      </w:r>
      <w:r w:rsidR="00E15A15" w:rsidRPr="00E15A15">
        <w:t>407</w:t>
      </w:r>
      <w:r w:rsidR="00D12E21">
        <w:t xml:space="preserve">, </w:t>
      </w:r>
      <w:r w:rsidR="00E15A15" w:rsidRPr="00E15A15">
        <w:t>408</w:t>
      </w:r>
      <w:r w:rsidR="00D12E21">
        <w:t xml:space="preserve">, </w:t>
      </w:r>
      <w:r w:rsidR="00E15A15" w:rsidRPr="00E15A15">
        <w:t>409</w:t>
      </w:r>
      <w:r w:rsidR="00D12E21">
        <w:t xml:space="preserve">, </w:t>
      </w:r>
      <w:r w:rsidR="00E15A15" w:rsidRPr="00E15A15">
        <w:t>410</w:t>
      </w:r>
      <w:r w:rsidR="00D12E21">
        <w:t xml:space="preserve">, </w:t>
      </w:r>
      <w:r w:rsidR="00E15A15" w:rsidRPr="00E15A15">
        <w:t>411</w:t>
      </w:r>
      <w:r w:rsidR="00D12E21">
        <w:t xml:space="preserve">, </w:t>
      </w:r>
      <w:r w:rsidR="00E15A15" w:rsidRPr="00E15A15">
        <w:t>412</w:t>
      </w:r>
      <w:r w:rsidR="00D12E21">
        <w:t xml:space="preserve">, </w:t>
      </w:r>
      <w:r w:rsidR="00E15A15" w:rsidRPr="00E15A15">
        <w:t>413</w:t>
      </w:r>
      <w:r w:rsidR="00D12E21">
        <w:t xml:space="preserve">, </w:t>
      </w:r>
      <w:r w:rsidR="00E15A15" w:rsidRPr="00E15A15">
        <w:t>414</w:t>
      </w:r>
      <w:r w:rsidR="00D12E21">
        <w:t xml:space="preserve">, </w:t>
      </w:r>
      <w:r w:rsidR="00E15A15" w:rsidRPr="00E15A15">
        <w:t>415</w:t>
      </w:r>
      <w:r w:rsidR="00D12E21">
        <w:t xml:space="preserve">, </w:t>
      </w:r>
      <w:r w:rsidR="00E15A15" w:rsidRPr="00E15A15">
        <w:t>416</w:t>
      </w:r>
      <w:r w:rsidR="00D12E21">
        <w:t xml:space="preserve">, </w:t>
      </w:r>
      <w:r w:rsidR="00E15A15" w:rsidRPr="00E15A15">
        <w:t>417</w:t>
      </w:r>
      <w:r w:rsidR="00D12E21">
        <w:t xml:space="preserve">, </w:t>
      </w:r>
      <w:r w:rsidR="00E15A15" w:rsidRPr="00E15A15">
        <w:t>418</w:t>
      </w:r>
      <w:r w:rsidR="00D12E21">
        <w:t xml:space="preserve">, </w:t>
      </w:r>
      <w:r w:rsidR="00E15A15" w:rsidRPr="00E15A15">
        <w:t>419</w:t>
      </w:r>
      <w:r w:rsidR="00D12E21">
        <w:t xml:space="preserve">, </w:t>
      </w:r>
      <w:r w:rsidR="00E15A15" w:rsidRPr="00E15A15">
        <w:t>420</w:t>
      </w:r>
      <w:r w:rsidR="00D12E21">
        <w:t xml:space="preserve">, </w:t>
      </w:r>
      <w:r w:rsidR="00E15A15" w:rsidRPr="00E15A15">
        <w:t>421</w:t>
      </w:r>
      <w:r w:rsidR="00D12E21">
        <w:t xml:space="preserve">, </w:t>
      </w:r>
      <w:r w:rsidR="00E15A15" w:rsidRPr="00E15A15">
        <w:t>422</w:t>
      </w:r>
      <w:r w:rsidR="00D12E21">
        <w:t xml:space="preserve">, </w:t>
      </w:r>
      <w:r w:rsidR="00E15A15" w:rsidRPr="00E15A15">
        <w:t>423</w:t>
      </w:r>
      <w:r w:rsidR="00D12E21">
        <w:t xml:space="preserve">, </w:t>
      </w:r>
      <w:r w:rsidR="00E15A15" w:rsidRPr="00E15A15">
        <w:t>424</w:t>
      </w:r>
      <w:r w:rsidR="00D12E21">
        <w:t xml:space="preserve">, </w:t>
      </w:r>
      <w:r w:rsidR="00E15A15" w:rsidRPr="00E15A15">
        <w:t>425</w:t>
      </w:r>
      <w:r w:rsidR="00D12E21">
        <w:t xml:space="preserve">, </w:t>
      </w:r>
      <w:r w:rsidR="00E15A15" w:rsidRPr="00E15A15">
        <w:t>426</w:t>
      </w:r>
      <w:r w:rsidR="00D06823">
        <w:t xml:space="preserve">, </w:t>
      </w:r>
      <w:r w:rsidR="00E15A15" w:rsidRPr="00E15A15">
        <w:t>427</w:t>
      </w:r>
      <w:r w:rsidR="00D06823">
        <w:t xml:space="preserve">, </w:t>
      </w:r>
      <w:r w:rsidR="00E15A15" w:rsidRPr="00E15A15">
        <w:t>428</w:t>
      </w:r>
      <w:r w:rsidR="00D06823">
        <w:t xml:space="preserve">, </w:t>
      </w:r>
      <w:r w:rsidR="00E15A15" w:rsidRPr="00E15A15">
        <w:t>429</w:t>
      </w:r>
      <w:r w:rsidR="00D06823">
        <w:t xml:space="preserve">, </w:t>
      </w:r>
      <w:r w:rsidR="00E15A15" w:rsidRPr="00E15A15">
        <w:t>430</w:t>
      </w:r>
      <w:r w:rsidR="00D06823">
        <w:t xml:space="preserve">, </w:t>
      </w:r>
      <w:r w:rsidR="00E15A15" w:rsidRPr="00E15A15">
        <w:t>431</w:t>
      </w:r>
      <w:r w:rsidR="00D06823">
        <w:t xml:space="preserve">, </w:t>
      </w:r>
      <w:r w:rsidR="00E15A15" w:rsidRPr="00E15A15">
        <w:t>432</w:t>
      </w:r>
      <w:r w:rsidR="00D06823">
        <w:t xml:space="preserve">, </w:t>
      </w:r>
      <w:r w:rsidR="00E15A15" w:rsidRPr="00E15A15">
        <w:t>433</w:t>
      </w:r>
      <w:r w:rsidR="00D06823">
        <w:t xml:space="preserve">, </w:t>
      </w:r>
      <w:r w:rsidR="00E15A15" w:rsidRPr="00E15A15">
        <w:t>441</w:t>
      </w:r>
      <w:r w:rsidR="00D06823">
        <w:t xml:space="preserve">, </w:t>
      </w:r>
      <w:r w:rsidR="00E15A15" w:rsidRPr="00E15A15">
        <w:t>442</w:t>
      </w:r>
      <w:r w:rsidR="00D06823">
        <w:t xml:space="preserve">, </w:t>
      </w:r>
      <w:r w:rsidR="00E15A15" w:rsidRPr="00E15A15">
        <w:t>443</w:t>
      </w:r>
      <w:r w:rsidR="00D06823">
        <w:t xml:space="preserve">, </w:t>
      </w:r>
      <w:r w:rsidR="00E15A15" w:rsidRPr="00E15A15">
        <w:t>444</w:t>
      </w:r>
      <w:r w:rsidR="00D06823">
        <w:t xml:space="preserve">, </w:t>
      </w:r>
      <w:r w:rsidR="00E15A15" w:rsidRPr="00E15A15">
        <w:t>445</w:t>
      </w:r>
      <w:r w:rsidR="00D06823">
        <w:t xml:space="preserve">, </w:t>
      </w:r>
      <w:r w:rsidR="00E15A15" w:rsidRPr="00E15A15">
        <w:t>510</w:t>
      </w:r>
      <w:r w:rsidR="00D06823">
        <w:t xml:space="preserve">, </w:t>
      </w:r>
      <w:r w:rsidR="00E15A15" w:rsidRPr="00E15A15">
        <w:t>511</w:t>
      </w:r>
      <w:r w:rsidR="00D06823">
        <w:t xml:space="preserve">, </w:t>
      </w:r>
      <w:r w:rsidR="00E15A15" w:rsidRPr="00E15A15">
        <w:t>512</w:t>
      </w:r>
      <w:r w:rsidR="00D06823">
        <w:t xml:space="preserve">, </w:t>
      </w:r>
      <w:r w:rsidR="00E15A15" w:rsidRPr="00E15A15">
        <w:t>513</w:t>
      </w:r>
      <w:r w:rsidR="00D06823">
        <w:t xml:space="preserve">, </w:t>
      </w:r>
      <w:r w:rsidR="00E15A15" w:rsidRPr="00E15A15">
        <w:t>514</w:t>
      </w:r>
      <w:r w:rsidR="00D06823">
        <w:t xml:space="preserve">, </w:t>
      </w:r>
      <w:r w:rsidR="00E15A15" w:rsidRPr="00E15A15">
        <w:t>515</w:t>
      </w:r>
      <w:r w:rsidR="00D06823">
        <w:t xml:space="preserve">, </w:t>
      </w:r>
      <w:r w:rsidR="00E15A15" w:rsidRPr="00E15A15">
        <w:t>516</w:t>
      </w:r>
      <w:r w:rsidR="00D06823">
        <w:t xml:space="preserve">, </w:t>
      </w:r>
      <w:r w:rsidR="00E15A15" w:rsidRPr="00E15A15">
        <w:t>517</w:t>
      </w:r>
      <w:r w:rsidR="00D06823">
        <w:t xml:space="preserve">, </w:t>
      </w:r>
      <w:r w:rsidR="00E15A15" w:rsidRPr="00E15A15">
        <w:t>519</w:t>
      </w:r>
      <w:r w:rsidR="00D06823">
        <w:t xml:space="preserve">, </w:t>
      </w:r>
      <w:r w:rsidR="00E15A15" w:rsidRPr="00E15A15">
        <w:t>520</w:t>
      </w:r>
      <w:r w:rsidR="00D06823">
        <w:t xml:space="preserve">, </w:t>
      </w:r>
      <w:r w:rsidR="00E15A15" w:rsidRPr="00E15A15">
        <w:t>527</w:t>
      </w:r>
      <w:r w:rsidR="00D06823">
        <w:t xml:space="preserve">, </w:t>
      </w:r>
      <w:r w:rsidR="00E15A15" w:rsidRPr="00E15A15">
        <w:t>530</w:t>
      </w:r>
      <w:r w:rsidR="00D06823">
        <w:t xml:space="preserve">, </w:t>
      </w:r>
      <w:r w:rsidR="00E15A15" w:rsidRPr="00E15A15">
        <w:t>531</w:t>
      </w:r>
      <w:r w:rsidR="00D06823">
        <w:t xml:space="preserve">, </w:t>
      </w:r>
      <w:r w:rsidR="00E15A15" w:rsidRPr="00E15A15">
        <w:t>532</w:t>
      </w:r>
      <w:r w:rsidR="00D06823">
        <w:t xml:space="preserve">, </w:t>
      </w:r>
      <w:r w:rsidR="00E15A15" w:rsidRPr="00E15A15">
        <w:t>533</w:t>
      </w:r>
      <w:r w:rsidR="00D06823">
        <w:t xml:space="preserve">, </w:t>
      </w:r>
      <w:r w:rsidR="00E15A15" w:rsidRPr="00E15A15">
        <w:t>534</w:t>
      </w:r>
      <w:r w:rsidR="00D06823">
        <w:t xml:space="preserve">, </w:t>
      </w:r>
      <w:r w:rsidR="00E15A15" w:rsidRPr="00E15A15">
        <w:t>535</w:t>
      </w:r>
      <w:r w:rsidR="00D06823">
        <w:t xml:space="preserve">, </w:t>
      </w:r>
      <w:r w:rsidR="00E15A15" w:rsidRPr="00E15A15">
        <w:t>536</w:t>
      </w:r>
      <w:r w:rsidR="00D06823">
        <w:t xml:space="preserve">, </w:t>
      </w:r>
      <w:r w:rsidR="00E15A15" w:rsidRPr="00E15A15">
        <w:t>537</w:t>
      </w:r>
      <w:r w:rsidR="00D06823">
        <w:t xml:space="preserve">, </w:t>
      </w:r>
      <w:r w:rsidR="00E15A15" w:rsidRPr="00E15A15">
        <w:t>538</w:t>
      </w:r>
      <w:r w:rsidR="00D06823">
        <w:t xml:space="preserve">, </w:t>
      </w:r>
      <w:r w:rsidR="00E15A15" w:rsidRPr="00E15A15">
        <w:t>539</w:t>
      </w:r>
      <w:r w:rsidR="00D06823">
        <w:t xml:space="preserve">, </w:t>
      </w:r>
      <w:r w:rsidR="00E15A15" w:rsidRPr="00E15A15">
        <w:t>540</w:t>
      </w:r>
      <w:r w:rsidR="00D06823">
        <w:t xml:space="preserve">, </w:t>
      </w:r>
      <w:r w:rsidR="00E15A15" w:rsidRPr="00E15A15">
        <w:t>541</w:t>
      </w:r>
      <w:r w:rsidR="00D06823">
        <w:t xml:space="preserve">, </w:t>
      </w:r>
      <w:r w:rsidR="00E15A15" w:rsidRPr="00E15A15">
        <w:t>542</w:t>
      </w:r>
      <w:r w:rsidR="00D06823">
        <w:t xml:space="preserve">, </w:t>
      </w:r>
      <w:r w:rsidR="00E15A15" w:rsidRPr="00E15A15">
        <w:t>543</w:t>
      </w:r>
      <w:r w:rsidR="00D06823">
        <w:t xml:space="preserve">, </w:t>
      </w:r>
      <w:r w:rsidR="00E15A15" w:rsidRPr="00E15A15">
        <w:t>544</w:t>
      </w:r>
      <w:r w:rsidR="00D06823">
        <w:t xml:space="preserve">, </w:t>
      </w:r>
      <w:r w:rsidR="00E15A15" w:rsidRPr="00E15A15">
        <w:t>545</w:t>
      </w:r>
      <w:r w:rsidR="00D06823">
        <w:t xml:space="preserve"> i </w:t>
      </w:r>
      <w:r w:rsidR="00E15A15" w:rsidRPr="00E15A15">
        <w:t>546</w:t>
      </w:r>
      <w:r w:rsidR="00D06823">
        <w:t>,</w:t>
      </w:r>
    </w:p>
    <w:p w14:paraId="6A8FAD53" w14:textId="42FB8F78" w:rsidR="00E86160" w:rsidRDefault="00D06823" w:rsidP="00D34E56">
      <w:pPr>
        <w:pStyle w:val="LITlitera"/>
      </w:pPr>
      <w:r>
        <w:t>c)</w:t>
      </w:r>
      <w:r w:rsidR="00D34E56">
        <w:tab/>
      </w:r>
      <w:r>
        <w:t xml:space="preserve">obrębie ewidencyjnym Krześniczka </w:t>
      </w:r>
      <w:r w:rsidR="00AA1657" w:rsidRPr="00AA1657">
        <w:t>–</w:t>
      </w:r>
      <w:r>
        <w:t xml:space="preserve"> działki ewidencyjne o numerach: </w:t>
      </w:r>
      <w:r w:rsidR="00E7433F" w:rsidRPr="00E7433F">
        <w:t>173</w:t>
      </w:r>
      <w:r w:rsidR="00E7433F">
        <w:t xml:space="preserve">, </w:t>
      </w:r>
      <w:r w:rsidR="00E7433F" w:rsidRPr="00E7433F">
        <w:t>174</w:t>
      </w:r>
      <w:r w:rsidR="00E7433F">
        <w:t xml:space="preserve">, </w:t>
      </w:r>
      <w:r w:rsidR="00E7433F" w:rsidRPr="00E7433F">
        <w:t>175/1</w:t>
      </w:r>
      <w:r w:rsidR="00E7433F">
        <w:t xml:space="preserve">, </w:t>
      </w:r>
      <w:r w:rsidR="00E7433F" w:rsidRPr="00E7433F">
        <w:t>175/2</w:t>
      </w:r>
      <w:r w:rsidR="00E7433F">
        <w:t xml:space="preserve">, </w:t>
      </w:r>
      <w:r w:rsidR="00E7433F" w:rsidRPr="00E7433F">
        <w:t>176</w:t>
      </w:r>
      <w:r w:rsidR="00E7433F">
        <w:t xml:space="preserve">, </w:t>
      </w:r>
      <w:r w:rsidR="00E7433F" w:rsidRPr="00E7433F">
        <w:t>177</w:t>
      </w:r>
      <w:r w:rsidR="00E7433F">
        <w:t xml:space="preserve">, </w:t>
      </w:r>
      <w:r w:rsidR="00E7433F" w:rsidRPr="00E7433F">
        <w:t>178</w:t>
      </w:r>
      <w:r w:rsidR="00E7433F">
        <w:t xml:space="preserve">, </w:t>
      </w:r>
      <w:r w:rsidR="00E7433F" w:rsidRPr="00E7433F">
        <w:t>180</w:t>
      </w:r>
      <w:r w:rsidR="00E7433F">
        <w:t xml:space="preserve">, </w:t>
      </w:r>
      <w:r w:rsidR="00E7433F" w:rsidRPr="00E7433F">
        <w:t>182/1</w:t>
      </w:r>
      <w:r w:rsidR="00E7433F">
        <w:t xml:space="preserve">, </w:t>
      </w:r>
      <w:r w:rsidR="00E7433F" w:rsidRPr="00E7433F">
        <w:t>182/3</w:t>
      </w:r>
      <w:r w:rsidR="00E7433F">
        <w:t xml:space="preserve">, </w:t>
      </w:r>
      <w:r w:rsidR="00E7433F" w:rsidRPr="00E7433F">
        <w:t>184/2</w:t>
      </w:r>
      <w:r w:rsidR="00E7433F">
        <w:t xml:space="preserve">, </w:t>
      </w:r>
      <w:r w:rsidR="00E7433F" w:rsidRPr="00E7433F">
        <w:t>185</w:t>
      </w:r>
      <w:r w:rsidR="00E7433F">
        <w:t xml:space="preserve">, </w:t>
      </w:r>
      <w:r w:rsidR="00E7433F" w:rsidRPr="00E7433F">
        <w:t>186/1</w:t>
      </w:r>
      <w:r w:rsidR="00E7433F">
        <w:t xml:space="preserve">, </w:t>
      </w:r>
      <w:r w:rsidR="00E7433F" w:rsidRPr="00E7433F">
        <w:t>186/2</w:t>
      </w:r>
      <w:r w:rsidR="00E7433F">
        <w:t xml:space="preserve">, </w:t>
      </w:r>
      <w:r w:rsidR="00E7433F" w:rsidRPr="00E7433F">
        <w:t>187</w:t>
      </w:r>
      <w:r w:rsidR="00E7433F">
        <w:t xml:space="preserve">, </w:t>
      </w:r>
      <w:r w:rsidR="00E7433F" w:rsidRPr="00E7433F">
        <w:t>188/1</w:t>
      </w:r>
      <w:r w:rsidR="00E7433F">
        <w:t xml:space="preserve">, </w:t>
      </w:r>
      <w:r w:rsidR="00E7433F" w:rsidRPr="00E7433F">
        <w:t>188/2</w:t>
      </w:r>
      <w:r w:rsidR="00E7433F">
        <w:t xml:space="preserve">, </w:t>
      </w:r>
      <w:r w:rsidR="00E7433F" w:rsidRPr="00E7433F">
        <w:t>189/1</w:t>
      </w:r>
      <w:r w:rsidR="00E7433F">
        <w:t xml:space="preserve">, </w:t>
      </w:r>
      <w:r w:rsidR="00E7433F" w:rsidRPr="00E7433F">
        <w:t>190/2</w:t>
      </w:r>
      <w:r w:rsidR="00E7433F">
        <w:t xml:space="preserve">, </w:t>
      </w:r>
      <w:r w:rsidR="00E7433F" w:rsidRPr="00E7433F">
        <w:t>192/4</w:t>
      </w:r>
      <w:r w:rsidR="00E7433F">
        <w:t xml:space="preserve">, </w:t>
      </w:r>
      <w:r w:rsidR="00E7433F" w:rsidRPr="00E7433F">
        <w:t>192/5</w:t>
      </w:r>
      <w:r w:rsidR="00E7433F">
        <w:t xml:space="preserve">, </w:t>
      </w:r>
      <w:r w:rsidR="00E7433F" w:rsidRPr="00E7433F">
        <w:t>196/1</w:t>
      </w:r>
      <w:r w:rsidR="00E7433F">
        <w:t xml:space="preserve">, </w:t>
      </w:r>
      <w:r w:rsidR="00E7433F" w:rsidRPr="00E7433F">
        <w:t>197</w:t>
      </w:r>
      <w:r w:rsidR="00E7433F">
        <w:t xml:space="preserve">, </w:t>
      </w:r>
      <w:r w:rsidR="00E7433F" w:rsidRPr="00E7433F">
        <w:t>198</w:t>
      </w:r>
      <w:r w:rsidR="00E7433F">
        <w:t xml:space="preserve">, </w:t>
      </w:r>
      <w:r w:rsidR="00E7433F" w:rsidRPr="00E7433F">
        <w:t>200</w:t>
      </w:r>
      <w:r w:rsidR="00E7433F">
        <w:t xml:space="preserve">, </w:t>
      </w:r>
      <w:r w:rsidR="00E7433F" w:rsidRPr="00E7433F">
        <w:t>201</w:t>
      </w:r>
      <w:r w:rsidR="00E7433F">
        <w:t xml:space="preserve">, </w:t>
      </w:r>
      <w:r w:rsidR="00E7433F" w:rsidRPr="00E7433F">
        <w:t>202</w:t>
      </w:r>
      <w:r w:rsidR="00E7433F">
        <w:t xml:space="preserve">, </w:t>
      </w:r>
      <w:r w:rsidR="00E7433F" w:rsidRPr="00E7433F">
        <w:t>203</w:t>
      </w:r>
      <w:r w:rsidR="00E7433F">
        <w:t xml:space="preserve">, </w:t>
      </w:r>
      <w:r w:rsidR="00E7433F" w:rsidRPr="00E7433F">
        <w:t>204</w:t>
      </w:r>
      <w:r w:rsidR="00E7433F">
        <w:t xml:space="preserve">, </w:t>
      </w:r>
      <w:r w:rsidR="00E7433F" w:rsidRPr="00E7433F">
        <w:t>206/1</w:t>
      </w:r>
      <w:r w:rsidR="00E7433F">
        <w:t xml:space="preserve">, </w:t>
      </w:r>
      <w:r w:rsidR="00E7433F" w:rsidRPr="00E7433F">
        <w:t>206/2</w:t>
      </w:r>
      <w:r w:rsidR="00E7433F">
        <w:t xml:space="preserve">, </w:t>
      </w:r>
      <w:r w:rsidR="00E7433F" w:rsidRPr="00E7433F">
        <w:t>207</w:t>
      </w:r>
      <w:r w:rsidR="00E7433F">
        <w:t xml:space="preserve">, </w:t>
      </w:r>
      <w:r w:rsidR="00E7433F" w:rsidRPr="00E7433F">
        <w:t>208</w:t>
      </w:r>
      <w:r w:rsidR="00E7433F">
        <w:t xml:space="preserve">, </w:t>
      </w:r>
      <w:r w:rsidR="00E7433F" w:rsidRPr="00E7433F">
        <w:t>209/5</w:t>
      </w:r>
      <w:r w:rsidR="00E7433F">
        <w:t xml:space="preserve">, </w:t>
      </w:r>
      <w:r w:rsidR="00E7433F" w:rsidRPr="00E7433F">
        <w:t>209/6</w:t>
      </w:r>
      <w:r w:rsidR="00E7433F">
        <w:t xml:space="preserve">, </w:t>
      </w:r>
      <w:r w:rsidR="00E7433F" w:rsidRPr="00E7433F">
        <w:t>209/7</w:t>
      </w:r>
      <w:r w:rsidR="00E7433F">
        <w:t xml:space="preserve">, </w:t>
      </w:r>
      <w:r w:rsidR="00E7433F" w:rsidRPr="00E7433F">
        <w:t>211</w:t>
      </w:r>
      <w:r w:rsidR="00E7433F">
        <w:t xml:space="preserve">, </w:t>
      </w:r>
      <w:r w:rsidR="00E7433F" w:rsidRPr="00E7433F">
        <w:t>212</w:t>
      </w:r>
      <w:r w:rsidR="00E7433F">
        <w:t xml:space="preserve">, </w:t>
      </w:r>
      <w:r w:rsidR="00E7433F" w:rsidRPr="00E7433F">
        <w:t>213/1</w:t>
      </w:r>
      <w:r w:rsidR="00E7433F">
        <w:t xml:space="preserve">, </w:t>
      </w:r>
      <w:r w:rsidR="00E7433F" w:rsidRPr="00E7433F">
        <w:t>214</w:t>
      </w:r>
      <w:r w:rsidR="00E7433F">
        <w:t xml:space="preserve">, </w:t>
      </w:r>
      <w:r w:rsidR="00E7433F" w:rsidRPr="00E7433F">
        <w:t>231</w:t>
      </w:r>
      <w:r w:rsidR="00E7433F">
        <w:t xml:space="preserve">, </w:t>
      </w:r>
      <w:r w:rsidR="00E7433F" w:rsidRPr="00E7433F">
        <w:t>232</w:t>
      </w:r>
      <w:r w:rsidR="00E7433F">
        <w:t xml:space="preserve">, </w:t>
      </w:r>
      <w:r w:rsidR="00E7433F" w:rsidRPr="00E7433F">
        <w:t>233/2</w:t>
      </w:r>
      <w:r w:rsidR="00E7433F">
        <w:t xml:space="preserve">, </w:t>
      </w:r>
      <w:r w:rsidR="00E7433F" w:rsidRPr="00E7433F">
        <w:t>233/3</w:t>
      </w:r>
      <w:r w:rsidR="00E7433F">
        <w:t xml:space="preserve">, </w:t>
      </w:r>
      <w:r w:rsidR="00E7433F" w:rsidRPr="00E7433F">
        <w:t>233/4</w:t>
      </w:r>
      <w:r w:rsidR="00E7433F">
        <w:t xml:space="preserve">, </w:t>
      </w:r>
      <w:r w:rsidR="00E7433F" w:rsidRPr="00E7433F">
        <w:t>234</w:t>
      </w:r>
      <w:r w:rsidR="00E7433F">
        <w:t xml:space="preserve">, </w:t>
      </w:r>
      <w:r w:rsidR="00E7433F" w:rsidRPr="00E7433F">
        <w:t>235/1</w:t>
      </w:r>
      <w:r w:rsidR="00E7433F">
        <w:t xml:space="preserve">, </w:t>
      </w:r>
      <w:r w:rsidR="00E7433F" w:rsidRPr="00E7433F">
        <w:t>235/2</w:t>
      </w:r>
      <w:r w:rsidR="00E7433F">
        <w:t xml:space="preserve">, </w:t>
      </w:r>
      <w:r w:rsidR="00E7433F" w:rsidRPr="00E7433F">
        <w:t>239</w:t>
      </w:r>
      <w:r w:rsidR="00E7433F">
        <w:t xml:space="preserve">, </w:t>
      </w:r>
      <w:r w:rsidR="00E7433F" w:rsidRPr="00E7433F">
        <w:t>240</w:t>
      </w:r>
      <w:r w:rsidR="00E7433F">
        <w:t xml:space="preserve">, </w:t>
      </w:r>
      <w:r w:rsidR="00E7433F" w:rsidRPr="00E7433F">
        <w:t>241</w:t>
      </w:r>
      <w:r w:rsidR="00E7433F">
        <w:t xml:space="preserve">, </w:t>
      </w:r>
      <w:r w:rsidR="00E7433F" w:rsidRPr="00E7433F">
        <w:t>242</w:t>
      </w:r>
      <w:r w:rsidR="00E7433F">
        <w:t xml:space="preserve">, </w:t>
      </w:r>
      <w:r w:rsidR="00E7433F" w:rsidRPr="00E7433F">
        <w:t>249</w:t>
      </w:r>
      <w:r w:rsidR="00E7433F">
        <w:t xml:space="preserve">, </w:t>
      </w:r>
      <w:r w:rsidR="00E7433F" w:rsidRPr="00E7433F">
        <w:t>250</w:t>
      </w:r>
      <w:r w:rsidR="00E7433F">
        <w:t xml:space="preserve">, </w:t>
      </w:r>
      <w:r w:rsidR="00E7433F" w:rsidRPr="00E7433F">
        <w:t>251</w:t>
      </w:r>
      <w:r w:rsidR="00E7433F">
        <w:t xml:space="preserve">, </w:t>
      </w:r>
      <w:r w:rsidR="00E7433F" w:rsidRPr="00E7433F">
        <w:t>252</w:t>
      </w:r>
      <w:r w:rsidR="00E7433F">
        <w:t xml:space="preserve">, </w:t>
      </w:r>
      <w:r w:rsidR="00E7433F" w:rsidRPr="00E7433F">
        <w:t>253</w:t>
      </w:r>
      <w:r w:rsidR="00E7433F">
        <w:t xml:space="preserve">, </w:t>
      </w:r>
      <w:r w:rsidR="00E7433F" w:rsidRPr="00E7433F">
        <w:t>254</w:t>
      </w:r>
      <w:r w:rsidR="00E7433F">
        <w:t xml:space="preserve">, </w:t>
      </w:r>
      <w:r w:rsidR="00E7433F" w:rsidRPr="00E7433F">
        <w:t>255</w:t>
      </w:r>
      <w:r w:rsidR="00E7433F">
        <w:t xml:space="preserve">, </w:t>
      </w:r>
      <w:r w:rsidR="00E7433F" w:rsidRPr="00E7433F">
        <w:t>256</w:t>
      </w:r>
      <w:r w:rsidR="00E7433F">
        <w:t xml:space="preserve">, </w:t>
      </w:r>
      <w:r w:rsidR="00E7433F" w:rsidRPr="00E7433F">
        <w:t>257</w:t>
      </w:r>
      <w:r w:rsidR="00E7433F">
        <w:t xml:space="preserve">, </w:t>
      </w:r>
      <w:r w:rsidR="00E7433F" w:rsidRPr="00E7433F">
        <w:t>258</w:t>
      </w:r>
      <w:r w:rsidR="00E7433F">
        <w:t xml:space="preserve">, </w:t>
      </w:r>
      <w:r w:rsidR="00E7433F" w:rsidRPr="00E7433F">
        <w:t>259</w:t>
      </w:r>
      <w:r w:rsidR="00E7433F">
        <w:t xml:space="preserve">, </w:t>
      </w:r>
      <w:r w:rsidR="00E7433F" w:rsidRPr="00E7433F">
        <w:t>260</w:t>
      </w:r>
      <w:r w:rsidR="00E7433F">
        <w:t xml:space="preserve">, </w:t>
      </w:r>
      <w:r w:rsidR="00E7433F" w:rsidRPr="00E7433F">
        <w:t>261</w:t>
      </w:r>
      <w:r w:rsidR="00E7433F">
        <w:t xml:space="preserve">, </w:t>
      </w:r>
      <w:r w:rsidR="00E7433F" w:rsidRPr="00E7433F">
        <w:t>262</w:t>
      </w:r>
      <w:r w:rsidR="00E7433F">
        <w:t xml:space="preserve">, </w:t>
      </w:r>
      <w:r w:rsidR="00E7433F" w:rsidRPr="00E7433F">
        <w:t>263</w:t>
      </w:r>
      <w:r w:rsidR="00E7433F">
        <w:t xml:space="preserve">, </w:t>
      </w:r>
      <w:r w:rsidR="00E7433F" w:rsidRPr="00E7433F">
        <w:t>264</w:t>
      </w:r>
      <w:r w:rsidR="00E7433F">
        <w:t xml:space="preserve">, </w:t>
      </w:r>
      <w:r w:rsidR="00E7433F" w:rsidRPr="00E7433F">
        <w:t>265</w:t>
      </w:r>
      <w:r w:rsidR="00E7433F">
        <w:t xml:space="preserve">, </w:t>
      </w:r>
      <w:r w:rsidR="00E7433F" w:rsidRPr="00E7433F">
        <w:t>266</w:t>
      </w:r>
      <w:r w:rsidR="00E7433F">
        <w:t xml:space="preserve">, </w:t>
      </w:r>
      <w:r w:rsidR="00E7433F" w:rsidRPr="00E7433F">
        <w:t>267</w:t>
      </w:r>
      <w:r w:rsidR="00E7433F">
        <w:t xml:space="preserve">, </w:t>
      </w:r>
      <w:r w:rsidR="00E7433F" w:rsidRPr="00E7433F">
        <w:t>320/1</w:t>
      </w:r>
      <w:r w:rsidR="00E7433F">
        <w:t xml:space="preserve">, </w:t>
      </w:r>
      <w:r w:rsidR="00E7433F" w:rsidRPr="00E7433F">
        <w:t>320/2</w:t>
      </w:r>
      <w:r w:rsidR="00E7433F">
        <w:t xml:space="preserve">, </w:t>
      </w:r>
      <w:r w:rsidR="00E7433F" w:rsidRPr="00E7433F">
        <w:t>320/3</w:t>
      </w:r>
      <w:r w:rsidR="00E7433F">
        <w:t xml:space="preserve">, </w:t>
      </w:r>
      <w:r w:rsidR="00E7433F" w:rsidRPr="00E7433F">
        <w:t>320/4</w:t>
      </w:r>
      <w:r w:rsidR="00E7433F">
        <w:t xml:space="preserve">, </w:t>
      </w:r>
      <w:r w:rsidR="00E7433F" w:rsidRPr="00E7433F">
        <w:t>320/5</w:t>
      </w:r>
      <w:r w:rsidR="00E7433F">
        <w:t xml:space="preserve"> i </w:t>
      </w:r>
      <w:r w:rsidR="00E7433F" w:rsidRPr="00E7433F">
        <w:t>320/6</w:t>
      </w:r>
      <w:r w:rsidR="00E7433F">
        <w:t xml:space="preserve">, </w:t>
      </w:r>
    </w:p>
    <w:p w14:paraId="34EA082E" w14:textId="63F2AE20" w:rsidR="00E7433F" w:rsidRDefault="00E7433F" w:rsidP="00D34E56">
      <w:pPr>
        <w:pStyle w:val="LITlitera"/>
      </w:pPr>
      <w:r>
        <w:t>d)</w:t>
      </w:r>
      <w:r>
        <w:tab/>
        <w:t xml:space="preserve">obrębie ewidencyjnym </w:t>
      </w:r>
      <w:r w:rsidR="009843DD">
        <w:t xml:space="preserve">Kamień Mały </w:t>
      </w:r>
      <w:r w:rsidR="00AA1657" w:rsidRPr="00AA1657">
        <w:t>–</w:t>
      </w:r>
      <w:r w:rsidR="009843DD">
        <w:t xml:space="preserve"> działki ewidencyjne o numerach: </w:t>
      </w:r>
      <w:r w:rsidR="009843DD" w:rsidRPr="009843DD">
        <w:t>225</w:t>
      </w:r>
      <w:r w:rsidR="009843DD">
        <w:t xml:space="preserve">, </w:t>
      </w:r>
      <w:r w:rsidR="009843DD" w:rsidRPr="009843DD">
        <w:t>226</w:t>
      </w:r>
      <w:r w:rsidR="009843DD">
        <w:t xml:space="preserve">, </w:t>
      </w:r>
      <w:r w:rsidR="009843DD" w:rsidRPr="009843DD">
        <w:t>227</w:t>
      </w:r>
      <w:r w:rsidR="009843DD">
        <w:t xml:space="preserve">, </w:t>
      </w:r>
      <w:r w:rsidR="009843DD" w:rsidRPr="009843DD">
        <w:t>230/1</w:t>
      </w:r>
      <w:r w:rsidR="009843DD">
        <w:t>,</w:t>
      </w:r>
      <w:r w:rsidR="001E689C">
        <w:t xml:space="preserve"> </w:t>
      </w:r>
      <w:r w:rsidR="009843DD" w:rsidRPr="009843DD">
        <w:t>231</w:t>
      </w:r>
      <w:r w:rsidR="009843DD">
        <w:t>,</w:t>
      </w:r>
      <w:r w:rsidR="001E689C">
        <w:t xml:space="preserve"> </w:t>
      </w:r>
      <w:r w:rsidR="009843DD" w:rsidRPr="009843DD">
        <w:t>232</w:t>
      </w:r>
      <w:r w:rsidR="009843DD">
        <w:t>,</w:t>
      </w:r>
      <w:r w:rsidR="001E689C">
        <w:t xml:space="preserve"> </w:t>
      </w:r>
      <w:r w:rsidR="009843DD" w:rsidRPr="009843DD">
        <w:t>233</w:t>
      </w:r>
      <w:r w:rsidR="009843DD">
        <w:t>,</w:t>
      </w:r>
      <w:r w:rsidR="001E689C">
        <w:t xml:space="preserve"> </w:t>
      </w:r>
      <w:r w:rsidR="009843DD" w:rsidRPr="009843DD">
        <w:t>234</w:t>
      </w:r>
      <w:r w:rsidR="009843DD">
        <w:t>,</w:t>
      </w:r>
      <w:r w:rsidR="001E689C">
        <w:t xml:space="preserve"> </w:t>
      </w:r>
      <w:r w:rsidR="009843DD" w:rsidRPr="009843DD">
        <w:t>235</w:t>
      </w:r>
      <w:r w:rsidR="009843DD">
        <w:t>,</w:t>
      </w:r>
      <w:r w:rsidR="001E689C">
        <w:t xml:space="preserve"> </w:t>
      </w:r>
      <w:r w:rsidR="009843DD" w:rsidRPr="009843DD">
        <w:t>236</w:t>
      </w:r>
      <w:r w:rsidR="009843DD">
        <w:t>,</w:t>
      </w:r>
      <w:r w:rsidR="001E689C">
        <w:t xml:space="preserve"> </w:t>
      </w:r>
      <w:r w:rsidR="009843DD" w:rsidRPr="009843DD">
        <w:t>237</w:t>
      </w:r>
      <w:r w:rsidR="009843DD">
        <w:t>,</w:t>
      </w:r>
      <w:r w:rsidR="001E689C">
        <w:t xml:space="preserve"> </w:t>
      </w:r>
      <w:r w:rsidR="009843DD" w:rsidRPr="009843DD">
        <w:t>238</w:t>
      </w:r>
      <w:r w:rsidR="009843DD">
        <w:t>,</w:t>
      </w:r>
      <w:r w:rsidR="001E689C">
        <w:t xml:space="preserve"> </w:t>
      </w:r>
      <w:r w:rsidR="009843DD" w:rsidRPr="009843DD">
        <w:t>239</w:t>
      </w:r>
      <w:r w:rsidR="009843DD">
        <w:t>,</w:t>
      </w:r>
      <w:r w:rsidR="001E689C">
        <w:t xml:space="preserve"> </w:t>
      </w:r>
      <w:r w:rsidR="009843DD" w:rsidRPr="009843DD">
        <w:t>240</w:t>
      </w:r>
      <w:r w:rsidR="009843DD">
        <w:t>,</w:t>
      </w:r>
      <w:r w:rsidR="001E689C">
        <w:t xml:space="preserve"> </w:t>
      </w:r>
      <w:r w:rsidR="009843DD" w:rsidRPr="009843DD">
        <w:t>241</w:t>
      </w:r>
      <w:r w:rsidR="009843DD">
        <w:t>,</w:t>
      </w:r>
      <w:r w:rsidR="001E689C">
        <w:t xml:space="preserve"> </w:t>
      </w:r>
      <w:r w:rsidR="009843DD" w:rsidRPr="009843DD">
        <w:t>242</w:t>
      </w:r>
      <w:r w:rsidR="009843DD">
        <w:t>,</w:t>
      </w:r>
      <w:r w:rsidR="001E689C">
        <w:t xml:space="preserve"> </w:t>
      </w:r>
      <w:r w:rsidR="009843DD" w:rsidRPr="009843DD">
        <w:t>243</w:t>
      </w:r>
      <w:r w:rsidR="009843DD">
        <w:t>,</w:t>
      </w:r>
      <w:r w:rsidR="001E689C">
        <w:t xml:space="preserve"> </w:t>
      </w:r>
      <w:r w:rsidR="009843DD" w:rsidRPr="009843DD">
        <w:t>244</w:t>
      </w:r>
      <w:r w:rsidR="009843DD">
        <w:t>,</w:t>
      </w:r>
      <w:r w:rsidR="001E689C">
        <w:t xml:space="preserve"> </w:t>
      </w:r>
      <w:r w:rsidR="009843DD" w:rsidRPr="009843DD">
        <w:t>245</w:t>
      </w:r>
      <w:r w:rsidR="009843DD">
        <w:t>,</w:t>
      </w:r>
      <w:r w:rsidR="001E689C">
        <w:t xml:space="preserve"> </w:t>
      </w:r>
      <w:r w:rsidR="009843DD" w:rsidRPr="009843DD">
        <w:t>246</w:t>
      </w:r>
      <w:r w:rsidR="009843DD">
        <w:t>,</w:t>
      </w:r>
      <w:r w:rsidR="001E689C">
        <w:t xml:space="preserve"> </w:t>
      </w:r>
      <w:r w:rsidR="009843DD" w:rsidRPr="009843DD">
        <w:t>247</w:t>
      </w:r>
      <w:r w:rsidR="009843DD">
        <w:t>,</w:t>
      </w:r>
      <w:r w:rsidR="009843DD" w:rsidRPr="009843DD">
        <w:t>248</w:t>
      </w:r>
      <w:r w:rsidR="009843DD">
        <w:t>,</w:t>
      </w:r>
      <w:r w:rsidR="001E689C">
        <w:t xml:space="preserve"> </w:t>
      </w:r>
      <w:r w:rsidR="009843DD" w:rsidRPr="009843DD">
        <w:t>249</w:t>
      </w:r>
      <w:r w:rsidR="009843DD">
        <w:t>,</w:t>
      </w:r>
      <w:r w:rsidR="001E689C">
        <w:t xml:space="preserve"> </w:t>
      </w:r>
      <w:r w:rsidR="009843DD" w:rsidRPr="009843DD">
        <w:t>250</w:t>
      </w:r>
      <w:r w:rsidR="009843DD">
        <w:t>,</w:t>
      </w:r>
      <w:r w:rsidR="001E689C">
        <w:t xml:space="preserve"> </w:t>
      </w:r>
      <w:r w:rsidR="009843DD" w:rsidRPr="009843DD">
        <w:t>251</w:t>
      </w:r>
      <w:r w:rsidR="009843DD">
        <w:t>,</w:t>
      </w:r>
      <w:r w:rsidR="001E689C">
        <w:t xml:space="preserve"> </w:t>
      </w:r>
      <w:r w:rsidR="009843DD" w:rsidRPr="009843DD">
        <w:t>252</w:t>
      </w:r>
      <w:r w:rsidR="009843DD">
        <w:t>,</w:t>
      </w:r>
      <w:r w:rsidR="001E689C">
        <w:t xml:space="preserve"> </w:t>
      </w:r>
      <w:r w:rsidR="009843DD" w:rsidRPr="009843DD">
        <w:t>253</w:t>
      </w:r>
      <w:r w:rsidR="009843DD">
        <w:t>,</w:t>
      </w:r>
      <w:r w:rsidR="001E689C">
        <w:t xml:space="preserve"> </w:t>
      </w:r>
      <w:r w:rsidR="009843DD" w:rsidRPr="009843DD">
        <w:t>254</w:t>
      </w:r>
      <w:r w:rsidR="009843DD">
        <w:t>,</w:t>
      </w:r>
      <w:r w:rsidR="001E689C">
        <w:t xml:space="preserve"> </w:t>
      </w:r>
      <w:r w:rsidR="009843DD" w:rsidRPr="009843DD">
        <w:t>255</w:t>
      </w:r>
      <w:r w:rsidR="009843DD">
        <w:t>,</w:t>
      </w:r>
      <w:r w:rsidR="001E689C">
        <w:t xml:space="preserve"> </w:t>
      </w:r>
      <w:r w:rsidR="009843DD" w:rsidRPr="009843DD">
        <w:t>256</w:t>
      </w:r>
      <w:r w:rsidR="009843DD">
        <w:t>,</w:t>
      </w:r>
      <w:r w:rsidR="001E689C">
        <w:t xml:space="preserve"> </w:t>
      </w:r>
      <w:r w:rsidR="009843DD" w:rsidRPr="009843DD">
        <w:t>257</w:t>
      </w:r>
      <w:r w:rsidR="009843DD">
        <w:t>,</w:t>
      </w:r>
      <w:r w:rsidR="001E689C">
        <w:t xml:space="preserve"> </w:t>
      </w:r>
      <w:r w:rsidR="009843DD" w:rsidRPr="009843DD">
        <w:t>260/1</w:t>
      </w:r>
      <w:r w:rsidR="009843DD">
        <w:t>,</w:t>
      </w:r>
      <w:r w:rsidR="001E689C">
        <w:t xml:space="preserve"> </w:t>
      </w:r>
      <w:r w:rsidR="009843DD" w:rsidRPr="009843DD">
        <w:t>260/3</w:t>
      </w:r>
      <w:r w:rsidR="009843DD">
        <w:t>,</w:t>
      </w:r>
      <w:r w:rsidR="001E689C">
        <w:t xml:space="preserve"> </w:t>
      </w:r>
      <w:r w:rsidR="009843DD" w:rsidRPr="009843DD">
        <w:t>260/4</w:t>
      </w:r>
      <w:r w:rsidR="009843DD">
        <w:t>,</w:t>
      </w:r>
      <w:r w:rsidR="001E689C">
        <w:t xml:space="preserve"> </w:t>
      </w:r>
      <w:r w:rsidR="009843DD" w:rsidRPr="009843DD">
        <w:t>260/5</w:t>
      </w:r>
      <w:r w:rsidR="009843DD">
        <w:t>,</w:t>
      </w:r>
      <w:r w:rsidR="001E689C">
        <w:t xml:space="preserve"> </w:t>
      </w:r>
      <w:r w:rsidR="009843DD" w:rsidRPr="009843DD">
        <w:t>261</w:t>
      </w:r>
      <w:r w:rsidR="009843DD">
        <w:t>,</w:t>
      </w:r>
      <w:r w:rsidR="001E689C">
        <w:t xml:space="preserve"> </w:t>
      </w:r>
      <w:r w:rsidR="009843DD" w:rsidRPr="009843DD">
        <w:t>262</w:t>
      </w:r>
      <w:r w:rsidR="009843DD">
        <w:t>,</w:t>
      </w:r>
      <w:r w:rsidR="001E689C">
        <w:t xml:space="preserve"> </w:t>
      </w:r>
      <w:r w:rsidR="009843DD" w:rsidRPr="009843DD">
        <w:t>263/1</w:t>
      </w:r>
      <w:r w:rsidR="009843DD">
        <w:t>,</w:t>
      </w:r>
      <w:r w:rsidR="001E689C">
        <w:t xml:space="preserve"> </w:t>
      </w:r>
      <w:r w:rsidR="009843DD" w:rsidRPr="009843DD">
        <w:t>63/2</w:t>
      </w:r>
      <w:r w:rsidR="003E5D93">
        <w:t xml:space="preserve">, </w:t>
      </w:r>
      <w:r w:rsidR="009843DD" w:rsidRPr="009843DD">
        <w:t>264</w:t>
      </w:r>
      <w:r w:rsidR="003E5D93">
        <w:t xml:space="preserve">, </w:t>
      </w:r>
      <w:r w:rsidR="009843DD" w:rsidRPr="009843DD">
        <w:t>265</w:t>
      </w:r>
      <w:r w:rsidR="003E5D93">
        <w:t xml:space="preserve">, </w:t>
      </w:r>
      <w:r w:rsidR="009843DD" w:rsidRPr="009843DD">
        <w:t>266</w:t>
      </w:r>
      <w:r w:rsidR="003E5D93">
        <w:t xml:space="preserve">, </w:t>
      </w:r>
      <w:r w:rsidR="009843DD" w:rsidRPr="009843DD">
        <w:t>267</w:t>
      </w:r>
      <w:r w:rsidR="003E5D93">
        <w:t xml:space="preserve">, </w:t>
      </w:r>
      <w:r w:rsidR="009843DD" w:rsidRPr="009843DD">
        <w:t>268</w:t>
      </w:r>
      <w:r w:rsidR="003E5D93">
        <w:t xml:space="preserve">, </w:t>
      </w:r>
      <w:r w:rsidR="009843DD" w:rsidRPr="009843DD">
        <w:t>269</w:t>
      </w:r>
      <w:r w:rsidR="003E5D93">
        <w:t xml:space="preserve">, </w:t>
      </w:r>
      <w:r w:rsidR="009843DD" w:rsidRPr="009843DD">
        <w:t>270</w:t>
      </w:r>
      <w:r w:rsidR="003E5D93">
        <w:t xml:space="preserve">, </w:t>
      </w:r>
      <w:r w:rsidR="009843DD" w:rsidRPr="009843DD">
        <w:t>271</w:t>
      </w:r>
      <w:r w:rsidR="003E5D93">
        <w:t xml:space="preserve">, </w:t>
      </w:r>
      <w:r w:rsidR="009843DD" w:rsidRPr="009843DD">
        <w:t>272</w:t>
      </w:r>
      <w:r w:rsidR="003E5D93">
        <w:t xml:space="preserve">, </w:t>
      </w:r>
      <w:r w:rsidR="009843DD" w:rsidRPr="009843DD">
        <w:t>273</w:t>
      </w:r>
      <w:r w:rsidR="003E5D93">
        <w:t xml:space="preserve">, </w:t>
      </w:r>
      <w:r w:rsidR="009843DD" w:rsidRPr="009843DD">
        <w:t>274/1</w:t>
      </w:r>
      <w:r w:rsidR="003E5D93">
        <w:t xml:space="preserve">, </w:t>
      </w:r>
      <w:r w:rsidR="009843DD" w:rsidRPr="009843DD">
        <w:t>274/2</w:t>
      </w:r>
      <w:r w:rsidR="003E5D93">
        <w:t xml:space="preserve">, </w:t>
      </w:r>
      <w:r w:rsidR="009843DD" w:rsidRPr="009843DD">
        <w:t>275</w:t>
      </w:r>
      <w:r w:rsidR="003E5D93">
        <w:t xml:space="preserve">, </w:t>
      </w:r>
      <w:r w:rsidR="009843DD" w:rsidRPr="009843DD">
        <w:t>276</w:t>
      </w:r>
      <w:r w:rsidR="003E5D93">
        <w:t xml:space="preserve">, </w:t>
      </w:r>
      <w:r w:rsidR="009843DD" w:rsidRPr="009843DD">
        <w:t>277</w:t>
      </w:r>
      <w:r w:rsidR="003E5D93">
        <w:t xml:space="preserve">, </w:t>
      </w:r>
      <w:r w:rsidR="009843DD" w:rsidRPr="009843DD">
        <w:t>278</w:t>
      </w:r>
      <w:r w:rsidR="003E5D93">
        <w:t xml:space="preserve">, </w:t>
      </w:r>
      <w:r w:rsidR="009843DD" w:rsidRPr="009843DD">
        <w:t>279</w:t>
      </w:r>
      <w:r w:rsidR="003E5D93">
        <w:t xml:space="preserve">, </w:t>
      </w:r>
      <w:r w:rsidR="009843DD" w:rsidRPr="009843DD">
        <w:t>280</w:t>
      </w:r>
      <w:r w:rsidR="003E5D93">
        <w:t xml:space="preserve">, </w:t>
      </w:r>
      <w:r w:rsidR="009843DD" w:rsidRPr="009843DD">
        <w:t>281</w:t>
      </w:r>
      <w:r w:rsidR="003E5D93">
        <w:t xml:space="preserve">, </w:t>
      </w:r>
      <w:r w:rsidR="009843DD" w:rsidRPr="009843DD">
        <w:t>282/1</w:t>
      </w:r>
      <w:r w:rsidR="003E5D93">
        <w:t xml:space="preserve">, </w:t>
      </w:r>
      <w:r w:rsidR="009843DD" w:rsidRPr="009843DD">
        <w:t>283/1</w:t>
      </w:r>
      <w:r w:rsidR="003E5D93">
        <w:t xml:space="preserve">, </w:t>
      </w:r>
      <w:r w:rsidR="009843DD" w:rsidRPr="009843DD">
        <w:t>283/2</w:t>
      </w:r>
      <w:r w:rsidR="003E5D93">
        <w:t xml:space="preserve">, </w:t>
      </w:r>
      <w:r w:rsidR="009843DD" w:rsidRPr="009843DD">
        <w:t>284/1</w:t>
      </w:r>
      <w:r w:rsidR="003E5D93">
        <w:t xml:space="preserve">, </w:t>
      </w:r>
      <w:r w:rsidR="009843DD" w:rsidRPr="009843DD">
        <w:t>284/2</w:t>
      </w:r>
      <w:r w:rsidR="003E5D93">
        <w:t xml:space="preserve">, </w:t>
      </w:r>
      <w:r w:rsidR="009843DD" w:rsidRPr="009843DD">
        <w:t>285</w:t>
      </w:r>
      <w:r w:rsidR="003E5D93">
        <w:t xml:space="preserve">, </w:t>
      </w:r>
      <w:r w:rsidR="009843DD" w:rsidRPr="009843DD">
        <w:t>286</w:t>
      </w:r>
      <w:r w:rsidR="003E5D93">
        <w:t xml:space="preserve">, </w:t>
      </w:r>
      <w:r w:rsidR="009843DD" w:rsidRPr="009843DD">
        <w:t>287/1</w:t>
      </w:r>
      <w:r w:rsidR="003E5D93">
        <w:t xml:space="preserve">, </w:t>
      </w:r>
      <w:r w:rsidR="009843DD" w:rsidRPr="009843DD">
        <w:t>289</w:t>
      </w:r>
      <w:r w:rsidR="003E5D93">
        <w:t xml:space="preserve">, </w:t>
      </w:r>
      <w:r w:rsidR="009843DD" w:rsidRPr="009843DD">
        <w:t>290</w:t>
      </w:r>
      <w:r w:rsidR="003E5D93">
        <w:t xml:space="preserve">, </w:t>
      </w:r>
      <w:r w:rsidR="009843DD" w:rsidRPr="009843DD">
        <w:t>291</w:t>
      </w:r>
      <w:r w:rsidR="003E5D93">
        <w:t xml:space="preserve">, </w:t>
      </w:r>
      <w:r w:rsidR="009843DD" w:rsidRPr="009843DD">
        <w:t>292</w:t>
      </w:r>
      <w:r w:rsidR="003E5D93">
        <w:t xml:space="preserve">, </w:t>
      </w:r>
      <w:r w:rsidR="009843DD" w:rsidRPr="009843DD">
        <w:t>293</w:t>
      </w:r>
      <w:r w:rsidR="003E5D93">
        <w:t xml:space="preserve">, </w:t>
      </w:r>
      <w:r w:rsidR="009843DD" w:rsidRPr="009843DD">
        <w:t>294</w:t>
      </w:r>
      <w:r w:rsidR="003E5D93">
        <w:t>,</w:t>
      </w:r>
      <w:r w:rsidR="001B34E1">
        <w:t xml:space="preserve"> </w:t>
      </w:r>
      <w:r w:rsidR="009843DD" w:rsidRPr="009843DD">
        <w:t>295</w:t>
      </w:r>
      <w:r w:rsidR="003E5D93">
        <w:t>,</w:t>
      </w:r>
      <w:r w:rsidR="001B34E1">
        <w:t xml:space="preserve"> </w:t>
      </w:r>
      <w:r w:rsidR="009843DD" w:rsidRPr="009843DD">
        <w:t>296</w:t>
      </w:r>
      <w:r w:rsidR="003E5D93">
        <w:t>,</w:t>
      </w:r>
      <w:r w:rsidR="001B34E1">
        <w:t xml:space="preserve"> </w:t>
      </w:r>
      <w:r w:rsidR="009843DD" w:rsidRPr="009843DD">
        <w:t>297</w:t>
      </w:r>
      <w:r w:rsidR="003E5D93">
        <w:t>,</w:t>
      </w:r>
      <w:r w:rsidR="001B34E1">
        <w:t xml:space="preserve"> </w:t>
      </w:r>
      <w:r w:rsidR="009843DD" w:rsidRPr="009843DD">
        <w:t>298</w:t>
      </w:r>
      <w:r w:rsidR="003E5D93">
        <w:t>,</w:t>
      </w:r>
      <w:r w:rsidR="001B34E1">
        <w:t xml:space="preserve"> </w:t>
      </w:r>
      <w:r w:rsidR="009843DD" w:rsidRPr="009843DD">
        <w:t>299</w:t>
      </w:r>
      <w:r w:rsidR="003E5D93">
        <w:t>,</w:t>
      </w:r>
      <w:r w:rsidR="001B34E1">
        <w:t xml:space="preserve"> </w:t>
      </w:r>
      <w:r w:rsidR="009843DD" w:rsidRPr="009843DD">
        <w:t>300</w:t>
      </w:r>
      <w:r w:rsidR="003E5D93">
        <w:t>,</w:t>
      </w:r>
      <w:r w:rsidR="001B34E1">
        <w:t xml:space="preserve"> </w:t>
      </w:r>
      <w:r w:rsidR="009843DD" w:rsidRPr="009843DD">
        <w:t>301</w:t>
      </w:r>
      <w:r w:rsidR="003E5D93">
        <w:t>,</w:t>
      </w:r>
      <w:r w:rsidR="001B34E1">
        <w:t xml:space="preserve"> </w:t>
      </w:r>
      <w:r w:rsidR="009843DD" w:rsidRPr="009843DD">
        <w:t>302</w:t>
      </w:r>
      <w:r w:rsidR="003E5D93">
        <w:t>,</w:t>
      </w:r>
      <w:r w:rsidR="001B34E1">
        <w:t xml:space="preserve"> </w:t>
      </w:r>
      <w:r w:rsidR="009843DD" w:rsidRPr="009843DD">
        <w:t>303</w:t>
      </w:r>
      <w:r w:rsidR="003E5D93">
        <w:t>,</w:t>
      </w:r>
      <w:r w:rsidR="001B34E1">
        <w:t xml:space="preserve"> </w:t>
      </w:r>
      <w:r w:rsidR="009843DD" w:rsidRPr="009843DD">
        <w:t>304</w:t>
      </w:r>
      <w:r w:rsidR="003E5D93">
        <w:t>,</w:t>
      </w:r>
      <w:r w:rsidR="001B34E1">
        <w:t xml:space="preserve"> </w:t>
      </w:r>
      <w:r w:rsidR="009843DD" w:rsidRPr="009843DD">
        <w:t>305</w:t>
      </w:r>
      <w:r w:rsidR="003E5D93">
        <w:t>,</w:t>
      </w:r>
      <w:r w:rsidR="001B34E1">
        <w:t xml:space="preserve"> </w:t>
      </w:r>
      <w:r w:rsidR="009843DD" w:rsidRPr="009843DD">
        <w:t>306</w:t>
      </w:r>
      <w:r w:rsidR="003E5D93">
        <w:t>,</w:t>
      </w:r>
      <w:r w:rsidR="001B34E1">
        <w:t xml:space="preserve"> </w:t>
      </w:r>
      <w:r w:rsidR="009843DD" w:rsidRPr="009843DD">
        <w:t>307</w:t>
      </w:r>
      <w:r w:rsidR="003E5D93">
        <w:t>,</w:t>
      </w:r>
      <w:r w:rsidR="001B34E1">
        <w:t xml:space="preserve"> </w:t>
      </w:r>
      <w:r w:rsidR="009843DD" w:rsidRPr="009843DD">
        <w:t>308</w:t>
      </w:r>
      <w:r w:rsidR="003E5D93">
        <w:t>,</w:t>
      </w:r>
      <w:r w:rsidR="001B34E1">
        <w:t xml:space="preserve"> </w:t>
      </w:r>
      <w:r w:rsidR="009843DD" w:rsidRPr="009843DD">
        <w:t>309</w:t>
      </w:r>
      <w:r w:rsidR="003E5D93">
        <w:t>,</w:t>
      </w:r>
      <w:r w:rsidR="001B34E1">
        <w:t xml:space="preserve"> </w:t>
      </w:r>
      <w:r w:rsidR="009843DD" w:rsidRPr="009843DD">
        <w:t>461</w:t>
      </w:r>
      <w:r w:rsidR="003E5D93">
        <w:t>,</w:t>
      </w:r>
      <w:r w:rsidR="001B34E1">
        <w:t xml:space="preserve"> </w:t>
      </w:r>
      <w:r w:rsidR="009843DD" w:rsidRPr="009843DD">
        <w:t>462</w:t>
      </w:r>
      <w:r w:rsidR="003E5D93">
        <w:t>,</w:t>
      </w:r>
      <w:r w:rsidR="001B34E1">
        <w:t xml:space="preserve"> </w:t>
      </w:r>
      <w:r w:rsidR="009843DD" w:rsidRPr="009843DD">
        <w:t>463/1</w:t>
      </w:r>
      <w:r w:rsidR="003E5D93">
        <w:t>,</w:t>
      </w:r>
      <w:r w:rsidR="001B34E1">
        <w:t xml:space="preserve"> </w:t>
      </w:r>
      <w:r w:rsidR="009843DD" w:rsidRPr="009843DD">
        <w:t>463/2</w:t>
      </w:r>
      <w:r w:rsidR="003E5D93">
        <w:t>,</w:t>
      </w:r>
      <w:r w:rsidR="001B34E1">
        <w:t xml:space="preserve"> </w:t>
      </w:r>
      <w:r w:rsidR="009843DD" w:rsidRPr="009843DD">
        <w:t>464</w:t>
      </w:r>
      <w:r w:rsidR="003E5D93">
        <w:t>,</w:t>
      </w:r>
      <w:r w:rsidR="001B34E1">
        <w:t xml:space="preserve"> </w:t>
      </w:r>
      <w:r w:rsidR="009843DD" w:rsidRPr="009843DD">
        <w:t>465</w:t>
      </w:r>
      <w:r w:rsidR="003E5D93">
        <w:t>,</w:t>
      </w:r>
      <w:r w:rsidR="001B34E1">
        <w:t xml:space="preserve"> </w:t>
      </w:r>
      <w:r w:rsidR="009843DD" w:rsidRPr="009843DD">
        <w:t>466</w:t>
      </w:r>
      <w:r w:rsidR="003E5D93">
        <w:t>,</w:t>
      </w:r>
      <w:r w:rsidR="001B34E1">
        <w:t xml:space="preserve"> </w:t>
      </w:r>
      <w:r w:rsidR="009843DD" w:rsidRPr="009843DD">
        <w:t>467</w:t>
      </w:r>
      <w:r w:rsidR="003E5D93">
        <w:t>,</w:t>
      </w:r>
      <w:r w:rsidR="001B34E1">
        <w:t xml:space="preserve"> </w:t>
      </w:r>
      <w:r w:rsidR="009843DD" w:rsidRPr="009843DD">
        <w:t>468</w:t>
      </w:r>
      <w:r w:rsidR="003E5D93">
        <w:t>,</w:t>
      </w:r>
      <w:r w:rsidR="001B34E1">
        <w:t xml:space="preserve"> </w:t>
      </w:r>
      <w:r w:rsidR="009843DD" w:rsidRPr="009843DD">
        <w:t>469</w:t>
      </w:r>
      <w:r w:rsidR="003E5D93">
        <w:t>,</w:t>
      </w:r>
      <w:r w:rsidR="001B34E1">
        <w:t xml:space="preserve"> </w:t>
      </w:r>
      <w:r w:rsidR="009843DD" w:rsidRPr="009843DD">
        <w:t>470/1</w:t>
      </w:r>
      <w:r w:rsidR="003E5D93">
        <w:t>,</w:t>
      </w:r>
      <w:r w:rsidR="001B34E1">
        <w:t xml:space="preserve"> </w:t>
      </w:r>
      <w:r w:rsidR="009843DD" w:rsidRPr="009843DD">
        <w:t>470/2</w:t>
      </w:r>
      <w:r w:rsidR="003E5D93">
        <w:t>,</w:t>
      </w:r>
      <w:r w:rsidR="001B34E1">
        <w:t xml:space="preserve"> </w:t>
      </w:r>
      <w:r w:rsidR="009843DD" w:rsidRPr="009843DD">
        <w:t>471</w:t>
      </w:r>
      <w:r w:rsidR="003E5D93">
        <w:t>,</w:t>
      </w:r>
      <w:r w:rsidR="001B34E1">
        <w:t xml:space="preserve"> </w:t>
      </w:r>
      <w:r w:rsidR="009843DD" w:rsidRPr="009843DD">
        <w:t>472</w:t>
      </w:r>
      <w:r w:rsidR="001B34E1">
        <w:t xml:space="preserve">, </w:t>
      </w:r>
      <w:r w:rsidR="009843DD" w:rsidRPr="009843DD">
        <w:t>473</w:t>
      </w:r>
      <w:r w:rsidR="001B34E1">
        <w:t xml:space="preserve">, </w:t>
      </w:r>
      <w:r w:rsidR="009843DD" w:rsidRPr="009843DD">
        <w:t>474</w:t>
      </w:r>
      <w:r w:rsidR="001B34E1">
        <w:t xml:space="preserve">, </w:t>
      </w:r>
      <w:r w:rsidR="009843DD" w:rsidRPr="009843DD">
        <w:t>475</w:t>
      </w:r>
      <w:r w:rsidR="001B34E1">
        <w:t xml:space="preserve">, </w:t>
      </w:r>
      <w:r w:rsidR="009843DD" w:rsidRPr="009843DD">
        <w:t>476</w:t>
      </w:r>
      <w:r w:rsidR="001B34E1">
        <w:t xml:space="preserve">, </w:t>
      </w:r>
      <w:r w:rsidR="009843DD" w:rsidRPr="009843DD">
        <w:t>477/1</w:t>
      </w:r>
      <w:r w:rsidR="001B34E1">
        <w:t xml:space="preserve">, </w:t>
      </w:r>
      <w:r w:rsidR="009843DD" w:rsidRPr="009843DD">
        <w:t>477/2</w:t>
      </w:r>
      <w:r w:rsidR="001B34E1">
        <w:t xml:space="preserve">, </w:t>
      </w:r>
      <w:r w:rsidR="009843DD" w:rsidRPr="009843DD">
        <w:t>478</w:t>
      </w:r>
      <w:r w:rsidR="001B34E1">
        <w:t xml:space="preserve">, </w:t>
      </w:r>
      <w:r w:rsidR="009843DD" w:rsidRPr="009843DD">
        <w:t>479/1</w:t>
      </w:r>
      <w:r w:rsidR="001B34E1">
        <w:t xml:space="preserve">, </w:t>
      </w:r>
      <w:r w:rsidR="009843DD" w:rsidRPr="009843DD">
        <w:t>479/2</w:t>
      </w:r>
      <w:r w:rsidR="001B34E1">
        <w:t xml:space="preserve">, </w:t>
      </w:r>
      <w:r w:rsidR="009843DD" w:rsidRPr="009843DD">
        <w:t>480</w:t>
      </w:r>
      <w:r w:rsidR="001B34E1">
        <w:t xml:space="preserve">, </w:t>
      </w:r>
      <w:r w:rsidR="009843DD" w:rsidRPr="009843DD">
        <w:t>481</w:t>
      </w:r>
      <w:r w:rsidR="001B34E1">
        <w:t xml:space="preserve">, </w:t>
      </w:r>
      <w:r w:rsidR="009843DD" w:rsidRPr="009843DD">
        <w:t>482</w:t>
      </w:r>
      <w:r w:rsidR="001B34E1">
        <w:t xml:space="preserve">, </w:t>
      </w:r>
      <w:r w:rsidR="009843DD" w:rsidRPr="009843DD">
        <w:t>483</w:t>
      </w:r>
      <w:r w:rsidR="001B34E1">
        <w:t xml:space="preserve">, </w:t>
      </w:r>
      <w:r w:rsidR="009843DD" w:rsidRPr="009843DD">
        <w:t>484</w:t>
      </w:r>
      <w:r w:rsidR="001B34E1">
        <w:t xml:space="preserve">, </w:t>
      </w:r>
      <w:r w:rsidR="009843DD" w:rsidRPr="009843DD">
        <w:t>485</w:t>
      </w:r>
      <w:r w:rsidR="001B34E1">
        <w:t xml:space="preserve">, </w:t>
      </w:r>
      <w:r w:rsidR="009843DD" w:rsidRPr="009843DD">
        <w:t>486</w:t>
      </w:r>
      <w:r w:rsidR="001B34E1">
        <w:t xml:space="preserve">, </w:t>
      </w:r>
      <w:r w:rsidR="009843DD" w:rsidRPr="009843DD">
        <w:t>487</w:t>
      </w:r>
      <w:r w:rsidR="001B34E1">
        <w:t xml:space="preserve">, </w:t>
      </w:r>
      <w:r w:rsidR="009843DD" w:rsidRPr="009843DD">
        <w:t>488</w:t>
      </w:r>
      <w:r w:rsidR="001B34E1">
        <w:t xml:space="preserve">, </w:t>
      </w:r>
      <w:r w:rsidR="009843DD" w:rsidRPr="009843DD">
        <w:t>489</w:t>
      </w:r>
      <w:r w:rsidR="001B34E1">
        <w:t xml:space="preserve">, </w:t>
      </w:r>
      <w:r w:rsidR="009843DD" w:rsidRPr="009843DD">
        <w:t>490</w:t>
      </w:r>
      <w:r w:rsidR="001B34E1">
        <w:t xml:space="preserve">, </w:t>
      </w:r>
      <w:r w:rsidR="009843DD" w:rsidRPr="009843DD">
        <w:t>491/1</w:t>
      </w:r>
      <w:r w:rsidR="001B34E1">
        <w:t xml:space="preserve">, </w:t>
      </w:r>
      <w:r w:rsidR="009843DD" w:rsidRPr="009843DD">
        <w:t>492</w:t>
      </w:r>
      <w:r w:rsidR="001B34E1">
        <w:t xml:space="preserve">, </w:t>
      </w:r>
      <w:r w:rsidR="009843DD" w:rsidRPr="009843DD">
        <w:t>493</w:t>
      </w:r>
      <w:r w:rsidR="001B34E1">
        <w:t xml:space="preserve">, </w:t>
      </w:r>
      <w:r w:rsidR="009843DD" w:rsidRPr="009843DD">
        <w:t>495/1</w:t>
      </w:r>
      <w:r w:rsidR="001B34E1">
        <w:t xml:space="preserve">, </w:t>
      </w:r>
      <w:r w:rsidR="009843DD" w:rsidRPr="009843DD">
        <w:t>496/1</w:t>
      </w:r>
      <w:r w:rsidR="001B34E1">
        <w:t xml:space="preserve">, </w:t>
      </w:r>
      <w:r w:rsidR="009843DD" w:rsidRPr="009843DD">
        <w:t>500/1</w:t>
      </w:r>
      <w:r w:rsidR="001B34E1">
        <w:t xml:space="preserve">, </w:t>
      </w:r>
      <w:r w:rsidR="009843DD" w:rsidRPr="009843DD">
        <w:t>500/2</w:t>
      </w:r>
      <w:r w:rsidR="001B34E1">
        <w:t xml:space="preserve">, </w:t>
      </w:r>
      <w:r w:rsidR="009843DD" w:rsidRPr="009843DD">
        <w:t>504/1</w:t>
      </w:r>
      <w:r w:rsidR="001B34E1">
        <w:t xml:space="preserve">, </w:t>
      </w:r>
      <w:r w:rsidR="009843DD" w:rsidRPr="009843DD">
        <w:t>505</w:t>
      </w:r>
      <w:r w:rsidR="001B34E1">
        <w:t xml:space="preserve">, </w:t>
      </w:r>
      <w:r w:rsidR="009843DD" w:rsidRPr="009843DD">
        <w:t>507/1</w:t>
      </w:r>
      <w:r w:rsidR="001B34E1">
        <w:t xml:space="preserve">, </w:t>
      </w:r>
      <w:r w:rsidR="009843DD" w:rsidRPr="009843DD">
        <w:t>509/1</w:t>
      </w:r>
      <w:r w:rsidR="001B34E1">
        <w:t xml:space="preserve">, </w:t>
      </w:r>
      <w:r w:rsidR="009843DD" w:rsidRPr="009843DD">
        <w:t>510/1</w:t>
      </w:r>
      <w:r w:rsidR="001B34E1">
        <w:t xml:space="preserve">, </w:t>
      </w:r>
      <w:r w:rsidR="009843DD" w:rsidRPr="009843DD">
        <w:t>511</w:t>
      </w:r>
      <w:r w:rsidR="001B34E1">
        <w:t xml:space="preserve">, </w:t>
      </w:r>
      <w:r w:rsidR="009843DD" w:rsidRPr="009843DD">
        <w:t>512</w:t>
      </w:r>
      <w:r w:rsidR="001B34E1">
        <w:t xml:space="preserve">, </w:t>
      </w:r>
      <w:r w:rsidR="009843DD" w:rsidRPr="009843DD">
        <w:t>513</w:t>
      </w:r>
      <w:r w:rsidR="001B34E1">
        <w:t xml:space="preserve">, </w:t>
      </w:r>
      <w:r w:rsidR="009843DD" w:rsidRPr="009843DD">
        <w:t>515/1</w:t>
      </w:r>
      <w:r w:rsidR="001B34E1">
        <w:t xml:space="preserve">, </w:t>
      </w:r>
      <w:r w:rsidR="009843DD" w:rsidRPr="009843DD">
        <w:t>516</w:t>
      </w:r>
      <w:r w:rsidR="001B34E1">
        <w:t xml:space="preserve">, </w:t>
      </w:r>
      <w:r w:rsidR="009843DD" w:rsidRPr="009843DD">
        <w:t>517/1</w:t>
      </w:r>
      <w:r w:rsidR="001B34E1">
        <w:t xml:space="preserve">, </w:t>
      </w:r>
      <w:r w:rsidR="009843DD" w:rsidRPr="009843DD">
        <w:t>517/2</w:t>
      </w:r>
      <w:r w:rsidR="001B34E1">
        <w:t xml:space="preserve">, </w:t>
      </w:r>
      <w:r w:rsidR="009843DD" w:rsidRPr="009843DD">
        <w:t>518</w:t>
      </w:r>
      <w:r w:rsidR="001B34E1">
        <w:t xml:space="preserve">, </w:t>
      </w:r>
      <w:r w:rsidR="009843DD" w:rsidRPr="009843DD">
        <w:t>519</w:t>
      </w:r>
      <w:r w:rsidR="001B34E1">
        <w:t xml:space="preserve">, </w:t>
      </w:r>
      <w:r w:rsidR="009843DD" w:rsidRPr="009843DD">
        <w:t>520</w:t>
      </w:r>
      <w:r w:rsidR="001B34E1">
        <w:t xml:space="preserve">, </w:t>
      </w:r>
      <w:r w:rsidR="009843DD" w:rsidRPr="009843DD">
        <w:t>521</w:t>
      </w:r>
      <w:r w:rsidR="001B34E1">
        <w:t xml:space="preserve">, </w:t>
      </w:r>
      <w:r w:rsidR="009843DD" w:rsidRPr="009843DD">
        <w:t>522</w:t>
      </w:r>
      <w:r w:rsidR="001B34E1">
        <w:t xml:space="preserve">, </w:t>
      </w:r>
      <w:r w:rsidR="009843DD" w:rsidRPr="009843DD">
        <w:t>523</w:t>
      </w:r>
      <w:r w:rsidR="001B34E1">
        <w:t xml:space="preserve">, </w:t>
      </w:r>
      <w:r w:rsidR="009843DD" w:rsidRPr="009843DD">
        <w:t>524</w:t>
      </w:r>
      <w:r w:rsidR="001B34E1">
        <w:t xml:space="preserve">, </w:t>
      </w:r>
      <w:r w:rsidR="009843DD" w:rsidRPr="009843DD">
        <w:t>525</w:t>
      </w:r>
      <w:r w:rsidR="001B34E1">
        <w:t xml:space="preserve">, </w:t>
      </w:r>
      <w:r w:rsidR="009843DD" w:rsidRPr="009843DD">
        <w:t>526</w:t>
      </w:r>
      <w:r w:rsidR="001B34E1">
        <w:t xml:space="preserve">, </w:t>
      </w:r>
      <w:r w:rsidR="009843DD" w:rsidRPr="009843DD">
        <w:t>527</w:t>
      </w:r>
      <w:r w:rsidR="001B34E1">
        <w:t xml:space="preserve">, </w:t>
      </w:r>
      <w:r w:rsidR="009843DD" w:rsidRPr="009843DD">
        <w:t>528</w:t>
      </w:r>
      <w:r w:rsidR="001B34E1">
        <w:t xml:space="preserve">, </w:t>
      </w:r>
      <w:r w:rsidR="009843DD" w:rsidRPr="009843DD">
        <w:t>529</w:t>
      </w:r>
      <w:r w:rsidR="001B34E1">
        <w:t xml:space="preserve">, </w:t>
      </w:r>
      <w:r w:rsidR="009843DD" w:rsidRPr="009843DD">
        <w:t>530</w:t>
      </w:r>
      <w:r w:rsidR="001B34E1">
        <w:t xml:space="preserve">, </w:t>
      </w:r>
      <w:r w:rsidR="009843DD" w:rsidRPr="009843DD">
        <w:t>531</w:t>
      </w:r>
      <w:r w:rsidR="001B34E1">
        <w:t xml:space="preserve">, </w:t>
      </w:r>
      <w:r w:rsidR="009843DD" w:rsidRPr="009843DD">
        <w:t>532</w:t>
      </w:r>
      <w:r w:rsidR="001B34E1">
        <w:t xml:space="preserve">, </w:t>
      </w:r>
      <w:r w:rsidR="009843DD" w:rsidRPr="009843DD">
        <w:t>533</w:t>
      </w:r>
      <w:r w:rsidR="001B34E1">
        <w:t xml:space="preserve">, </w:t>
      </w:r>
      <w:r w:rsidR="009843DD" w:rsidRPr="009843DD">
        <w:t>534</w:t>
      </w:r>
      <w:r w:rsidR="001B34E1">
        <w:t xml:space="preserve">, </w:t>
      </w:r>
      <w:r w:rsidR="009843DD" w:rsidRPr="009843DD">
        <w:t>535</w:t>
      </w:r>
      <w:r w:rsidR="001B34E1">
        <w:t xml:space="preserve">, </w:t>
      </w:r>
      <w:r w:rsidR="009843DD" w:rsidRPr="009843DD">
        <w:t>536</w:t>
      </w:r>
      <w:r w:rsidR="001B34E1">
        <w:t xml:space="preserve">, </w:t>
      </w:r>
      <w:r w:rsidR="009843DD" w:rsidRPr="009843DD">
        <w:t>537</w:t>
      </w:r>
      <w:r w:rsidR="001B34E1">
        <w:t xml:space="preserve">, </w:t>
      </w:r>
      <w:r w:rsidR="009843DD" w:rsidRPr="009843DD">
        <w:t>538</w:t>
      </w:r>
      <w:r w:rsidR="001B34E1">
        <w:t xml:space="preserve">, </w:t>
      </w:r>
      <w:r w:rsidR="009843DD" w:rsidRPr="009843DD">
        <w:t>539</w:t>
      </w:r>
      <w:r w:rsidR="001B34E1">
        <w:t xml:space="preserve">, </w:t>
      </w:r>
      <w:r w:rsidR="009843DD" w:rsidRPr="009843DD">
        <w:t>540</w:t>
      </w:r>
      <w:r w:rsidR="001B34E1">
        <w:t xml:space="preserve">, </w:t>
      </w:r>
      <w:r w:rsidR="009843DD" w:rsidRPr="009843DD">
        <w:t>541</w:t>
      </w:r>
      <w:r w:rsidR="001B34E1">
        <w:t xml:space="preserve">, </w:t>
      </w:r>
      <w:r w:rsidR="009843DD" w:rsidRPr="009843DD">
        <w:t>542</w:t>
      </w:r>
      <w:r w:rsidR="001B34E1">
        <w:t xml:space="preserve">, </w:t>
      </w:r>
      <w:r w:rsidR="009843DD" w:rsidRPr="009843DD">
        <w:t>543</w:t>
      </w:r>
      <w:r w:rsidR="001B34E1">
        <w:t xml:space="preserve">, </w:t>
      </w:r>
      <w:r w:rsidR="009843DD" w:rsidRPr="009843DD">
        <w:t>544</w:t>
      </w:r>
      <w:r w:rsidR="001B34E1">
        <w:t xml:space="preserve">, </w:t>
      </w:r>
      <w:r w:rsidR="009843DD" w:rsidRPr="009843DD">
        <w:t>545</w:t>
      </w:r>
      <w:r w:rsidR="001B34E1">
        <w:t xml:space="preserve">, </w:t>
      </w:r>
      <w:r w:rsidR="009843DD" w:rsidRPr="009843DD">
        <w:t>546</w:t>
      </w:r>
      <w:r w:rsidR="001B34E1">
        <w:t xml:space="preserve">, </w:t>
      </w:r>
      <w:r w:rsidR="009843DD" w:rsidRPr="009843DD">
        <w:t>547</w:t>
      </w:r>
      <w:r w:rsidR="001B34E1">
        <w:t xml:space="preserve">, </w:t>
      </w:r>
      <w:r w:rsidR="009843DD" w:rsidRPr="009843DD">
        <w:t>548</w:t>
      </w:r>
      <w:r w:rsidR="001B34E1">
        <w:t xml:space="preserve">, </w:t>
      </w:r>
      <w:r w:rsidR="009843DD" w:rsidRPr="009843DD">
        <w:t>549</w:t>
      </w:r>
      <w:r w:rsidR="001B34E1">
        <w:t xml:space="preserve">, </w:t>
      </w:r>
      <w:r w:rsidR="009843DD" w:rsidRPr="009843DD">
        <w:t>550</w:t>
      </w:r>
      <w:r w:rsidR="001B34E1">
        <w:t xml:space="preserve">, </w:t>
      </w:r>
      <w:r w:rsidR="009843DD" w:rsidRPr="009843DD">
        <w:t>551</w:t>
      </w:r>
      <w:r w:rsidR="001B34E1">
        <w:t xml:space="preserve">, </w:t>
      </w:r>
      <w:r w:rsidR="009843DD" w:rsidRPr="009843DD">
        <w:t>552</w:t>
      </w:r>
      <w:r w:rsidR="001B34E1">
        <w:t xml:space="preserve">, </w:t>
      </w:r>
      <w:r w:rsidR="009843DD" w:rsidRPr="009843DD">
        <w:t>553</w:t>
      </w:r>
      <w:r w:rsidR="001B34E1">
        <w:t xml:space="preserve">, </w:t>
      </w:r>
      <w:r w:rsidR="009843DD" w:rsidRPr="009843DD">
        <w:t>554</w:t>
      </w:r>
      <w:r w:rsidR="001B34E1">
        <w:t xml:space="preserve">, </w:t>
      </w:r>
      <w:r w:rsidR="009843DD" w:rsidRPr="009843DD">
        <w:t>555</w:t>
      </w:r>
      <w:r w:rsidR="001B34E1">
        <w:t xml:space="preserve">, </w:t>
      </w:r>
      <w:r w:rsidR="009843DD" w:rsidRPr="009843DD">
        <w:t>556</w:t>
      </w:r>
      <w:r w:rsidR="001B34E1">
        <w:t xml:space="preserve">, </w:t>
      </w:r>
      <w:r w:rsidR="009843DD" w:rsidRPr="009843DD">
        <w:t>557</w:t>
      </w:r>
      <w:r w:rsidR="001B34E1">
        <w:t xml:space="preserve">, </w:t>
      </w:r>
      <w:r w:rsidR="009843DD" w:rsidRPr="009843DD">
        <w:t>558</w:t>
      </w:r>
      <w:r w:rsidR="001B34E1">
        <w:t xml:space="preserve">, </w:t>
      </w:r>
      <w:r w:rsidR="009843DD" w:rsidRPr="009843DD">
        <w:t>559</w:t>
      </w:r>
      <w:r w:rsidR="001B34E1">
        <w:t xml:space="preserve">, </w:t>
      </w:r>
      <w:r w:rsidR="009843DD" w:rsidRPr="009843DD">
        <w:t>560</w:t>
      </w:r>
      <w:r w:rsidR="001B34E1">
        <w:t xml:space="preserve">, </w:t>
      </w:r>
      <w:r w:rsidR="009843DD" w:rsidRPr="009843DD">
        <w:t>561</w:t>
      </w:r>
      <w:r w:rsidR="001B34E1">
        <w:t xml:space="preserve">, </w:t>
      </w:r>
      <w:r w:rsidR="009843DD" w:rsidRPr="009843DD">
        <w:t>562</w:t>
      </w:r>
      <w:r w:rsidR="001B34E1">
        <w:t xml:space="preserve">, </w:t>
      </w:r>
      <w:r w:rsidR="009843DD" w:rsidRPr="009843DD">
        <w:t>563</w:t>
      </w:r>
      <w:r w:rsidR="001B34E1">
        <w:t xml:space="preserve">, </w:t>
      </w:r>
      <w:r w:rsidR="009843DD" w:rsidRPr="009843DD">
        <w:t>564</w:t>
      </w:r>
      <w:r w:rsidR="001B34E1">
        <w:t xml:space="preserve">, </w:t>
      </w:r>
      <w:r w:rsidR="009843DD" w:rsidRPr="009843DD">
        <w:t>565</w:t>
      </w:r>
      <w:r w:rsidR="001B34E1">
        <w:t xml:space="preserve">, </w:t>
      </w:r>
      <w:r w:rsidR="009843DD" w:rsidRPr="009843DD">
        <w:t>566</w:t>
      </w:r>
      <w:r w:rsidR="001B34E1">
        <w:t xml:space="preserve">, </w:t>
      </w:r>
      <w:r w:rsidR="009843DD" w:rsidRPr="009843DD">
        <w:t>567</w:t>
      </w:r>
      <w:r w:rsidR="001B34E1">
        <w:t xml:space="preserve">, </w:t>
      </w:r>
      <w:r w:rsidR="009843DD" w:rsidRPr="009843DD">
        <w:t>568</w:t>
      </w:r>
      <w:r w:rsidR="001B34E1">
        <w:t xml:space="preserve">, </w:t>
      </w:r>
      <w:r w:rsidR="009843DD" w:rsidRPr="009843DD">
        <w:t>569</w:t>
      </w:r>
      <w:r w:rsidR="001B34E1">
        <w:t xml:space="preserve">, </w:t>
      </w:r>
      <w:r w:rsidR="009843DD" w:rsidRPr="009843DD">
        <w:t>570</w:t>
      </w:r>
      <w:r w:rsidR="001B34E1">
        <w:t xml:space="preserve">, </w:t>
      </w:r>
      <w:r w:rsidR="009843DD" w:rsidRPr="009843DD">
        <w:t>571</w:t>
      </w:r>
      <w:r w:rsidR="001B34E1">
        <w:t xml:space="preserve">, </w:t>
      </w:r>
      <w:r w:rsidR="009843DD" w:rsidRPr="009843DD">
        <w:t>572</w:t>
      </w:r>
      <w:r w:rsidR="001B34E1">
        <w:t xml:space="preserve">, </w:t>
      </w:r>
      <w:r w:rsidR="009843DD" w:rsidRPr="009843DD">
        <w:t>573</w:t>
      </w:r>
      <w:r w:rsidR="001B34E1">
        <w:t xml:space="preserve">, </w:t>
      </w:r>
      <w:r w:rsidR="009843DD" w:rsidRPr="009843DD">
        <w:t>574</w:t>
      </w:r>
      <w:r w:rsidR="001B34E1">
        <w:t xml:space="preserve">, </w:t>
      </w:r>
      <w:r w:rsidR="009843DD" w:rsidRPr="009843DD">
        <w:t>575</w:t>
      </w:r>
      <w:r w:rsidR="001B34E1">
        <w:t xml:space="preserve">, </w:t>
      </w:r>
      <w:r w:rsidR="009843DD" w:rsidRPr="009843DD">
        <w:t>576</w:t>
      </w:r>
      <w:r w:rsidR="001B34E1">
        <w:t xml:space="preserve">, </w:t>
      </w:r>
      <w:r w:rsidR="009843DD" w:rsidRPr="009843DD">
        <w:t>577</w:t>
      </w:r>
      <w:r w:rsidR="001B34E1">
        <w:t xml:space="preserve">, </w:t>
      </w:r>
      <w:r w:rsidR="009843DD" w:rsidRPr="009843DD">
        <w:t>578</w:t>
      </w:r>
      <w:r w:rsidR="001B34E1">
        <w:t xml:space="preserve">, </w:t>
      </w:r>
      <w:r w:rsidR="009843DD" w:rsidRPr="009843DD">
        <w:t>579</w:t>
      </w:r>
      <w:r w:rsidR="001B34E1">
        <w:t xml:space="preserve">, </w:t>
      </w:r>
      <w:r w:rsidR="009843DD" w:rsidRPr="009843DD">
        <w:t>580</w:t>
      </w:r>
      <w:r w:rsidR="001B34E1">
        <w:t xml:space="preserve">, </w:t>
      </w:r>
      <w:r w:rsidR="009843DD" w:rsidRPr="009843DD">
        <w:t>581</w:t>
      </w:r>
      <w:r w:rsidR="001B34E1">
        <w:t xml:space="preserve">, </w:t>
      </w:r>
      <w:r w:rsidR="009843DD" w:rsidRPr="009843DD">
        <w:t>582</w:t>
      </w:r>
      <w:r w:rsidR="001B34E1">
        <w:t xml:space="preserve">, </w:t>
      </w:r>
      <w:r w:rsidR="009843DD" w:rsidRPr="009843DD">
        <w:t>584</w:t>
      </w:r>
      <w:r w:rsidR="001B34E1">
        <w:t xml:space="preserve">, </w:t>
      </w:r>
      <w:r w:rsidR="009843DD" w:rsidRPr="009843DD">
        <w:lastRenderedPageBreak/>
        <w:t>585</w:t>
      </w:r>
      <w:r w:rsidR="001B34E1">
        <w:t xml:space="preserve">, </w:t>
      </w:r>
      <w:r w:rsidR="009843DD" w:rsidRPr="009843DD">
        <w:t>586</w:t>
      </w:r>
      <w:r w:rsidR="001B34E1">
        <w:t xml:space="preserve">, </w:t>
      </w:r>
      <w:r w:rsidR="009843DD" w:rsidRPr="009843DD">
        <w:t>587</w:t>
      </w:r>
      <w:r w:rsidR="001B34E1">
        <w:t>,</w:t>
      </w:r>
      <w:r w:rsidR="001F1967">
        <w:t xml:space="preserve"> </w:t>
      </w:r>
      <w:r w:rsidR="009843DD" w:rsidRPr="009843DD">
        <w:t>588</w:t>
      </w:r>
      <w:r w:rsidR="001B34E1">
        <w:t>,</w:t>
      </w:r>
      <w:r w:rsidR="001F1967">
        <w:t xml:space="preserve"> </w:t>
      </w:r>
      <w:r w:rsidR="009843DD" w:rsidRPr="009843DD">
        <w:t>589</w:t>
      </w:r>
      <w:r w:rsidR="001B34E1">
        <w:t>,</w:t>
      </w:r>
      <w:r w:rsidR="001F1967">
        <w:t xml:space="preserve"> </w:t>
      </w:r>
      <w:r w:rsidR="009843DD" w:rsidRPr="009843DD">
        <w:t>590</w:t>
      </w:r>
      <w:r w:rsidR="001B34E1">
        <w:t>,</w:t>
      </w:r>
      <w:r w:rsidR="001F1967">
        <w:t xml:space="preserve"> </w:t>
      </w:r>
      <w:r w:rsidR="009843DD" w:rsidRPr="009843DD">
        <w:t>591</w:t>
      </w:r>
      <w:r w:rsidR="001B34E1">
        <w:t>,</w:t>
      </w:r>
      <w:r w:rsidR="001F1967">
        <w:t xml:space="preserve"> </w:t>
      </w:r>
      <w:r w:rsidR="009843DD" w:rsidRPr="009843DD">
        <w:t>592</w:t>
      </w:r>
      <w:r w:rsidR="001B34E1">
        <w:t>,</w:t>
      </w:r>
      <w:r w:rsidR="001F1967">
        <w:t xml:space="preserve"> </w:t>
      </w:r>
      <w:r w:rsidR="009843DD" w:rsidRPr="009843DD">
        <w:t>593</w:t>
      </w:r>
      <w:r w:rsidR="001B34E1">
        <w:t>,</w:t>
      </w:r>
      <w:r w:rsidR="001F1967">
        <w:t xml:space="preserve"> </w:t>
      </w:r>
      <w:r w:rsidR="009843DD" w:rsidRPr="009843DD">
        <w:t>594</w:t>
      </w:r>
      <w:r w:rsidR="001B34E1">
        <w:t>,</w:t>
      </w:r>
      <w:r w:rsidR="001F1967">
        <w:t xml:space="preserve"> </w:t>
      </w:r>
      <w:r w:rsidR="009843DD" w:rsidRPr="009843DD">
        <w:t>595</w:t>
      </w:r>
      <w:r w:rsidR="001B34E1">
        <w:t>,</w:t>
      </w:r>
      <w:r w:rsidR="001F1967">
        <w:t xml:space="preserve"> </w:t>
      </w:r>
      <w:r w:rsidR="009843DD" w:rsidRPr="009843DD">
        <w:t>596</w:t>
      </w:r>
      <w:r w:rsidR="001B34E1">
        <w:t>,</w:t>
      </w:r>
      <w:r w:rsidR="001F1967">
        <w:t xml:space="preserve"> </w:t>
      </w:r>
      <w:r w:rsidR="009843DD" w:rsidRPr="009843DD">
        <w:t>597</w:t>
      </w:r>
      <w:r w:rsidR="001B34E1">
        <w:t>,</w:t>
      </w:r>
      <w:r w:rsidR="001F1967">
        <w:t xml:space="preserve"> </w:t>
      </w:r>
      <w:r w:rsidR="009843DD" w:rsidRPr="009843DD">
        <w:t>598</w:t>
      </w:r>
      <w:r w:rsidR="001B34E1">
        <w:t>,</w:t>
      </w:r>
      <w:r w:rsidR="001F1967">
        <w:t xml:space="preserve"> </w:t>
      </w:r>
      <w:r w:rsidR="009843DD" w:rsidRPr="009843DD">
        <w:t>599</w:t>
      </w:r>
      <w:r w:rsidR="001B34E1">
        <w:t>,</w:t>
      </w:r>
      <w:r w:rsidR="001F1967">
        <w:t xml:space="preserve"> </w:t>
      </w:r>
      <w:r w:rsidR="009843DD" w:rsidRPr="009843DD">
        <w:t>600</w:t>
      </w:r>
      <w:r w:rsidR="001B34E1">
        <w:t>,</w:t>
      </w:r>
      <w:r w:rsidR="001F1967">
        <w:t xml:space="preserve"> </w:t>
      </w:r>
      <w:r w:rsidR="009843DD" w:rsidRPr="009843DD">
        <w:t>601</w:t>
      </w:r>
      <w:r w:rsidR="001B34E1">
        <w:t>,</w:t>
      </w:r>
      <w:r w:rsidR="001F1967">
        <w:t xml:space="preserve"> </w:t>
      </w:r>
      <w:r w:rsidR="009843DD" w:rsidRPr="009843DD">
        <w:t>602</w:t>
      </w:r>
      <w:r w:rsidR="001B34E1">
        <w:t>,</w:t>
      </w:r>
      <w:r w:rsidR="001F1967">
        <w:t xml:space="preserve"> </w:t>
      </w:r>
      <w:r w:rsidR="009843DD" w:rsidRPr="009843DD">
        <w:t>603</w:t>
      </w:r>
      <w:r w:rsidR="001B34E1">
        <w:t>,</w:t>
      </w:r>
      <w:r w:rsidR="001F1967">
        <w:t xml:space="preserve"> </w:t>
      </w:r>
      <w:r w:rsidR="009843DD" w:rsidRPr="009843DD">
        <w:t>604</w:t>
      </w:r>
      <w:r w:rsidR="001B34E1">
        <w:t>,</w:t>
      </w:r>
      <w:r w:rsidR="001F1967">
        <w:t xml:space="preserve"> </w:t>
      </w:r>
      <w:r w:rsidR="009843DD" w:rsidRPr="009843DD">
        <w:t>605</w:t>
      </w:r>
      <w:r w:rsidR="001B34E1">
        <w:t>,</w:t>
      </w:r>
      <w:r w:rsidR="001F1967">
        <w:t xml:space="preserve"> </w:t>
      </w:r>
      <w:r w:rsidR="009843DD" w:rsidRPr="009843DD">
        <w:t>606</w:t>
      </w:r>
      <w:r w:rsidR="001B34E1">
        <w:t>,</w:t>
      </w:r>
      <w:r w:rsidR="001F1967">
        <w:t xml:space="preserve"> </w:t>
      </w:r>
      <w:r w:rsidR="009843DD" w:rsidRPr="009843DD">
        <w:t>607</w:t>
      </w:r>
      <w:r w:rsidR="001B34E1">
        <w:t>,</w:t>
      </w:r>
      <w:r w:rsidR="001F1967">
        <w:t xml:space="preserve"> </w:t>
      </w:r>
      <w:r w:rsidR="009843DD" w:rsidRPr="009843DD">
        <w:t>608</w:t>
      </w:r>
      <w:r w:rsidR="001B34E1">
        <w:t>,</w:t>
      </w:r>
      <w:r w:rsidR="001F1967">
        <w:t xml:space="preserve"> </w:t>
      </w:r>
      <w:r w:rsidR="009843DD" w:rsidRPr="009843DD">
        <w:t>609</w:t>
      </w:r>
      <w:r w:rsidR="001B34E1">
        <w:t>,</w:t>
      </w:r>
      <w:r w:rsidR="001F1967">
        <w:t xml:space="preserve"> </w:t>
      </w:r>
      <w:r w:rsidR="009843DD" w:rsidRPr="009843DD">
        <w:t>610</w:t>
      </w:r>
      <w:r w:rsidR="001F1967">
        <w:t xml:space="preserve">, </w:t>
      </w:r>
      <w:r w:rsidR="009843DD" w:rsidRPr="009843DD">
        <w:t>611</w:t>
      </w:r>
      <w:r w:rsidR="001F1967">
        <w:t xml:space="preserve">, </w:t>
      </w:r>
      <w:r w:rsidR="009843DD" w:rsidRPr="009843DD">
        <w:t>612</w:t>
      </w:r>
      <w:r w:rsidR="001F1967">
        <w:t xml:space="preserve">, </w:t>
      </w:r>
      <w:r w:rsidR="009843DD" w:rsidRPr="009843DD">
        <w:t>613</w:t>
      </w:r>
      <w:r w:rsidR="001F1967">
        <w:t xml:space="preserve">, </w:t>
      </w:r>
      <w:r w:rsidR="009843DD" w:rsidRPr="009843DD">
        <w:t>614</w:t>
      </w:r>
      <w:r w:rsidR="001F1967">
        <w:t xml:space="preserve">, </w:t>
      </w:r>
      <w:r w:rsidR="009843DD" w:rsidRPr="009843DD">
        <w:t>615</w:t>
      </w:r>
      <w:r w:rsidR="001F1967">
        <w:t xml:space="preserve">, </w:t>
      </w:r>
      <w:r w:rsidR="009843DD" w:rsidRPr="009843DD">
        <w:t>616</w:t>
      </w:r>
      <w:r w:rsidR="001F1967">
        <w:t xml:space="preserve">, </w:t>
      </w:r>
      <w:r w:rsidR="009843DD" w:rsidRPr="009843DD">
        <w:t>617</w:t>
      </w:r>
      <w:r w:rsidR="001F1967">
        <w:t xml:space="preserve">, </w:t>
      </w:r>
      <w:r w:rsidR="009843DD" w:rsidRPr="009843DD">
        <w:t>618</w:t>
      </w:r>
      <w:r w:rsidR="001F1967">
        <w:t xml:space="preserve">, </w:t>
      </w:r>
      <w:r w:rsidR="009843DD" w:rsidRPr="009843DD">
        <w:t>619</w:t>
      </w:r>
      <w:r w:rsidR="001F1967">
        <w:t xml:space="preserve">, </w:t>
      </w:r>
      <w:r w:rsidR="009843DD" w:rsidRPr="009843DD">
        <w:t>620</w:t>
      </w:r>
      <w:r w:rsidR="001F1967">
        <w:t xml:space="preserve">, </w:t>
      </w:r>
      <w:r w:rsidR="009843DD" w:rsidRPr="009843DD">
        <w:t>621</w:t>
      </w:r>
      <w:r w:rsidR="001F1967">
        <w:t xml:space="preserve">, </w:t>
      </w:r>
      <w:r w:rsidR="009843DD" w:rsidRPr="009843DD">
        <w:t>622</w:t>
      </w:r>
      <w:r w:rsidR="001F1967">
        <w:t xml:space="preserve">, </w:t>
      </w:r>
      <w:r w:rsidR="009843DD" w:rsidRPr="009843DD">
        <w:t>623</w:t>
      </w:r>
      <w:r w:rsidR="001F1967">
        <w:t xml:space="preserve">, </w:t>
      </w:r>
      <w:r w:rsidR="009843DD" w:rsidRPr="009843DD">
        <w:t>624</w:t>
      </w:r>
      <w:r w:rsidR="001F1967">
        <w:t xml:space="preserve">, </w:t>
      </w:r>
      <w:r w:rsidR="009843DD" w:rsidRPr="009843DD">
        <w:t>625</w:t>
      </w:r>
      <w:r w:rsidR="001F1967">
        <w:t xml:space="preserve">, </w:t>
      </w:r>
      <w:r w:rsidR="009843DD" w:rsidRPr="009843DD">
        <w:t>626</w:t>
      </w:r>
      <w:r w:rsidR="001F1967">
        <w:t xml:space="preserve">, </w:t>
      </w:r>
      <w:r w:rsidR="009843DD" w:rsidRPr="009843DD">
        <w:t>627</w:t>
      </w:r>
      <w:r w:rsidR="001F1967">
        <w:t xml:space="preserve">, </w:t>
      </w:r>
      <w:r w:rsidR="009843DD" w:rsidRPr="009843DD">
        <w:t>628</w:t>
      </w:r>
      <w:r w:rsidR="001F1967">
        <w:t xml:space="preserve">, </w:t>
      </w:r>
      <w:r w:rsidR="009843DD" w:rsidRPr="009843DD">
        <w:t>629</w:t>
      </w:r>
      <w:r w:rsidR="001F1967">
        <w:t xml:space="preserve">, </w:t>
      </w:r>
      <w:r w:rsidR="009843DD" w:rsidRPr="009843DD">
        <w:t>630</w:t>
      </w:r>
      <w:r w:rsidR="001F1967">
        <w:t xml:space="preserve">, </w:t>
      </w:r>
      <w:r w:rsidR="009843DD" w:rsidRPr="009843DD">
        <w:t>631</w:t>
      </w:r>
      <w:r w:rsidR="001F1967">
        <w:t xml:space="preserve">, </w:t>
      </w:r>
      <w:r w:rsidR="009843DD" w:rsidRPr="009843DD">
        <w:t>632</w:t>
      </w:r>
      <w:r w:rsidR="001F1967">
        <w:t xml:space="preserve">, </w:t>
      </w:r>
      <w:r w:rsidR="009843DD" w:rsidRPr="009843DD">
        <w:t>633</w:t>
      </w:r>
      <w:r w:rsidR="001F1967">
        <w:t xml:space="preserve">, </w:t>
      </w:r>
      <w:r w:rsidR="009843DD" w:rsidRPr="009843DD">
        <w:t>634</w:t>
      </w:r>
      <w:r w:rsidR="001F1967">
        <w:t xml:space="preserve">, </w:t>
      </w:r>
      <w:r w:rsidR="009843DD" w:rsidRPr="009843DD">
        <w:t>635</w:t>
      </w:r>
      <w:r w:rsidR="001F1967">
        <w:t xml:space="preserve">, </w:t>
      </w:r>
      <w:r w:rsidR="009843DD" w:rsidRPr="009843DD">
        <w:t>636</w:t>
      </w:r>
      <w:r w:rsidR="001F1967">
        <w:t xml:space="preserve">, </w:t>
      </w:r>
      <w:r w:rsidR="009843DD" w:rsidRPr="009843DD">
        <w:t>637</w:t>
      </w:r>
      <w:r w:rsidR="001F1967">
        <w:t xml:space="preserve">, </w:t>
      </w:r>
      <w:r w:rsidR="009843DD" w:rsidRPr="009843DD">
        <w:t>638</w:t>
      </w:r>
      <w:r w:rsidR="001F1967">
        <w:t xml:space="preserve">, </w:t>
      </w:r>
      <w:r w:rsidR="009843DD" w:rsidRPr="009843DD">
        <w:t>639</w:t>
      </w:r>
      <w:r w:rsidR="001F1967">
        <w:t xml:space="preserve">, </w:t>
      </w:r>
      <w:r w:rsidR="009843DD" w:rsidRPr="009843DD">
        <w:t>640</w:t>
      </w:r>
      <w:r w:rsidR="001F1967">
        <w:t xml:space="preserve">, </w:t>
      </w:r>
      <w:r w:rsidR="009843DD" w:rsidRPr="009843DD">
        <w:t>641</w:t>
      </w:r>
      <w:r w:rsidR="001F1967">
        <w:t xml:space="preserve">, </w:t>
      </w:r>
      <w:r w:rsidR="009843DD" w:rsidRPr="009843DD">
        <w:t>642</w:t>
      </w:r>
      <w:r w:rsidR="001F1967">
        <w:t xml:space="preserve">, </w:t>
      </w:r>
      <w:r w:rsidR="009843DD" w:rsidRPr="009843DD">
        <w:t>643</w:t>
      </w:r>
      <w:r w:rsidR="001F1967">
        <w:t xml:space="preserve">, </w:t>
      </w:r>
      <w:r w:rsidR="009843DD" w:rsidRPr="009843DD">
        <w:t>644</w:t>
      </w:r>
      <w:r w:rsidR="001F1967">
        <w:t xml:space="preserve">, </w:t>
      </w:r>
      <w:r w:rsidR="009843DD" w:rsidRPr="009843DD">
        <w:t>645</w:t>
      </w:r>
      <w:r w:rsidR="001F1967">
        <w:t xml:space="preserve">, </w:t>
      </w:r>
      <w:r w:rsidR="009843DD" w:rsidRPr="009843DD">
        <w:t>646</w:t>
      </w:r>
      <w:r w:rsidR="001F1967">
        <w:t xml:space="preserve">, </w:t>
      </w:r>
      <w:r w:rsidR="009843DD" w:rsidRPr="009843DD">
        <w:t>647</w:t>
      </w:r>
      <w:r w:rsidR="001F1967">
        <w:t xml:space="preserve">, </w:t>
      </w:r>
      <w:r w:rsidR="009843DD" w:rsidRPr="009843DD">
        <w:t>648</w:t>
      </w:r>
      <w:r w:rsidR="001F1967">
        <w:t xml:space="preserve">, </w:t>
      </w:r>
      <w:r w:rsidR="009843DD" w:rsidRPr="009843DD">
        <w:t>649</w:t>
      </w:r>
      <w:r w:rsidR="001F1967">
        <w:t xml:space="preserve">, </w:t>
      </w:r>
      <w:r w:rsidR="009843DD" w:rsidRPr="009843DD">
        <w:t>650</w:t>
      </w:r>
      <w:r w:rsidR="001F1967">
        <w:t xml:space="preserve">, </w:t>
      </w:r>
      <w:r w:rsidR="009843DD" w:rsidRPr="009843DD">
        <w:t>651</w:t>
      </w:r>
      <w:r w:rsidR="001F1967">
        <w:t xml:space="preserve">, </w:t>
      </w:r>
      <w:r w:rsidR="009843DD" w:rsidRPr="009843DD">
        <w:t>652</w:t>
      </w:r>
      <w:r w:rsidR="001F1967">
        <w:t xml:space="preserve">, </w:t>
      </w:r>
      <w:r w:rsidR="009843DD" w:rsidRPr="009843DD">
        <w:t>653</w:t>
      </w:r>
      <w:r w:rsidR="001F1967">
        <w:t xml:space="preserve">, </w:t>
      </w:r>
      <w:r w:rsidR="009843DD" w:rsidRPr="009843DD">
        <w:t>654</w:t>
      </w:r>
      <w:r w:rsidR="001F1967">
        <w:t xml:space="preserve">, </w:t>
      </w:r>
      <w:r w:rsidR="009843DD" w:rsidRPr="009843DD">
        <w:t>655</w:t>
      </w:r>
      <w:r w:rsidR="001F1967">
        <w:t xml:space="preserve">, </w:t>
      </w:r>
      <w:r w:rsidR="009843DD" w:rsidRPr="009843DD">
        <w:t>656</w:t>
      </w:r>
      <w:r w:rsidR="001F1967">
        <w:t xml:space="preserve">, </w:t>
      </w:r>
      <w:r w:rsidR="009843DD" w:rsidRPr="009843DD">
        <w:t>657</w:t>
      </w:r>
      <w:r w:rsidR="001F1967">
        <w:t xml:space="preserve">, </w:t>
      </w:r>
      <w:r w:rsidR="009843DD" w:rsidRPr="009843DD">
        <w:t>658</w:t>
      </w:r>
      <w:r w:rsidR="001F1967">
        <w:t xml:space="preserve">, </w:t>
      </w:r>
      <w:r w:rsidR="009843DD" w:rsidRPr="009843DD">
        <w:t>659</w:t>
      </w:r>
      <w:r w:rsidR="001F1967">
        <w:t xml:space="preserve">, </w:t>
      </w:r>
      <w:r w:rsidR="009843DD" w:rsidRPr="009843DD">
        <w:t>660</w:t>
      </w:r>
      <w:r w:rsidR="001F1967">
        <w:t xml:space="preserve">, </w:t>
      </w:r>
      <w:r w:rsidR="009843DD" w:rsidRPr="009843DD">
        <w:t>661</w:t>
      </w:r>
      <w:r w:rsidR="001F1967">
        <w:t xml:space="preserve">, </w:t>
      </w:r>
      <w:r w:rsidR="009843DD" w:rsidRPr="009843DD">
        <w:t>662</w:t>
      </w:r>
      <w:r w:rsidR="001F1967">
        <w:t xml:space="preserve">, </w:t>
      </w:r>
      <w:r w:rsidR="009843DD" w:rsidRPr="009843DD">
        <w:t>663</w:t>
      </w:r>
      <w:r w:rsidR="001F1967">
        <w:t xml:space="preserve">, </w:t>
      </w:r>
      <w:r w:rsidR="009843DD" w:rsidRPr="009843DD">
        <w:t>664</w:t>
      </w:r>
      <w:r w:rsidR="001F1967">
        <w:t xml:space="preserve">, </w:t>
      </w:r>
      <w:r w:rsidR="009843DD" w:rsidRPr="009843DD">
        <w:t>665</w:t>
      </w:r>
      <w:r w:rsidR="001F1967">
        <w:t xml:space="preserve">, </w:t>
      </w:r>
      <w:r w:rsidR="009843DD" w:rsidRPr="009843DD">
        <w:t>666</w:t>
      </w:r>
      <w:r w:rsidR="001F1967">
        <w:t xml:space="preserve">, </w:t>
      </w:r>
      <w:r w:rsidR="009843DD" w:rsidRPr="009843DD">
        <w:t>667</w:t>
      </w:r>
      <w:r w:rsidR="001F1967">
        <w:t xml:space="preserve">, </w:t>
      </w:r>
      <w:r w:rsidR="009843DD" w:rsidRPr="009843DD">
        <w:t>668</w:t>
      </w:r>
      <w:r w:rsidR="001F1967">
        <w:t xml:space="preserve">, </w:t>
      </w:r>
      <w:r w:rsidR="009843DD" w:rsidRPr="009843DD">
        <w:t>669</w:t>
      </w:r>
      <w:r w:rsidR="001F1967">
        <w:t xml:space="preserve">, </w:t>
      </w:r>
      <w:r w:rsidR="009843DD" w:rsidRPr="009843DD">
        <w:t>670</w:t>
      </w:r>
      <w:r w:rsidR="001F1967">
        <w:t xml:space="preserve">, </w:t>
      </w:r>
      <w:r w:rsidR="009843DD" w:rsidRPr="009843DD">
        <w:t>671</w:t>
      </w:r>
      <w:r w:rsidR="001F1967">
        <w:t xml:space="preserve">, </w:t>
      </w:r>
      <w:r w:rsidR="009843DD" w:rsidRPr="009843DD">
        <w:t>672</w:t>
      </w:r>
      <w:r w:rsidR="001F1967">
        <w:t xml:space="preserve">, </w:t>
      </w:r>
      <w:r w:rsidR="009843DD" w:rsidRPr="009843DD">
        <w:t>673</w:t>
      </w:r>
      <w:r w:rsidR="001F1967">
        <w:t xml:space="preserve">, </w:t>
      </w:r>
      <w:r w:rsidR="009843DD" w:rsidRPr="009843DD">
        <w:t>674</w:t>
      </w:r>
      <w:r w:rsidR="001F1967">
        <w:t xml:space="preserve">, </w:t>
      </w:r>
      <w:r w:rsidR="009843DD" w:rsidRPr="009843DD">
        <w:t>675</w:t>
      </w:r>
      <w:r w:rsidR="001F1967">
        <w:t xml:space="preserve">, </w:t>
      </w:r>
      <w:r w:rsidR="009843DD" w:rsidRPr="009843DD">
        <w:t>676</w:t>
      </w:r>
      <w:r w:rsidR="001F1967">
        <w:t xml:space="preserve">, </w:t>
      </w:r>
      <w:r w:rsidR="009843DD" w:rsidRPr="009843DD">
        <w:t>677</w:t>
      </w:r>
      <w:r w:rsidR="001F1967">
        <w:t xml:space="preserve">, </w:t>
      </w:r>
      <w:r w:rsidR="009843DD" w:rsidRPr="009843DD">
        <w:t>678</w:t>
      </w:r>
      <w:r w:rsidR="001F1967">
        <w:t xml:space="preserve">, </w:t>
      </w:r>
      <w:r w:rsidR="009843DD" w:rsidRPr="009843DD">
        <w:t>679</w:t>
      </w:r>
      <w:r w:rsidR="001F1967">
        <w:t xml:space="preserve">, </w:t>
      </w:r>
      <w:r w:rsidR="009843DD" w:rsidRPr="009843DD">
        <w:t>680</w:t>
      </w:r>
      <w:r w:rsidR="001F1967">
        <w:t xml:space="preserve">, </w:t>
      </w:r>
      <w:r w:rsidR="009843DD" w:rsidRPr="009843DD">
        <w:t>681</w:t>
      </w:r>
      <w:r w:rsidR="001F1967">
        <w:t xml:space="preserve">, </w:t>
      </w:r>
      <w:r w:rsidR="009843DD" w:rsidRPr="009843DD">
        <w:t>682</w:t>
      </w:r>
      <w:r w:rsidR="001F1967">
        <w:t xml:space="preserve">, </w:t>
      </w:r>
      <w:r w:rsidR="009843DD" w:rsidRPr="009843DD">
        <w:t>683</w:t>
      </w:r>
      <w:r w:rsidR="001F1967">
        <w:t xml:space="preserve">, </w:t>
      </w:r>
      <w:r w:rsidR="009843DD" w:rsidRPr="009843DD">
        <w:t>684</w:t>
      </w:r>
      <w:r w:rsidR="001F1967">
        <w:t xml:space="preserve">, </w:t>
      </w:r>
      <w:r w:rsidR="009843DD" w:rsidRPr="009843DD">
        <w:t>685</w:t>
      </w:r>
      <w:r w:rsidR="001F1967">
        <w:t xml:space="preserve">, </w:t>
      </w:r>
      <w:r w:rsidR="009843DD" w:rsidRPr="009843DD">
        <w:t>686</w:t>
      </w:r>
      <w:r w:rsidR="001F1967">
        <w:t xml:space="preserve">, </w:t>
      </w:r>
      <w:r w:rsidR="009843DD" w:rsidRPr="009843DD">
        <w:t>687</w:t>
      </w:r>
      <w:r w:rsidR="001F1967">
        <w:t xml:space="preserve">, </w:t>
      </w:r>
      <w:r w:rsidR="009843DD" w:rsidRPr="009843DD">
        <w:t>688</w:t>
      </w:r>
      <w:r w:rsidR="001F1967">
        <w:t xml:space="preserve">, </w:t>
      </w:r>
      <w:r w:rsidR="009843DD" w:rsidRPr="009843DD">
        <w:t>689</w:t>
      </w:r>
      <w:r w:rsidR="001F1967">
        <w:t xml:space="preserve">, </w:t>
      </w:r>
      <w:r w:rsidR="009843DD" w:rsidRPr="009843DD">
        <w:t>690</w:t>
      </w:r>
      <w:r w:rsidR="001F1967">
        <w:t xml:space="preserve">, </w:t>
      </w:r>
      <w:r w:rsidR="009843DD" w:rsidRPr="009843DD">
        <w:t>691</w:t>
      </w:r>
      <w:r w:rsidR="001F1967">
        <w:t xml:space="preserve">, </w:t>
      </w:r>
      <w:r w:rsidR="009843DD" w:rsidRPr="009843DD">
        <w:t>692</w:t>
      </w:r>
      <w:r w:rsidR="001F1967">
        <w:t xml:space="preserve">, </w:t>
      </w:r>
      <w:r w:rsidR="009843DD" w:rsidRPr="009843DD">
        <w:t>693/1</w:t>
      </w:r>
      <w:r w:rsidR="001F1967">
        <w:t xml:space="preserve">, </w:t>
      </w:r>
      <w:r w:rsidR="009843DD" w:rsidRPr="009843DD">
        <w:t>693/2</w:t>
      </w:r>
      <w:r w:rsidR="001F1967">
        <w:t xml:space="preserve">, </w:t>
      </w:r>
      <w:r w:rsidR="009843DD" w:rsidRPr="009843DD">
        <w:t>694</w:t>
      </w:r>
      <w:r w:rsidR="001F1967">
        <w:t xml:space="preserve">, </w:t>
      </w:r>
      <w:r w:rsidR="009843DD" w:rsidRPr="009843DD">
        <w:t>695</w:t>
      </w:r>
      <w:r w:rsidR="001F1967">
        <w:t xml:space="preserve">, </w:t>
      </w:r>
      <w:r w:rsidR="009843DD" w:rsidRPr="009843DD">
        <w:t>696</w:t>
      </w:r>
      <w:r w:rsidR="001F1967">
        <w:t xml:space="preserve">, </w:t>
      </w:r>
      <w:r w:rsidR="009843DD" w:rsidRPr="009843DD">
        <w:t>697/1</w:t>
      </w:r>
      <w:r w:rsidR="001F1967">
        <w:t xml:space="preserve">, </w:t>
      </w:r>
      <w:r w:rsidR="009843DD" w:rsidRPr="009843DD">
        <w:t>697/2</w:t>
      </w:r>
      <w:r w:rsidR="001F1967">
        <w:t xml:space="preserve">, </w:t>
      </w:r>
      <w:r w:rsidR="009843DD" w:rsidRPr="009843DD">
        <w:t>698</w:t>
      </w:r>
      <w:r w:rsidR="001F1967">
        <w:t xml:space="preserve">, </w:t>
      </w:r>
      <w:r w:rsidR="009843DD" w:rsidRPr="009843DD">
        <w:t>699</w:t>
      </w:r>
      <w:r w:rsidR="001F1967">
        <w:t xml:space="preserve">, </w:t>
      </w:r>
      <w:r w:rsidR="009843DD" w:rsidRPr="009843DD">
        <w:t>700</w:t>
      </w:r>
      <w:r w:rsidR="001F1967">
        <w:t xml:space="preserve">, </w:t>
      </w:r>
      <w:r w:rsidR="009843DD" w:rsidRPr="009843DD">
        <w:t>701</w:t>
      </w:r>
      <w:r w:rsidR="001F1967">
        <w:t xml:space="preserve">, </w:t>
      </w:r>
      <w:r w:rsidR="009843DD" w:rsidRPr="009843DD">
        <w:t>702</w:t>
      </w:r>
      <w:r w:rsidR="001F1967">
        <w:t xml:space="preserve">, </w:t>
      </w:r>
      <w:r w:rsidR="009843DD" w:rsidRPr="009843DD">
        <w:t>703</w:t>
      </w:r>
      <w:r w:rsidR="001F1967">
        <w:t xml:space="preserve">, </w:t>
      </w:r>
      <w:r w:rsidR="009843DD" w:rsidRPr="009843DD">
        <w:t>704</w:t>
      </w:r>
      <w:r w:rsidR="001F1967">
        <w:t xml:space="preserve">, </w:t>
      </w:r>
      <w:r w:rsidR="009843DD" w:rsidRPr="009843DD">
        <w:t>705</w:t>
      </w:r>
      <w:r w:rsidR="001F1967">
        <w:t xml:space="preserve">, </w:t>
      </w:r>
      <w:r w:rsidR="009843DD" w:rsidRPr="009843DD">
        <w:t>706</w:t>
      </w:r>
      <w:r w:rsidR="001F1967">
        <w:t xml:space="preserve">, </w:t>
      </w:r>
      <w:r w:rsidR="009843DD" w:rsidRPr="009843DD">
        <w:t>707</w:t>
      </w:r>
      <w:r w:rsidR="001F1967">
        <w:t xml:space="preserve">, </w:t>
      </w:r>
      <w:r w:rsidR="009843DD" w:rsidRPr="009843DD">
        <w:t>709/1</w:t>
      </w:r>
      <w:r w:rsidR="001F1967">
        <w:t xml:space="preserve">, </w:t>
      </w:r>
      <w:r w:rsidR="009843DD" w:rsidRPr="009843DD">
        <w:t>710/1</w:t>
      </w:r>
      <w:r w:rsidR="001F1967">
        <w:t xml:space="preserve">, </w:t>
      </w:r>
      <w:r w:rsidR="009843DD" w:rsidRPr="009843DD">
        <w:t>711</w:t>
      </w:r>
      <w:r w:rsidR="001F1967">
        <w:t xml:space="preserve">, </w:t>
      </w:r>
      <w:r w:rsidR="009843DD" w:rsidRPr="009843DD">
        <w:t>712</w:t>
      </w:r>
      <w:r w:rsidR="001F1967">
        <w:t xml:space="preserve">, </w:t>
      </w:r>
      <w:r w:rsidR="009843DD" w:rsidRPr="009843DD">
        <w:t>713</w:t>
      </w:r>
      <w:r w:rsidR="001F1967">
        <w:t xml:space="preserve">, </w:t>
      </w:r>
      <w:r w:rsidR="009843DD" w:rsidRPr="009843DD">
        <w:t>714</w:t>
      </w:r>
      <w:r w:rsidR="001F1967">
        <w:t xml:space="preserve">, </w:t>
      </w:r>
      <w:r w:rsidR="009843DD" w:rsidRPr="009843DD">
        <w:t>715</w:t>
      </w:r>
      <w:r w:rsidR="001F1967">
        <w:t xml:space="preserve">, </w:t>
      </w:r>
      <w:r w:rsidR="009843DD" w:rsidRPr="009843DD">
        <w:t>716</w:t>
      </w:r>
      <w:r w:rsidR="001F1967">
        <w:t xml:space="preserve">, </w:t>
      </w:r>
      <w:r w:rsidR="009843DD" w:rsidRPr="009843DD">
        <w:t>717</w:t>
      </w:r>
      <w:r w:rsidR="001F1967">
        <w:t xml:space="preserve">, </w:t>
      </w:r>
      <w:r w:rsidR="009843DD" w:rsidRPr="009843DD">
        <w:t>718</w:t>
      </w:r>
      <w:r w:rsidR="001F1967">
        <w:t xml:space="preserve">, </w:t>
      </w:r>
      <w:r w:rsidR="009843DD" w:rsidRPr="009843DD">
        <w:t>719</w:t>
      </w:r>
      <w:r w:rsidR="001F1967">
        <w:t xml:space="preserve">, </w:t>
      </w:r>
      <w:r w:rsidR="009843DD" w:rsidRPr="009843DD">
        <w:t>720</w:t>
      </w:r>
      <w:r w:rsidR="001F1967">
        <w:t xml:space="preserve">, </w:t>
      </w:r>
      <w:r w:rsidR="009843DD" w:rsidRPr="009843DD">
        <w:t>721</w:t>
      </w:r>
      <w:r w:rsidR="001F1967">
        <w:t xml:space="preserve">, </w:t>
      </w:r>
      <w:r w:rsidR="009843DD" w:rsidRPr="009843DD">
        <w:t>722</w:t>
      </w:r>
      <w:r w:rsidR="001F1967">
        <w:t xml:space="preserve">, </w:t>
      </w:r>
      <w:r w:rsidR="009843DD" w:rsidRPr="009843DD">
        <w:t>723</w:t>
      </w:r>
      <w:r w:rsidR="001F1967">
        <w:t xml:space="preserve">, </w:t>
      </w:r>
      <w:r w:rsidR="009843DD" w:rsidRPr="009843DD">
        <w:t>724</w:t>
      </w:r>
      <w:r w:rsidR="001F1967">
        <w:t xml:space="preserve">, </w:t>
      </w:r>
      <w:r w:rsidR="009843DD" w:rsidRPr="009843DD">
        <w:t>725</w:t>
      </w:r>
      <w:r w:rsidR="001F1967">
        <w:t xml:space="preserve">, </w:t>
      </w:r>
      <w:r w:rsidR="009843DD" w:rsidRPr="009843DD">
        <w:t>726</w:t>
      </w:r>
      <w:r w:rsidR="001F1967">
        <w:t xml:space="preserve">, </w:t>
      </w:r>
      <w:r w:rsidR="009843DD" w:rsidRPr="009843DD">
        <w:t>727</w:t>
      </w:r>
      <w:r w:rsidR="001F1967">
        <w:t xml:space="preserve">, </w:t>
      </w:r>
      <w:r w:rsidR="009843DD" w:rsidRPr="009843DD">
        <w:t>728</w:t>
      </w:r>
      <w:r w:rsidR="001F1967">
        <w:t xml:space="preserve">, </w:t>
      </w:r>
      <w:r w:rsidR="009843DD" w:rsidRPr="009843DD">
        <w:t>729</w:t>
      </w:r>
      <w:r w:rsidR="001F1967">
        <w:t xml:space="preserve">, </w:t>
      </w:r>
      <w:r w:rsidR="009843DD" w:rsidRPr="009843DD">
        <w:t>730</w:t>
      </w:r>
      <w:r w:rsidR="001F1967">
        <w:t xml:space="preserve">, </w:t>
      </w:r>
      <w:r w:rsidR="009843DD" w:rsidRPr="009843DD">
        <w:t>731</w:t>
      </w:r>
      <w:r w:rsidR="001F1967">
        <w:t xml:space="preserve">, </w:t>
      </w:r>
      <w:r w:rsidR="009843DD" w:rsidRPr="009843DD">
        <w:t>732</w:t>
      </w:r>
      <w:r w:rsidR="001F1967">
        <w:t xml:space="preserve">, </w:t>
      </w:r>
      <w:r w:rsidR="009843DD" w:rsidRPr="009843DD">
        <w:t>733/1</w:t>
      </w:r>
      <w:r w:rsidR="001F1967">
        <w:t xml:space="preserve">, </w:t>
      </w:r>
      <w:r w:rsidR="009843DD" w:rsidRPr="009843DD">
        <w:t>734</w:t>
      </w:r>
      <w:r w:rsidR="001F1967">
        <w:t xml:space="preserve">, </w:t>
      </w:r>
      <w:r w:rsidR="009843DD" w:rsidRPr="009843DD">
        <w:t>735</w:t>
      </w:r>
      <w:r w:rsidR="001F1967">
        <w:t xml:space="preserve">, </w:t>
      </w:r>
      <w:r w:rsidR="009843DD" w:rsidRPr="009843DD">
        <w:t>736</w:t>
      </w:r>
      <w:r w:rsidR="001F1967">
        <w:t xml:space="preserve">, </w:t>
      </w:r>
      <w:r w:rsidR="009843DD" w:rsidRPr="009843DD">
        <w:t>737/1</w:t>
      </w:r>
      <w:r w:rsidR="001F1967">
        <w:t xml:space="preserve">, </w:t>
      </w:r>
      <w:r w:rsidR="009843DD" w:rsidRPr="009843DD">
        <w:t>737/2</w:t>
      </w:r>
      <w:r w:rsidR="001F1967">
        <w:t xml:space="preserve">, </w:t>
      </w:r>
      <w:r w:rsidR="009843DD" w:rsidRPr="009843DD">
        <w:t>738/1</w:t>
      </w:r>
      <w:r w:rsidR="001F1967">
        <w:t xml:space="preserve">, </w:t>
      </w:r>
      <w:r w:rsidR="009843DD" w:rsidRPr="009843DD">
        <w:t>738/2</w:t>
      </w:r>
      <w:r w:rsidR="001F1967">
        <w:t xml:space="preserve">, </w:t>
      </w:r>
      <w:r w:rsidR="009843DD" w:rsidRPr="009843DD">
        <w:t>741</w:t>
      </w:r>
      <w:r w:rsidR="001F1967">
        <w:t xml:space="preserve">, </w:t>
      </w:r>
      <w:r w:rsidR="009843DD" w:rsidRPr="009843DD">
        <w:t>742</w:t>
      </w:r>
      <w:r w:rsidR="001F1967">
        <w:t xml:space="preserve">, </w:t>
      </w:r>
      <w:r w:rsidR="009843DD" w:rsidRPr="009843DD">
        <w:t>743</w:t>
      </w:r>
      <w:r w:rsidR="001F1967">
        <w:t xml:space="preserve">, </w:t>
      </w:r>
      <w:r w:rsidR="009843DD" w:rsidRPr="009843DD">
        <w:t>744</w:t>
      </w:r>
      <w:r w:rsidR="001F1967">
        <w:t xml:space="preserve">, </w:t>
      </w:r>
      <w:r w:rsidR="009843DD" w:rsidRPr="009843DD">
        <w:t>745</w:t>
      </w:r>
      <w:r w:rsidR="001F1967">
        <w:t xml:space="preserve">, </w:t>
      </w:r>
      <w:r w:rsidR="009843DD" w:rsidRPr="009843DD">
        <w:t>746</w:t>
      </w:r>
      <w:r w:rsidR="001F1967">
        <w:t xml:space="preserve">, </w:t>
      </w:r>
      <w:r w:rsidR="009843DD" w:rsidRPr="009843DD">
        <w:t>747</w:t>
      </w:r>
      <w:r w:rsidR="001F1967">
        <w:t xml:space="preserve">, </w:t>
      </w:r>
      <w:r w:rsidR="009843DD" w:rsidRPr="009843DD">
        <w:t>748</w:t>
      </w:r>
      <w:r w:rsidR="001F1967">
        <w:t xml:space="preserve">, </w:t>
      </w:r>
      <w:r w:rsidR="009843DD" w:rsidRPr="009843DD">
        <w:t>752/1</w:t>
      </w:r>
      <w:r w:rsidR="001F1967">
        <w:t xml:space="preserve">, </w:t>
      </w:r>
      <w:r w:rsidR="009843DD" w:rsidRPr="009843DD">
        <w:t>753/10</w:t>
      </w:r>
      <w:r w:rsidR="001F1967">
        <w:t xml:space="preserve">, </w:t>
      </w:r>
      <w:r w:rsidR="009843DD" w:rsidRPr="009843DD">
        <w:t>753/11</w:t>
      </w:r>
      <w:r w:rsidR="001F1967">
        <w:t xml:space="preserve">, </w:t>
      </w:r>
      <w:r w:rsidR="009843DD" w:rsidRPr="009843DD">
        <w:t>753/12</w:t>
      </w:r>
      <w:r w:rsidR="001F1967">
        <w:t xml:space="preserve">, </w:t>
      </w:r>
      <w:r w:rsidR="009843DD" w:rsidRPr="009843DD">
        <w:t>753/13</w:t>
      </w:r>
      <w:r w:rsidR="001F1967">
        <w:t xml:space="preserve">, </w:t>
      </w:r>
      <w:r w:rsidR="009843DD" w:rsidRPr="009843DD">
        <w:t>753/14</w:t>
      </w:r>
      <w:r w:rsidR="001F1967">
        <w:t xml:space="preserve">, </w:t>
      </w:r>
      <w:r w:rsidR="009843DD" w:rsidRPr="009843DD">
        <w:t>753/15</w:t>
      </w:r>
      <w:r w:rsidR="001F1967">
        <w:t xml:space="preserve">, </w:t>
      </w:r>
      <w:r w:rsidR="009843DD" w:rsidRPr="009843DD">
        <w:t>753/16</w:t>
      </w:r>
      <w:r w:rsidR="001F1967">
        <w:t xml:space="preserve">, </w:t>
      </w:r>
      <w:r w:rsidR="009843DD" w:rsidRPr="009843DD">
        <w:t>753/3</w:t>
      </w:r>
      <w:r w:rsidR="001F1967">
        <w:t xml:space="preserve">, </w:t>
      </w:r>
      <w:r w:rsidR="009843DD" w:rsidRPr="009843DD">
        <w:t>753/4</w:t>
      </w:r>
      <w:r w:rsidR="001F1967">
        <w:t xml:space="preserve">, </w:t>
      </w:r>
      <w:r w:rsidR="009843DD" w:rsidRPr="009843DD">
        <w:t>753/5</w:t>
      </w:r>
      <w:r w:rsidR="001F1967">
        <w:t xml:space="preserve">, </w:t>
      </w:r>
      <w:r w:rsidR="009843DD" w:rsidRPr="009843DD">
        <w:t>753/6</w:t>
      </w:r>
      <w:r w:rsidR="001F1967">
        <w:t xml:space="preserve">, </w:t>
      </w:r>
      <w:r w:rsidR="009843DD" w:rsidRPr="009843DD">
        <w:t>753/7</w:t>
      </w:r>
      <w:r w:rsidR="001F1967">
        <w:t xml:space="preserve">, </w:t>
      </w:r>
      <w:r w:rsidR="009843DD" w:rsidRPr="009843DD">
        <w:t>753/8</w:t>
      </w:r>
      <w:r w:rsidR="001F1967">
        <w:t xml:space="preserve">, </w:t>
      </w:r>
      <w:r w:rsidR="009843DD" w:rsidRPr="009843DD">
        <w:t>753/9</w:t>
      </w:r>
      <w:r w:rsidR="001F1967">
        <w:t xml:space="preserve">, </w:t>
      </w:r>
      <w:r w:rsidR="009843DD" w:rsidRPr="009843DD">
        <w:t>754</w:t>
      </w:r>
      <w:r w:rsidR="001F1967">
        <w:t xml:space="preserve">, </w:t>
      </w:r>
      <w:r w:rsidR="009843DD" w:rsidRPr="009843DD">
        <w:t>759/2</w:t>
      </w:r>
      <w:r w:rsidR="001F1967">
        <w:t xml:space="preserve">, </w:t>
      </w:r>
      <w:r w:rsidR="009843DD" w:rsidRPr="009843DD">
        <w:t>759/3</w:t>
      </w:r>
      <w:r w:rsidR="001F1967">
        <w:t xml:space="preserve">, </w:t>
      </w:r>
      <w:r w:rsidR="009843DD" w:rsidRPr="009843DD">
        <w:t>759/4</w:t>
      </w:r>
      <w:r w:rsidR="001F1967">
        <w:t xml:space="preserve">, </w:t>
      </w:r>
      <w:r w:rsidR="009843DD" w:rsidRPr="009843DD">
        <w:t>759/5</w:t>
      </w:r>
      <w:r w:rsidR="001F1967">
        <w:t xml:space="preserve">, </w:t>
      </w:r>
      <w:r w:rsidR="009843DD" w:rsidRPr="009843DD">
        <w:t>767/2</w:t>
      </w:r>
      <w:r w:rsidR="001F1967">
        <w:t xml:space="preserve">, </w:t>
      </w:r>
      <w:r w:rsidR="009843DD" w:rsidRPr="009843DD">
        <w:t>767/3</w:t>
      </w:r>
      <w:r w:rsidR="001F1967">
        <w:t xml:space="preserve">, </w:t>
      </w:r>
      <w:r w:rsidR="009843DD" w:rsidRPr="009843DD">
        <w:t>768</w:t>
      </w:r>
      <w:r w:rsidR="001F1967">
        <w:t xml:space="preserve">, </w:t>
      </w:r>
      <w:r w:rsidR="009843DD" w:rsidRPr="009843DD">
        <w:t>769/1</w:t>
      </w:r>
      <w:r w:rsidR="001F1967">
        <w:t xml:space="preserve">, </w:t>
      </w:r>
      <w:r w:rsidR="009843DD" w:rsidRPr="009843DD">
        <w:t>769/2</w:t>
      </w:r>
      <w:r w:rsidR="001F1967">
        <w:t xml:space="preserve">, </w:t>
      </w:r>
      <w:r w:rsidR="009843DD" w:rsidRPr="009843DD">
        <w:t>770/5</w:t>
      </w:r>
      <w:r w:rsidR="001F1967">
        <w:t xml:space="preserve">, </w:t>
      </w:r>
      <w:r w:rsidR="009843DD" w:rsidRPr="009843DD">
        <w:t>775/1</w:t>
      </w:r>
      <w:r w:rsidR="001F1967">
        <w:t xml:space="preserve">, </w:t>
      </w:r>
      <w:r w:rsidR="009843DD" w:rsidRPr="009843DD">
        <w:t>775/9</w:t>
      </w:r>
      <w:r w:rsidR="001F1967">
        <w:t xml:space="preserve">, </w:t>
      </w:r>
      <w:r w:rsidR="009843DD" w:rsidRPr="009843DD">
        <w:t>787</w:t>
      </w:r>
      <w:r w:rsidR="001F1967">
        <w:t xml:space="preserve">, </w:t>
      </w:r>
      <w:r w:rsidR="009843DD" w:rsidRPr="009843DD">
        <w:t>797/2</w:t>
      </w:r>
      <w:r w:rsidR="001F1967">
        <w:t xml:space="preserve">, </w:t>
      </w:r>
      <w:r w:rsidR="009843DD" w:rsidRPr="009843DD">
        <w:t>797/4</w:t>
      </w:r>
      <w:r w:rsidR="001F1967">
        <w:t xml:space="preserve">, </w:t>
      </w:r>
      <w:r w:rsidR="009843DD" w:rsidRPr="009843DD">
        <w:t>797/5</w:t>
      </w:r>
      <w:r w:rsidR="001F1967">
        <w:t xml:space="preserve">, </w:t>
      </w:r>
      <w:r w:rsidR="009843DD" w:rsidRPr="009843DD">
        <w:t>797/6</w:t>
      </w:r>
      <w:r w:rsidR="001F1967">
        <w:t xml:space="preserve">, </w:t>
      </w:r>
      <w:r w:rsidR="009843DD" w:rsidRPr="009843DD">
        <w:t>803</w:t>
      </w:r>
      <w:r w:rsidR="001F1967">
        <w:t xml:space="preserve">, </w:t>
      </w:r>
      <w:r w:rsidR="009843DD" w:rsidRPr="009843DD">
        <w:t>822</w:t>
      </w:r>
      <w:r w:rsidR="001F1967">
        <w:t xml:space="preserve">, </w:t>
      </w:r>
      <w:r w:rsidR="009843DD" w:rsidRPr="009843DD">
        <w:t>825</w:t>
      </w:r>
      <w:r w:rsidR="001F1967">
        <w:t xml:space="preserve"> i </w:t>
      </w:r>
      <w:r w:rsidR="009843DD" w:rsidRPr="009843DD">
        <w:t>829</w:t>
      </w:r>
      <w:r w:rsidR="001F1967">
        <w:t>,</w:t>
      </w:r>
    </w:p>
    <w:p w14:paraId="3CF47A00" w14:textId="11336C5F" w:rsidR="001F1967" w:rsidRDefault="001F1967" w:rsidP="00D34E56">
      <w:pPr>
        <w:pStyle w:val="LITlitera"/>
      </w:pPr>
      <w:r>
        <w:t>e)</w:t>
      </w:r>
      <w:r>
        <w:tab/>
        <w:t xml:space="preserve">obrębie ewidencyjnym </w:t>
      </w:r>
      <w:proofErr w:type="spellStart"/>
      <w:r w:rsidR="007F199D">
        <w:t>Białczyk</w:t>
      </w:r>
      <w:proofErr w:type="spellEnd"/>
      <w:r w:rsidR="007F199D">
        <w:t xml:space="preserve"> </w:t>
      </w:r>
      <w:r w:rsidR="00AA1657" w:rsidRPr="00AA1657">
        <w:t>–</w:t>
      </w:r>
      <w:r w:rsidR="007F199D">
        <w:t xml:space="preserve"> działki </w:t>
      </w:r>
      <w:r w:rsidR="00A82867" w:rsidRPr="00A82867">
        <w:t xml:space="preserve">ewidencyjne </w:t>
      </w:r>
      <w:r w:rsidR="007F199D">
        <w:t xml:space="preserve">o numerach: </w:t>
      </w:r>
      <w:r w:rsidR="007F199D" w:rsidRPr="007F199D">
        <w:t>107/1</w:t>
      </w:r>
      <w:r w:rsidR="007F199D">
        <w:t xml:space="preserve">, </w:t>
      </w:r>
      <w:r w:rsidR="007F199D" w:rsidRPr="007F199D">
        <w:t>110</w:t>
      </w:r>
      <w:r w:rsidR="007F199D">
        <w:t xml:space="preserve">, </w:t>
      </w:r>
      <w:r w:rsidR="007F199D" w:rsidRPr="007F199D">
        <w:t>170</w:t>
      </w:r>
      <w:r w:rsidR="007F199D">
        <w:t xml:space="preserve">, </w:t>
      </w:r>
      <w:r w:rsidR="007F199D" w:rsidRPr="007F199D">
        <w:t>24/2</w:t>
      </w:r>
      <w:r w:rsidR="007F199D">
        <w:t xml:space="preserve">, </w:t>
      </w:r>
      <w:r w:rsidR="007F199D" w:rsidRPr="007F199D">
        <w:t>321</w:t>
      </w:r>
      <w:r w:rsidR="007F199D">
        <w:t xml:space="preserve">, </w:t>
      </w:r>
      <w:r w:rsidR="007F199D" w:rsidRPr="007F199D">
        <w:t>350/1</w:t>
      </w:r>
      <w:r w:rsidR="007F199D">
        <w:t xml:space="preserve">, </w:t>
      </w:r>
      <w:r w:rsidR="007F199D" w:rsidRPr="007F199D">
        <w:t>363/2</w:t>
      </w:r>
      <w:r w:rsidR="007F199D">
        <w:t xml:space="preserve">, </w:t>
      </w:r>
      <w:r w:rsidR="007F199D" w:rsidRPr="007F199D">
        <w:t>363/6</w:t>
      </w:r>
      <w:r w:rsidR="007F199D">
        <w:t xml:space="preserve">, </w:t>
      </w:r>
      <w:r w:rsidR="007F199D" w:rsidRPr="007F199D">
        <w:t>363/7</w:t>
      </w:r>
      <w:r w:rsidR="007F199D">
        <w:t xml:space="preserve">, </w:t>
      </w:r>
      <w:r w:rsidR="007F199D" w:rsidRPr="007F199D">
        <w:t>381</w:t>
      </w:r>
      <w:r w:rsidR="007F199D">
        <w:t xml:space="preserve">, </w:t>
      </w:r>
      <w:r w:rsidR="007F199D" w:rsidRPr="007F199D">
        <w:t>395/3</w:t>
      </w:r>
      <w:r w:rsidR="007F199D">
        <w:t xml:space="preserve">, </w:t>
      </w:r>
      <w:r w:rsidR="007F199D" w:rsidRPr="007F199D">
        <w:t>395/6</w:t>
      </w:r>
      <w:r w:rsidR="007F199D">
        <w:t xml:space="preserve">, </w:t>
      </w:r>
      <w:r w:rsidR="007F199D" w:rsidRPr="007F199D">
        <w:t>395/7</w:t>
      </w:r>
      <w:r w:rsidR="007F199D">
        <w:t xml:space="preserve">, </w:t>
      </w:r>
      <w:r w:rsidR="007F199D" w:rsidRPr="007F199D">
        <w:t>409</w:t>
      </w:r>
      <w:r w:rsidR="007F199D">
        <w:t xml:space="preserve">, </w:t>
      </w:r>
      <w:r w:rsidR="007F199D" w:rsidRPr="007F199D">
        <w:t>410</w:t>
      </w:r>
      <w:r w:rsidR="007F199D">
        <w:t xml:space="preserve">, </w:t>
      </w:r>
      <w:r w:rsidR="007F199D" w:rsidRPr="007F199D">
        <w:t>421/10</w:t>
      </w:r>
      <w:r w:rsidR="007F199D">
        <w:t xml:space="preserve">, </w:t>
      </w:r>
      <w:r w:rsidR="007F199D" w:rsidRPr="007F199D">
        <w:t>421/11</w:t>
      </w:r>
      <w:r w:rsidR="007F199D">
        <w:t xml:space="preserve">, </w:t>
      </w:r>
      <w:r w:rsidR="007F199D" w:rsidRPr="007F199D">
        <w:t>421/13</w:t>
      </w:r>
      <w:r w:rsidR="007F199D">
        <w:t xml:space="preserve">, </w:t>
      </w:r>
      <w:r w:rsidR="007F199D" w:rsidRPr="007F199D">
        <w:t>421/15</w:t>
      </w:r>
      <w:r w:rsidR="007F199D">
        <w:t xml:space="preserve">, </w:t>
      </w:r>
      <w:r w:rsidR="007F199D" w:rsidRPr="007F199D">
        <w:t>421/16</w:t>
      </w:r>
      <w:r w:rsidR="007F199D">
        <w:t xml:space="preserve">, </w:t>
      </w:r>
      <w:r w:rsidR="007F199D" w:rsidRPr="007F199D">
        <w:t>421/17</w:t>
      </w:r>
      <w:r w:rsidR="007F199D">
        <w:t xml:space="preserve">, </w:t>
      </w:r>
      <w:r w:rsidR="007F199D" w:rsidRPr="007F199D">
        <w:t>421/18</w:t>
      </w:r>
      <w:r w:rsidR="007F199D">
        <w:t xml:space="preserve">, </w:t>
      </w:r>
      <w:r w:rsidR="007F199D" w:rsidRPr="007F199D">
        <w:t>421/19</w:t>
      </w:r>
      <w:r w:rsidR="007F199D">
        <w:t xml:space="preserve">, </w:t>
      </w:r>
      <w:r w:rsidR="007F199D" w:rsidRPr="007F199D">
        <w:t>421/2</w:t>
      </w:r>
      <w:r w:rsidR="007F199D">
        <w:t xml:space="preserve">, </w:t>
      </w:r>
      <w:r w:rsidR="007F199D" w:rsidRPr="007F199D">
        <w:t>421/20</w:t>
      </w:r>
      <w:r w:rsidR="007F199D">
        <w:t xml:space="preserve">, </w:t>
      </w:r>
      <w:r w:rsidR="007F199D" w:rsidRPr="007F199D">
        <w:t>434</w:t>
      </w:r>
      <w:r w:rsidR="007F199D">
        <w:t xml:space="preserve">, </w:t>
      </w:r>
      <w:r w:rsidR="007F199D" w:rsidRPr="007F199D">
        <w:t>435</w:t>
      </w:r>
      <w:r w:rsidR="007F199D">
        <w:t xml:space="preserve">, </w:t>
      </w:r>
      <w:r w:rsidR="007F199D" w:rsidRPr="007F199D">
        <w:t>436</w:t>
      </w:r>
      <w:r w:rsidR="007F199D">
        <w:t xml:space="preserve"> i </w:t>
      </w:r>
      <w:r w:rsidR="007F199D" w:rsidRPr="007F199D">
        <w:t>441</w:t>
      </w:r>
      <w:r w:rsidR="007F199D">
        <w:t>,</w:t>
      </w:r>
    </w:p>
    <w:p w14:paraId="16113F5B" w14:textId="12E0BBA3" w:rsidR="007F199D" w:rsidRDefault="007F199D" w:rsidP="00D34E56">
      <w:pPr>
        <w:pStyle w:val="LITlitera"/>
      </w:pPr>
      <w:r>
        <w:t>f)</w:t>
      </w:r>
      <w:r w:rsidR="00606A1E">
        <w:tab/>
      </w:r>
      <w:r>
        <w:t xml:space="preserve">obrębie ewidencyjnym Pyrzany </w:t>
      </w:r>
      <w:r w:rsidR="00AA1657" w:rsidRPr="00AA1657">
        <w:t>–</w:t>
      </w:r>
      <w:r>
        <w:t xml:space="preserve"> działki ewidencyjne o numerach: </w:t>
      </w:r>
      <w:r w:rsidRPr="007F199D">
        <w:t>1000</w:t>
      </w:r>
      <w:r>
        <w:t xml:space="preserve">, </w:t>
      </w:r>
      <w:r w:rsidRPr="007F199D">
        <w:t>1001</w:t>
      </w:r>
      <w:r>
        <w:t xml:space="preserve">, </w:t>
      </w:r>
      <w:r w:rsidRPr="007F199D">
        <w:t>1002</w:t>
      </w:r>
      <w:r>
        <w:t xml:space="preserve">, </w:t>
      </w:r>
      <w:r w:rsidRPr="007F199D">
        <w:t>1003</w:t>
      </w:r>
      <w:r>
        <w:t xml:space="preserve">, </w:t>
      </w:r>
      <w:r w:rsidRPr="007F199D">
        <w:t>1004</w:t>
      </w:r>
      <w:r>
        <w:t xml:space="preserve">, </w:t>
      </w:r>
      <w:r w:rsidRPr="007F199D">
        <w:t>1005</w:t>
      </w:r>
      <w:r>
        <w:t xml:space="preserve">, </w:t>
      </w:r>
      <w:r w:rsidRPr="007F199D">
        <w:t>1006</w:t>
      </w:r>
      <w:r>
        <w:t xml:space="preserve">, </w:t>
      </w:r>
      <w:r w:rsidRPr="007F199D">
        <w:t>1007</w:t>
      </w:r>
      <w:r>
        <w:t xml:space="preserve">, </w:t>
      </w:r>
      <w:r w:rsidRPr="007F199D">
        <w:t>1008</w:t>
      </w:r>
      <w:r w:rsidR="00443EB1">
        <w:t xml:space="preserve">, </w:t>
      </w:r>
      <w:r w:rsidRPr="007F199D">
        <w:t>1009</w:t>
      </w:r>
      <w:r w:rsidR="00443EB1">
        <w:t xml:space="preserve">, </w:t>
      </w:r>
      <w:r w:rsidRPr="007F199D">
        <w:t>1010</w:t>
      </w:r>
      <w:r w:rsidR="00443EB1">
        <w:t xml:space="preserve">, </w:t>
      </w:r>
      <w:r w:rsidRPr="007F199D">
        <w:t>1011</w:t>
      </w:r>
      <w:r w:rsidR="00443EB1">
        <w:t xml:space="preserve">, </w:t>
      </w:r>
      <w:r w:rsidRPr="007F199D">
        <w:t>1012</w:t>
      </w:r>
      <w:r w:rsidR="00443EB1">
        <w:t xml:space="preserve">, </w:t>
      </w:r>
      <w:r w:rsidRPr="007F199D">
        <w:t>1013</w:t>
      </w:r>
      <w:r w:rsidR="00443EB1">
        <w:t xml:space="preserve">, </w:t>
      </w:r>
      <w:r w:rsidRPr="007F199D">
        <w:t>1014</w:t>
      </w:r>
      <w:r w:rsidR="00443EB1">
        <w:t xml:space="preserve">, </w:t>
      </w:r>
      <w:r w:rsidRPr="007F199D">
        <w:t>1015</w:t>
      </w:r>
      <w:r w:rsidR="00443EB1">
        <w:t xml:space="preserve">, </w:t>
      </w:r>
      <w:r w:rsidRPr="007F199D">
        <w:t>1016</w:t>
      </w:r>
      <w:r w:rsidR="00443EB1">
        <w:t xml:space="preserve">, </w:t>
      </w:r>
      <w:r w:rsidRPr="007F199D">
        <w:t>1017</w:t>
      </w:r>
      <w:r w:rsidR="00443EB1">
        <w:t xml:space="preserve">, </w:t>
      </w:r>
      <w:r w:rsidRPr="007F199D">
        <w:t>1018</w:t>
      </w:r>
      <w:r w:rsidR="00443EB1">
        <w:t xml:space="preserve">, </w:t>
      </w:r>
      <w:r w:rsidRPr="007F199D">
        <w:t>1019</w:t>
      </w:r>
      <w:r w:rsidR="00443EB1">
        <w:t xml:space="preserve">, </w:t>
      </w:r>
      <w:r w:rsidRPr="007F199D">
        <w:t>1020</w:t>
      </w:r>
      <w:r w:rsidR="00443EB1">
        <w:t xml:space="preserve">, </w:t>
      </w:r>
      <w:r w:rsidRPr="007F199D">
        <w:t>666</w:t>
      </w:r>
      <w:r w:rsidR="00443EB1">
        <w:t xml:space="preserve">, </w:t>
      </w:r>
      <w:r w:rsidRPr="007F199D">
        <w:t>667</w:t>
      </w:r>
      <w:r w:rsidR="00443EB1">
        <w:t xml:space="preserve">, </w:t>
      </w:r>
      <w:r w:rsidRPr="007F199D">
        <w:t>671/1</w:t>
      </w:r>
      <w:r w:rsidR="00443EB1">
        <w:t xml:space="preserve">, </w:t>
      </w:r>
      <w:r w:rsidRPr="007F199D">
        <w:t>672</w:t>
      </w:r>
      <w:r w:rsidR="00443EB1">
        <w:t xml:space="preserve">, </w:t>
      </w:r>
      <w:r w:rsidRPr="007F199D">
        <w:t>673</w:t>
      </w:r>
      <w:r w:rsidR="00443EB1">
        <w:t xml:space="preserve">, </w:t>
      </w:r>
      <w:r w:rsidRPr="007F199D">
        <w:t>712</w:t>
      </w:r>
      <w:r w:rsidR="00443EB1">
        <w:t xml:space="preserve">, </w:t>
      </w:r>
      <w:r w:rsidRPr="007F199D">
        <w:t>728/2</w:t>
      </w:r>
      <w:r w:rsidR="00443EB1">
        <w:t xml:space="preserve">, </w:t>
      </w:r>
      <w:r w:rsidRPr="007F199D">
        <w:t>728/3</w:t>
      </w:r>
      <w:r w:rsidR="00443EB1">
        <w:t xml:space="preserve">, </w:t>
      </w:r>
      <w:r w:rsidRPr="007F199D">
        <w:t>732</w:t>
      </w:r>
      <w:r w:rsidR="00443EB1">
        <w:t xml:space="preserve">, </w:t>
      </w:r>
      <w:r w:rsidRPr="007F199D">
        <w:t>746/1</w:t>
      </w:r>
      <w:r w:rsidR="00443EB1">
        <w:t xml:space="preserve">, </w:t>
      </w:r>
      <w:r w:rsidRPr="007F199D">
        <w:t>746/2</w:t>
      </w:r>
      <w:r w:rsidR="00443EB1">
        <w:t xml:space="preserve">, </w:t>
      </w:r>
      <w:r w:rsidRPr="007F199D">
        <w:t>750/1</w:t>
      </w:r>
      <w:r w:rsidR="00443EB1">
        <w:t xml:space="preserve">, </w:t>
      </w:r>
      <w:r w:rsidRPr="007F199D">
        <w:t>750/2</w:t>
      </w:r>
      <w:r w:rsidR="00443EB1">
        <w:t xml:space="preserve">, </w:t>
      </w:r>
      <w:r w:rsidRPr="007F199D">
        <w:t>755/1</w:t>
      </w:r>
      <w:r w:rsidR="00443EB1">
        <w:t xml:space="preserve">, </w:t>
      </w:r>
      <w:r w:rsidRPr="007F199D">
        <w:t>755/2</w:t>
      </w:r>
      <w:r w:rsidR="00443EB1">
        <w:t xml:space="preserve">, </w:t>
      </w:r>
      <w:r w:rsidRPr="007F199D">
        <w:t>772/1</w:t>
      </w:r>
      <w:r w:rsidR="00443EB1">
        <w:t xml:space="preserve">, </w:t>
      </w:r>
      <w:r w:rsidRPr="007F199D">
        <w:t>773/1</w:t>
      </w:r>
      <w:r w:rsidR="00443EB1">
        <w:t xml:space="preserve">, </w:t>
      </w:r>
      <w:r w:rsidRPr="007F199D">
        <w:t>778/1</w:t>
      </w:r>
      <w:r w:rsidR="00443EB1">
        <w:t xml:space="preserve">, </w:t>
      </w:r>
      <w:r w:rsidRPr="007F199D">
        <w:t>778/2</w:t>
      </w:r>
      <w:r w:rsidR="00443EB1">
        <w:t xml:space="preserve">, </w:t>
      </w:r>
      <w:r w:rsidRPr="007F199D">
        <w:t>778/3</w:t>
      </w:r>
      <w:r w:rsidR="00443EB1">
        <w:t xml:space="preserve">, </w:t>
      </w:r>
      <w:r w:rsidRPr="007F199D">
        <w:t>778/4</w:t>
      </w:r>
      <w:r w:rsidR="00443EB1">
        <w:t xml:space="preserve">, </w:t>
      </w:r>
      <w:r w:rsidRPr="007F199D">
        <w:t>784</w:t>
      </w:r>
      <w:r w:rsidR="00443EB1">
        <w:t xml:space="preserve">, </w:t>
      </w:r>
      <w:r w:rsidRPr="007F199D">
        <w:t>785/2</w:t>
      </w:r>
      <w:r w:rsidR="00443EB1">
        <w:t xml:space="preserve">, </w:t>
      </w:r>
      <w:r w:rsidRPr="007F199D">
        <w:t>785/3</w:t>
      </w:r>
      <w:r w:rsidR="00443EB1">
        <w:t xml:space="preserve">, </w:t>
      </w:r>
      <w:r w:rsidRPr="007F199D">
        <w:t>785/4</w:t>
      </w:r>
      <w:r w:rsidR="00443EB1">
        <w:t xml:space="preserve">, </w:t>
      </w:r>
      <w:r w:rsidRPr="007F199D">
        <w:t>789</w:t>
      </w:r>
      <w:r w:rsidR="00443EB1">
        <w:t xml:space="preserve">, </w:t>
      </w:r>
      <w:r w:rsidRPr="007F199D">
        <w:t>793/2</w:t>
      </w:r>
      <w:r w:rsidR="00443EB1">
        <w:t xml:space="preserve">, </w:t>
      </w:r>
      <w:r w:rsidRPr="007F199D">
        <w:t>793/3</w:t>
      </w:r>
      <w:r w:rsidR="00443EB1">
        <w:t xml:space="preserve">, </w:t>
      </w:r>
      <w:r w:rsidRPr="007F199D">
        <w:t>793/4</w:t>
      </w:r>
      <w:r w:rsidR="00443EB1">
        <w:t xml:space="preserve">, </w:t>
      </w:r>
      <w:r w:rsidRPr="007F199D">
        <w:t>795</w:t>
      </w:r>
      <w:r w:rsidR="00443EB1">
        <w:t xml:space="preserve">, </w:t>
      </w:r>
      <w:r w:rsidRPr="007F199D">
        <w:t>801/3</w:t>
      </w:r>
      <w:r w:rsidR="00443EB1">
        <w:t xml:space="preserve">, </w:t>
      </w:r>
      <w:r w:rsidRPr="007F199D">
        <w:t>801/4</w:t>
      </w:r>
      <w:r w:rsidR="00443EB1">
        <w:t xml:space="preserve">, </w:t>
      </w:r>
      <w:r w:rsidRPr="007F199D">
        <w:t>801/5</w:t>
      </w:r>
      <w:r w:rsidR="00443EB1">
        <w:t xml:space="preserve">, </w:t>
      </w:r>
      <w:r w:rsidRPr="007F199D">
        <w:t>810</w:t>
      </w:r>
      <w:r w:rsidR="00443EB1">
        <w:t xml:space="preserve">, </w:t>
      </w:r>
      <w:r w:rsidRPr="007F199D">
        <w:t>811</w:t>
      </w:r>
      <w:r w:rsidR="00443EB1">
        <w:t xml:space="preserve">, </w:t>
      </w:r>
      <w:r w:rsidRPr="007F199D">
        <w:t>813/1</w:t>
      </w:r>
      <w:r w:rsidR="00443EB1">
        <w:t xml:space="preserve">, </w:t>
      </w:r>
      <w:r w:rsidRPr="007F199D">
        <w:t>814</w:t>
      </w:r>
      <w:r w:rsidR="00443EB1">
        <w:t xml:space="preserve">, </w:t>
      </w:r>
      <w:r w:rsidRPr="007F199D">
        <w:t>815</w:t>
      </w:r>
      <w:r w:rsidR="00443EB1">
        <w:t xml:space="preserve">, </w:t>
      </w:r>
      <w:r w:rsidRPr="007F199D">
        <w:t>816</w:t>
      </w:r>
      <w:r w:rsidR="00443EB1">
        <w:t xml:space="preserve">, </w:t>
      </w:r>
      <w:r w:rsidRPr="007F199D">
        <w:t>817</w:t>
      </w:r>
      <w:r w:rsidR="00443EB1">
        <w:t xml:space="preserve">, </w:t>
      </w:r>
      <w:r w:rsidRPr="007F199D">
        <w:t>818/1</w:t>
      </w:r>
      <w:r w:rsidR="00443EB1">
        <w:t xml:space="preserve">, </w:t>
      </w:r>
      <w:r w:rsidRPr="007F199D">
        <w:t>818/2</w:t>
      </w:r>
      <w:r w:rsidR="00443EB1">
        <w:t xml:space="preserve">, </w:t>
      </w:r>
      <w:r w:rsidRPr="007F199D">
        <w:t>819</w:t>
      </w:r>
      <w:r w:rsidR="00443EB1">
        <w:t xml:space="preserve">, </w:t>
      </w:r>
      <w:r w:rsidRPr="007F199D">
        <w:t>820</w:t>
      </w:r>
      <w:r w:rsidR="00443EB1">
        <w:t xml:space="preserve">, </w:t>
      </w:r>
      <w:r w:rsidRPr="007F199D">
        <w:t>821</w:t>
      </w:r>
      <w:r w:rsidR="00443EB1">
        <w:t xml:space="preserve">, </w:t>
      </w:r>
      <w:r w:rsidRPr="007F199D">
        <w:t>822</w:t>
      </w:r>
      <w:r w:rsidR="00443EB1">
        <w:t xml:space="preserve">, </w:t>
      </w:r>
      <w:r w:rsidRPr="007F199D">
        <w:t>824/2</w:t>
      </w:r>
      <w:r w:rsidR="00443EB1">
        <w:t xml:space="preserve">, </w:t>
      </w:r>
      <w:r w:rsidRPr="007F199D">
        <w:t>825</w:t>
      </w:r>
      <w:r w:rsidR="00443EB1">
        <w:t xml:space="preserve">, </w:t>
      </w:r>
      <w:r w:rsidRPr="007F199D">
        <w:t>845</w:t>
      </w:r>
      <w:r w:rsidR="00443EB1">
        <w:t xml:space="preserve">, </w:t>
      </w:r>
      <w:r w:rsidRPr="007F199D">
        <w:t>846</w:t>
      </w:r>
      <w:r w:rsidR="00443EB1">
        <w:t xml:space="preserve">, </w:t>
      </w:r>
      <w:r w:rsidRPr="007F199D">
        <w:t>847</w:t>
      </w:r>
      <w:r w:rsidR="00443EB1">
        <w:t xml:space="preserve">, </w:t>
      </w:r>
      <w:r w:rsidRPr="007F199D">
        <w:t>848</w:t>
      </w:r>
      <w:r w:rsidR="00443EB1">
        <w:t xml:space="preserve">, </w:t>
      </w:r>
      <w:r w:rsidRPr="007F199D">
        <w:t>849</w:t>
      </w:r>
      <w:r w:rsidR="00443EB1">
        <w:t xml:space="preserve">, </w:t>
      </w:r>
      <w:r w:rsidRPr="007F199D">
        <w:t>850</w:t>
      </w:r>
      <w:r w:rsidR="00443EB1">
        <w:t xml:space="preserve">, </w:t>
      </w:r>
      <w:r w:rsidRPr="007F199D">
        <w:t>851</w:t>
      </w:r>
      <w:r w:rsidR="00443EB1">
        <w:t xml:space="preserve">, </w:t>
      </w:r>
      <w:r w:rsidRPr="007F199D">
        <w:t>852</w:t>
      </w:r>
      <w:r w:rsidR="00443EB1">
        <w:t xml:space="preserve">, </w:t>
      </w:r>
      <w:r w:rsidRPr="007F199D">
        <w:t>853</w:t>
      </w:r>
      <w:r w:rsidR="00443EB1">
        <w:t xml:space="preserve">, </w:t>
      </w:r>
      <w:r w:rsidRPr="007F199D">
        <w:t>854</w:t>
      </w:r>
      <w:r w:rsidR="00443EB1">
        <w:t xml:space="preserve">, </w:t>
      </w:r>
      <w:r w:rsidRPr="007F199D">
        <w:t>855</w:t>
      </w:r>
      <w:r w:rsidR="00443EB1">
        <w:t xml:space="preserve">, </w:t>
      </w:r>
      <w:r w:rsidRPr="007F199D">
        <w:t>856</w:t>
      </w:r>
      <w:r w:rsidR="00443EB1">
        <w:t xml:space="preserve">, </w:t>
      </w:r>
      <w:r w:rsidRPr="007F199D">
        <w:t>857</w:t>
      </w:r>
      <w:r w:rsidR="00443EB1">
        <w:t xml:space="preserve">, </w:t>
      </w:r>
      <w:r w:rsidRPr="007F199D">
        <w:t>858</w:t>
      </w:r>
      <w:r w:rsidR="00443EB1">
        <w:t xml:space="preserve">, </w:t>
      </w:r>
      <w:r w:rsidRPr="007F199D">
        <w:t>859</w:t>
      </w:r>
      <w:r w:rsidR="00443EB1">
        <w:t xml:space="preserve">, </w:t>
      </w:r>
      <w:r w:rsidRPr="007F199D">
        <w:t>860</w:t>
      </w:r>
      <w:r w:rsidR="00443EB1">
        <w:t xml:space="preserve">, </w:t>
      </w:r>
      <w:r w:rsidRPr="007F199D">
        <w:t>861</w:t>
      </w:r>
      <w:r w:rsidR="00443EB1">
        <w:t xml:space="preserve">, </w:t>
      </w:r>
      <w:r w:rsidRPr="007F199D">
        <w:t>862</w:t>
      </w:r>
      <w:r w:rsidR="00443EB1">
        <w:t xml:space="preserve">, </w:t>
      </w:r>
      <w:r w:rsidRPr="007F199D">
        <w:t>863</w:t>
      </w:r>
      <w:r w:rsidR="00443EB1">
        <w:t xml:space="preserve">, </w:t>
      </w:r>
      <w:r w:rsidRPr="007F199D">
        <w:t>864</w:t>
      </w:r>
      <w:r w:rsidR="00443EB1">
        <w:t xml:space="preserve">, </w:t>
      </w:r>
      <w:r w:rsidRPr="007F199D">
        <w:t>865</w:t>
      </w:r>
      <w:r w:rsidR="00443EB1">
        <w:t xml:space="preserve">, </w:t>
      </w:r>
      <w:r w:rsidRPr="007F199D">
        <w:t>866</w:t>
      </w:r>
      <w:r w:rsidR="00443EB1">
        <w:t xml:space="preserve">, </w:t>
      </w:r>
      <w:r w:rsidRPr="007F199D">
        <w:t>867</w:t>
      </w:r>
      <w:r w:rsidR="00443EB1">
        <w:t xml:space="preserve">, </w:t>
      </w:r>
      <w:r w:rsidRPr="007F199D">
        <w:t>868</w:t>
      </w:r>
      <w:r w:rsidR="00443EB1">
        <w:t xml:space="preserve">, </w:t>
      </w:r>
      <w:r w:rsidRPr="007F199D">
        <w:t>869</w:t>
      </w:r>
      <w:r w:rsidR="00443EB1">
        <w:t xml:space="preserve">, </w:t>
      </w:r>
      <w:r w:rsidRPr="007F199D">
        <w:t>870</w:t>
      </w:r>
      <w:r w:rsidR="00443EB1">
        <w:t xml:space="preserve">, </w:t>
      </w:r>
      <w:r w:rsidRPr="007F199D">
        <w:t>871</w:t>
      </w:r>
      <w:r w:rsidR="00443EB1">
        <w:t xml:space="preserve">, </w:t>
      </w:r>
      <w:r w:rsidRPr="007F199D">
        <w:t>872</w:t>
      </w:r>
      <w:r w:rsidR="00443EB1">
        <w:t xml:space="preserve">, </w:t>
      </w:r>
      <w:r w:rsidRPr="007F199D">
        <w:t>873</w:t>
      </w:r>
      <w:r w:rsidR="00443EB1">
        <w:t xml:space="preserve">, </w:t>
      </w:r>
      <w:r w:rsidRPr="007F199D">
        <w:t>874</w:t>
      </w:r>
      <w:r w:rsidR="00443EB1">
        <w:t xml:space="preserve">, </w:t>
      </w:r>
      <w:r w:rsidRPr="007F199D">
        <w:t>875</w:t>
      </w:r>
      <w:r w:rsidR="00443EB1">
        <w:t xml:space="preserve">, </w:t>
      </w:r>
      <w:r w:rsidRPr="007F199D">
        <w:t>876</w:t>
      </w:r>
      <w:r w:rsidR="00443EB1">
        <w:t xml:space="preserve">, </w:t>
      </w:r>
      <w:r w:rsidRPr="007F199D">
        <w:t>877</w:t>
      </w:r>
      <w:r w:rsidR="00443EB1">
        <w:t xml:space="preserve">, </w:t>
      </w:r>
      <w:r w:rsidRPr="007F199D">
        <w:t>878</w:t>
      </w:r>
      <w:r w:rsidR="00443EB1">
        <w:t xml:space="preserve">, </w:t>
      </w:r>
      <w:r w:rsidRPr="007F199D">
        <w:t>879</w:t>
      </w:r>
      <w:r w:rsidR="00443EB1">
        <w:t xml:space="preserve">, </w:t>
      </w:r>
      <w:r w:rsidRPr="007F199D">
        <w:t>880</w:t>
      </w:r>
      <w:r w:rsidR="00443EB1">
        <w:t xml:space="preserve">, </w:t>
      </w:r>
      <w:r w:rsidRPr="007F199D">
        <w:t>881</w:t>
      </w:r>
      <w:r w:rsidR="00443EB1">
        <w:t xml:space="preserve">, </w:t>
      </w:r>
      <w:r w:rsidRPr="007F199D">
        <w:t>882</w:t>
      </w:r>
      <w:r w:rsidR="00443EB1">
        <w:t xml:space="preserve">, </w:t>
      </w:r>
      <w:r w:rsidRPr="007F199D">
        <w:t>883</w:t>
      </w:r>
      <w:r w:rsidR="00443EB1">
        <w:t xml:space="preserve">, </w:t>
      </w:r>
      <w:r w:rsidRPr="007F199D">
        <w:t>884</w:t>
      </w:r>
      <w:r w:rsidR="00443EB1">
        <w:t xml:space="preserve">, </w:t>
      </w:r>
      <w:r w:rsidRPr="007F199D">
        <w:t>885</w:t>
      </w:r>
      <w:r w:rsidR="00443EB1">
        <w:t xml:space="preserve">, </w:t>
      </w:r>
      <w:r w:rsidRPr="007F199D">
        <w:t>886</w:t>
      </w:r>
      <w:r w:rsidR="00443EB1">
        <w:t xml:space="preserve">, </w:t>
      </w:r>
      <w:r w:rsidRPr="007F199D">
        <w:t>887</w:t>
      </w:r>
      <w:r w:rsidR="00443EB1">
        <w:t xml:space="preserve">, </w:t>
      </w:r>
      <w:r w:rsidRPr="007F199D">
        <w:t>888</w:t>
      </w:r>
      <w:r w:rsidR="00443EB1">
        <w:t xml:space="preserve">, </w:t>
      </w:r>
      <w:r w:rsidRPr="007F199D">
        <w:t>889</w:t>
      </w:r>
      <w:r w:rsidR="00443EB1">
        <w:t xml:space="preserve">, </w:t>
      </w:r>
      <w:r w:rsidRPr="007F199D">
        <w:t>890</w:t>
      </w:r>
      <w:r w:rsidR="00443EB1">
        <w:t xml:space="preserve">, </w:t>
      </w:r>
      <w:r w:rsidRPr="007F199D">
        <w:t>891</w:t>
      </w:r>
      <w:r w:rsidR="00443EB1">
        <w:t xml:space="preserve">, </w:t>
      </w:r>
      <w:r w:rsidRPr="007F199D">
        <w:t>892</w:t>
      </w:r>
      <w:r w:rsidR="00443EB1">
        <w:t xml:space="preserve">, </w:t>
      </w:r>
      <w:r w:rsidRPr="007F199D">
        <w:t>893</w:t>
      </w:r>
      <w:r w:rsidR="00443EB1">
        <w:t xml:space="preserve">, </w:t>
      </w:r>
      <w:r w:rsidRPr="007F199D">
        <w:t>894</w:t>
      </w:r>
      <w:r w:rsidR="00443EB1">
        <w:t xml:space="preserve">, </w:t>
      </w:r>
      <w:r w:rsidRPr="007F199D">
        <w:t>895</w:t>
      </w:r>
      <w:r w:rsidR="00443EB1">
        <w:t xml:space="preserve">, </w:t>
      </w:r>
      <w:r w:rsidRPr="007F199D">
        <w:t>896</w:t>
      </w:r>
      <w:r w:rsidR="00443EB1">
        <w:t xml:space="preserve">, </w:t>
      </w:r>
      <w:r w:rsidRPr="007F199D">
        <w:t>897</w:t>
      </w:r>
      <w:r w:rsidR="00443EB1">
        <w:t xml:space="preserve">, </w:t>
      </w:r>
      <w:r w:rsidRPr="007F199D">
        <w:t>898</w:t>
      </w:r>
      <w:r w:rsidR="00443EB1">
        <w:t xml:space="preserve">, </w:t>
      </w:r>
      <w:r w:rsidRPr="007F199D">
        <w:t>899</w:t>
      </w:r>
      <w:r w:rsidR="00443EB1">
        <w:t xml:space="preserve">, </w:t>
      </w:r>
      <w:r w:rsidRPr="007F199D">
        <w:t>900</w:t>
      </w:r>
      <w:r w:rsidR="00443EB1">
        <w:t xml:space="preserve">, </w:t>
      </w:r>
      <w:r w:rsidRPr="007F199D">
        <w:t>901</w:t>
      </w:r>
      <w:r w:rsidR="00443EB1">
        <w:t xml:space="preserve">, </w:t>
      </w:r>
      <w:r w:rsidRPr="007F199D">
        <w:t>902</w:t>
      </w:r>
      <w:r w:rsidR="00443EB1">
        <w:t xml:space="preserve">, </w:t>
      </w:r>
      <w:r w:rsidRPr="007F199D">
        <w:t>903</w:t>
      </w:r>
      <w:r w:rsidR="00443EB1">
        <w:t xml:space="preserve">, </w:t>
      </w:r>
      <w:r w:rsidRPr="007F199D">
        <w:t>904</w:t>
      </w:r>
      <w:r w:rsidR="00443EB1">
        <w:t xml:space="preserve">, </w:t>
      </w:r>
      <w:r w:rsidRPr="007F199D">
        <w:t>905</w:t>
      </w:r>
      <w:r w:rsidR="00443EB1">
        <w:t xml:space="preserve">, </w:t>
      </w:r>
      <w:r w:rsidRPr="007F199D">
        <w:t>906</w:t>
      </w:r>
      <w:r w:rsidR="00443EB1">
        <w:t xml:space="preserve">, </w:t>
      </w:r>
      <w:r w:rsidRPr="007F199D">
        <w:t>907</w:t>
      </w:r>
      <w:r w:rsidR="00443EB1">
        <w:t xml:space="preserve">, </w:t>
      </w:r>
      <w:r w:rsidRPr="007F199D">
        <w:t>908</w:t>
      </w:r>
      <w:r w:rsidR="00443EB1">
        <w:t xml:space="preserve">, </w:t>
      </w:r>
      <w:r w:rsidRPr="007F199D">
        <w:t>909</w:t>
      </w:r>
      <w:r w:rsidR="00443EB1">
        <w:t xml:space="preserve">, </w:t>
      </w:r>
      <w:r w:rsidRPr="007F199D">
        <w:t>910</w:t>
      </w:r>
      <w:r w:rsidR="00443EB1">
        <w:t xml:space="preserve">, </w:t>
      </w:r>
      <w:r w:rsidRPr="007F199D">
        <w:t>911</w:t>
      </w:r>
      <w:r w:rsidR="00443EB1">
        <w:t xml:space="preserve">, </w:t>
      </w:r>
      <w:r w:rsidRPr="007F199D">
        <w:t>912</w:t>
      </w:r>
      <w:r w:rsidR="00443EB1">
        <w:t xml:space="preserve">, </w:t>
      </w:r>
      <w:r w:rsidRPr="007F199D">
        <w:t>913</w:t>
      </w:r>
      <w:r w:rsidR="00443EB1">
        <w:t xml:space="preserve">, </w:t>
      </w:r>
      <w:r w:rsidRPr="007F199D">
        <w:t>914</w:t>
      </w:r>
      <w:r w:rsidR="00443EB1">
        <w:t xml:space="preserve">, </w:t>
      </w:r>
      <w:r w:rsidRPr="007F199D">
        <w:t>915</w:t>
      </w:r>
      <w:r w:rsidR="00443EB1">
        <w:t xml:space="preserve">, </w:t>
      </w:r>
      <w:r w:rsidRPr="007F199D">
        <w:t>916</w:t>
      </w:r>
      <w:r w:rsidR="00443EB1">
        <w:t xml:space="preserve">, </w:t>
      </w:r>
      <w:r w:rsidRPr="007F199D">
        <w:t>917</w:t>
      </w:r>
      <w:r w:rsidR="00443EB1">
        <w:t xml:space="preserve">, </w:t>
      </w:r>
      <w:r w:rsidRPr="007F199D">
        <w:t>918</w:t>
      </w:r>
      <w:r w:rsidR="00443EB1">
        <w:t xml:space="preserve">, </w:t>
      </w:r>
      <w:r w:rsidRPr="007F199D">
        <w:t>919</w:t>
      </w:r>
      <w:r w:rsidR="00443EB1">
        <w:t xml:space="preserve">, </w:t>
      </w:r>
      <w:r w:rsidRPr="007F199D">
        <w:t>920</w:t>
      </w:r>
      <w:r w:rsidR="00443EB1">
        <w:t xml:space="preserve">, </w:t>
      </w:r>
      <w:r w:rsidRPr="007F199D">
        <w:t>921</w:t>
      </w:r>
      <w:r w:rsidR="00443EB1">
        <w:t xml:space="preserve">, </w:t>
      </w:r>
      <w:r w:rsidRPr="007F199D">
        <w:t>922</w:t>
      </w:r>
      <w:r w:rsidR="00443EB1">
        <w:t xml:space="preserve">, </w:t>
      </w:r>
      <w:r w:rsidRPr="007F199D">
        <w:t>923</w:t>
      </w:r>
      <w:r w:rsidR="00443EB1">
        <w:t xml:space="preserve">, </w:t>
      </w:r>
      <w:r w:rsidRPr="007F199D">
        <w:t>924</w:t>
      </w:r>
      <w:r w:rsidR="00443EB1">
        <w:t xml:space="preserve">, </w:t>
      </w:r>
      <w:r w:rsidRPr="007F199D">
        <w:t>925</w:t>
      </w:r>
      <w:r w:rsidR="00443EB1">
        <w:t xml:space="preserve">, </w:t>
      </w:r>
      <w:r w:rsidRPr="007F199D">
        <w:t>926</w:t>
      </w:r>
      <w:r w:rsidR="00606A1E">
        <w:t xml:space="preserve">, </w:t>
      </w:r>
      <w:r w:rsidRPr="007F199D">
        <w:t>927</w:t>
      </w:r>
      <w:r w:rsidR="00606A1E">
        <w:t xml:space="preserve">, </w:t>
      </w:r>
      <w:r w:rsidRPr="007F199D">
        <w:t>928</w:t>
      </w:r>
      <w:r w:rsidR="00606A1E">
        <w:t xml:space="preserve">, </w:t>
      </w:r>
      <w:r w:rsidRPr="007F199D">
        <w:t>929</w:t>
      </w:r>
      <w:r w:rsidR="00606A1E">
        <w:t xml:space="preserve">, </w:t>
      </w:r>
      <w:r w:rsidRPr="007F199D">
        <w:t>930</w:t>
      </w:r>
      <w:r w:rsidR="00606A1E">
        <w:t xml:space="preserve">, </w:t>
      </w:r>
      <w:r w:rsidRPr="007F199D">
        <w:t>931</w:t>
      </w:r>
      <w:r w:rsidR="00606A1E">
        <w:t xml:space="preserve">, </w:t>
      </w:r>
      <w:r w:rsidRPr="007F199D">
        <w:t>932</w:t>
      </w:r>
      <w:r w:rsidR="00606A1E">
        <w:t xml:space="preserve">, </w:t>
      </w:r>
      <w:r w:rsidRPr="007F199D">
        <w:t>933</w:t>
      </w:r>
      <w:r w:rsidR="00606A1E">
        <w:t xml:space="preserve">, </w:t>
      </w:r>
      <w:r w:rsidRPr="007F199D">
        <w:t>934</w:t>
      </w:r>
      <w:r w:rsidR="00606A1E">
        <w:t xml:space="preserve">, </w:t>
      </w:r>
      <w:r w:rsidRPr="007F199D">
        <w:t>935</w:t>
      </w:r>
      <w:r w:rsidR="00606A1E">
        <w:t xml:space="preserve">, </w:t>
      </w:r>
      <w:r w:rsidRPr="007F199D">
        <w:t>936</w:t>
      </w:r>
      <w:r w:rsidR="00606A1E">
        <w:t xml:space="preserve">, </w:t>
      </w:r>
      <w:r w:rsidRPr="007F199D">
        <w:t>937</w:t>
      </w:r>
      <w:r w:rsidR="00606A1E">
        <w:t xml:space="preserve">, </w:t>
      </w:r>
      <w:r w:rsidRPr="007F199D">
        <w:t>938</w:t>
      </w:r>
      <w:r w:rsidR="00606A1E">
        <w:t xml:space="preserve">, </w:t>
      </w:r>
      <w:r w:rsidRPr="007F199D">
        <w:t>939</w:t>
      </w:r>
      <w:r w:rsidR="00606A1E">
        <w:t xml:space="preserve">, </w:t>
      </w:r>
      <w:r w:rsidRPr="007F199D">
        <w:t>940</w:t>
      </w:r>
      <w:r w:rsidR="00606A1E">
        <w:t xml:space="preserve">, </w:t>
      </w:r>
      <w:r w:rsidRPr="007F199D">
        <w:t>941</w:t>
      </w:r>
      <w:r w:rsidR="00606A1E">
        <w:t xml:space="preserve">, </w:t>
      </w:r>
      <w:r w:rsidRPr="007F199D">
        <w:t>942</w:t>
      </w:r>
      <w:r w:rsidR="00606A1E">
        <w:t xml:space="preserve">, </w:t>
      </w:r>
      <w:r w:rsidRPr="007F199D">
        <w:t>943</w:t>
      </w:r>
      <w:r w:rsidR="00606A1E">
        <w:t xml:space="preserve">, </w:t>
      </w:r>
      <w:r w:rsidRPr="007F199D">
        <w:t>944</w:t>
      </w:r>
      <w:r w:rsidR="00606A1E">
        <w:t xml:space="preserve">, </w:t>
      </w:r>
      <w:r w:rsidRPr="007F199D">
        <w:t>945</w:t>
      </w:r>
      <w:r w:rsidR="00606A1E">
        <w:t xml:space="preserve">, </w:t>
      </w:r>
      <w:r w:rsidRPr="007F199D">
        <w:t>946</w:t>
      </w:r>
      <w:r w:rsidR="00606A1E">
        <w:t xml:space="preserve">, </w:t>
      </w:r>
      <w:r w:rsidRPr="007F199D">
        <w:t>947</w:t>
      </w:r>
      <w:r w:rsidR="00606A1E">
        <w:t xml:space="preserve">, </w:t>
      </w:r>
      <w:r w:rsidRPr="007F199D">
        <w:t>948</w:t>
      </w:r>
      <w:r w:rsidR="00606A1E">
        <w:t xml:space="preserve">, </w:t>
      </w:r>
      <w:r w:rsidRPr="007F199D">
        <w:t>949</w:t>
      </w:r>
      <w:r w:rsidR="00606A1E">
        <w:t xml:space="preserve">, </w:t>
      </w:r>
      <w:r w:rsidRPr="007F199D">
        <w:t>950</w:t>
      </w:r>
      <w:r w:rsidR="00606A1E">
        <w:t xml:space="preserve">, </w:t>
      </w:r>
      <w:r w:rsidRPr="007F199D">
        <w:t>951</w:t>
      </w:r>
      <w:r w:rsidR="00606A1E">
        <w:t xml:space="preserve">, </w:t>
      </w:r>
      <w:r w:rsidRPr="007F199D">
        <w:t>952</w:t>
      </w:r>
      <w:r w:rsidR="00606A1E">
        <w:t xml:space="preserve">, </w:t>
      </w:r>
      <w:r w:rsidRPr="007F199D">
        <w:t>953</w:t>
      </w:r>
      <w:r w:rsidR="00606A1E">
        <w:t xml:space="preserve">, </w:t>
      </w:r>
      <w:r w:rsidRPr="007F199D">
        <w:t>954</w:t>
      </w:r>
      <w:r w:rsidR="00606A1E">
        <w:t xml:space="preserve">, </w:t>
      </w:r>
      <w:r w:rsidRPr="007F199D">
        <w:t>955</w:t>
      </w:r>
      <w:r w:rsidR="00606A1E">
        <w:t xml:space="preserve">, </w:t>
      </w:r>
      <w:r w:rsidRPr="007F199D">
        <w:t>956</w:t>
      </w:r>
      <w:r w:rsidR="00606A1E">
        <w:t xml:space="preserve">, </w:t>
      </w:r>
      <w:r w:rsidRPr="007F199D">
        <w:t>957</w:t>
      </w:r>
      <w:r w:rsidR="00606A1E">
        <w:t xml:space="preserve">, </w:t>
      </w:r>
      <w:r w:rsidRPr="007F199D">
        <w:t>958</w:t>
      </w:r>
      <w:r w:rsidR="00606A1E">
        <w:t xml:space="preserve">, </w:t>
      </w:r>
      <w:r w:rsidRPr="007F199D">
        <w:t>959</w:t>
      </w:r>
      <w:r w:rsidR="00606A1E">
        <w:t xml:space="preserve">, </w:t>
      </w:r>
      <w:r w:rsidRPr="007F199D">
        <w:t>960</w:t>
      </w:r>
      <w:r w:rsidR="00606A1E">
        <w:t xml:space="preserve">, </w:t>
      </w:r>
      <w:r w:rsidRPr="007F199D">
        <w:t>961</w:t>
      </w:r>
      <w:r w:rsidR="00606A1E">
        <w:t xml:space="preserve">, </w:t>
      </w:r>
      <w:r w:rsidRPr="007F199D">
        <w:t>962</w:t>
      </w:r>
      <w:r w:rsidR="00606A1E">
        <w:t xml:space="preserve">, </w:t>
      </w:r>
      <w:r w:rsidRPr="007F199D">
        <w:t>963</w:t>
      </w:r>
      <w:r w:rsidR="00606A1E">
        <w:t xml:space="preserve">, </w:t>
      </w:r>
      <w:r w:rsidRPr="007F199D">
        <w:t>964</w:t>
      </w:r>
      <w:r w:rsidR="00606A1E">
        <w:t xml:space="preserve">, </w:t>
      </w:r>
      <w:r w:rsidRPr="007F199D">
        <w:t>965</w:t>
      </w:r>
      <w:r w:rsidR="00606A1E">
        <w:t xml:space="preserve">, </w:t>
      </w:r>
      <w:r w:rsidRPr="007F199D">
        <w:t>966</w:t>
      </w:r>
      <w:r w:rsidR="00606A1E">
        <w:t xml:space="preserve">, </w:t>
      </w:r>
      <w:r w:rsidRPr="007F199D">
        <w:t>967</w:t>
      </w:r>
      <w:r w:rsidR="00606A1E">
        <w:t xml:space="preserve">, </w:t>
      </w:r>
      <w:r w:rsidRPr="007F199D">
        <w:t>968</w:t>
      </w:r>
      <w:r w:rsidR="00606A1E">
        <w:t xml:space="preserve">, </w:t>
      </w:r>
      <w:r w:rsidRPr="007F199D">
        <w:t>969</w:t>
      </w:r>
      <w:r w:rsidR="00606A1E">
        <w:t xml:space="preserve">, </w:t>
      </w:r>
      <w:r w:rsidRPr="007F199D">
        <w:t>970</w:t>
      </w:r>
      <w:r w:rsidR="00606A1E">
        <w:t xml:space="preserve">, </w:t>
      </w:r>
      <w:r w:rsidRPr="007F199D">
        <w:t>971</w:t>
      </w:r>
      <w:r w:rsidR="00606A1E">
        <w:t xml:space="preserve">, </w:t>
      </w:r>
      <w:r w:rsidRPr="007F199D">
        <w:t>972</w:t>
      </w:r>
      <w:r w:rsidR="00606A1E">
        <w:t xml:space="preserve">, </w:t>
      </w:r>
      <w:r w:rsidRPr="007F199D">
        <w:t>973</w:t>
      </w:r>
      <w:r w:rsidR="00606A1E">
        <w:t xml:space="preserve">, </w:t>
      </w:r>
      <w:r w:rsidRPr="007F199D">
        <w:t>974</w:t>
      </w:r>
      <w:r w:rsidR="00606A1E">
        <w:t xml:space="preserve">, </w:t>
      </w:r>
      <w:r w:rsidRPr="007F199D">
        <w:t>975</w:t>
      </w:r>
      <w:r w:rsidR="00606A1E">
        <w:t xml:space="preserve">, </w:t>
      </w:r>
      <w:r w:rsidRPr="007F199D">
        <w:t>976</w:t>
      </w:r>
      <w:r w:rsidR="00606A1E">
        <w:t xml:space="preserve">, </w:t>
      </w:r>
      <w:r w:rsidRPr="007F199D">
        <w:t>977</w:t>
      </w:r>
      <w:r w:rsidR="00606A1E">
        <w:t xml:space="preserve">, </w:t>
      </w:r>
      <w:r w:rsidRPr="007F199D">
        <w:t>978</w:t>
      </w:r>
      <w:r w:rsidR="00606A1E">
        <w:t xml:space="preserve">, </w:t>
      </w:r>
      <w:r w:rsidRPr="007F199D">
        <w:t>979</w:t>
      </w:r>
      <w:r w:rsidR="00606A1E">
        <w:t xml:space="preserve">, </w:t>
      </w:r>
      <w:r w:rsidRPr="007F199D">
        <w:t>980</w:t>
      </w:r>
      <w:r w:rsidR="00606A1E">
        <w:t xml:space="preserve">, </w:t>
      </w:r>
      <w:r w:rsidRPr="007F199D">
        <w:t>981</w:t>
      </w:r>
      <w:r w:rsidR="00606A1E">
        <w:t xml:space="preserve">, </w:t>
      </w:r>
      <w:r w:rsidRPr="007F199D">
        <w:t>982</w:t>
      </w:r>
      <w:r w:rsidR="00606A1E">
        <w:t xml:space="preserve">, </w:t>
      </w:r>
      <w:r w:rsidRPr="007F199D">
        <w:t>983</w:t>
      </w:r>
      <w:r w:rsidR="00606A1E">
        <w:t xml:space="preserve">, </w:t>
      </w:r>
      <w:r w:rsidRPr="007F199D">
        <w:t>984</w:t>
      </w:r>
      <w:r w:rsidR="00606A1E">
        <w:t xml:space="preserve">, </w:t>
      </w:r>
      <w:r w:rsidRPr="007F199D">
        <w:t>985</w:t>
      </w:r>
      <w:r w:rsidR="00606A1E">
        <w:t xml:space="preserve">, </w:t>
      </w:r>
      <w:r w:rsidRPr="007F199D">
        <w:t>986</w:t>
      </w:r>
      <w:r w:rsidR="00606A1E">
        <w:t xml:space="preserve">, </w:t>
      </w:r>
      <w:r w:rsidRPr="007F199D">
        <w:t>987</w:t>
      </w:r>
      <w:r w:rsidR="00606A1E">
        <w:t xml:space="preserve">, </w:t>
      </w:r>
      <w:r w:rsidRPr="007F199D">
        <w:t>988</w:t>
      </w:r>
      <w:r w:rsidR="00606A1E">
        <w:t xml:space="preserve">, </w:t>
      </w:r>
      <w:r w:rsidRPr="007F199D">
        <w:t>989</w:t>
      </w:r>
      <w:r w:rsidR="00606A1E">
        <w:t xml:space="preserve">, </w:t>
      </w:r>
      <w:r w:rsidRPr="007F199D">
        <w:t>990</w:t>
      </w:r>
      <w:r w:rsidR="00606A1E">
        <w:t xml:space="preserve">, </w:t>
      </w:r>
      <w:r w:rsidRPr="007F199D">
        <w:t>991</w:t>
      </w:r>
      <w:r w:rsidR="00606A1E">
        <w:t xml:space="preserve">, </w:t>
      </w:r>
      <w:r w:rsidRPr="007F199D">
        <w:t>992</w:t>
      </w:r>
      <w:r w:rsidR="00606A1E">
        <w:t xml:space="preserve">, </w:t>
      </w:r>
      <w:r w:rsidRPr="007F199D">
        <w:t>993</w:t>
      </w:r>
      <w:r w:rsidR="00606A1E">
        <w:t xml:space="preserve">, </w:t>
      </w:r>
      <w:r w:rsidRPr="007F199D">
        <w:t>994</w:t>
      </w:r>
      <w:r w:rsidR="00606A1E">
        <w:t xml:space="preserve">, </w:t>
      </w:r>
      <w:r w:rsidRPr="007F199D">
        <w:t>995</w:t>
      </w:r>
      <w:r w:rsidR="00606A1E">
        <w:t xml:space="preserve">, </w:t>
      </w:r>
      <w:r w:rsidRPr="007F199D">
        <w:t>996</w:t>
      </w:r>
      <w:r w:rsidR="00606A1E">
        <w:t xml:space="preserve">, </w:t>
      </w:r>
      <w:r w:rsidRPr="007F199D">
        <w:t>997</w:t>
      </w:r>
      <w:r w:rsidR="00606A1E">
        <w:t xml:space="preserve">, </w:t>
      </w:r>
      <w:r w:rsidRPr="007F199D">
        <w:t>998</w:t>
      </w:r>
      <w:r w:rsidR="00606A1E">
        <w:t xml:space="preserve"> i </w:t>
      </w:r>
      <w:r w:rsidRPr="007F199D">
        <w:t>999</w:t>
      </w:r>
      <w:r w:rsidR="00606A1E">
        <w:t xml:space="preserve">, </w:t>
      </w:r>
    </w:p>
    <w:p w14:paraId="400B75E7" w14:textId="3DBD35C3" w:rsidR="00606A1E" w:rsidRDefault="00606A1E" w:rsidP="00D34E56">
      <w:pPr>
        <w:pStyle w:val="LITlitera"/>
      </w:pPr>
      <w:r>
        <w:lastRenderedPageBreak/>
        <w:t>g)</w:t>
      </w:r>
      <w:r>
        <w:tab/>
        <w:t xml:space="preserve">obrębie ewidencyjnym Świerkocin </w:t>
      </w:r>
      <w:r w:rsidR="00AA1657" w:rsidRPr="00AA1657">
        <w:t>–</w:t>
      </w:r>
      <w:r>
        <w:t xml:space="preserve"> działki ewidencyjne o numerach: </w:t>
      </w:r>
      <w:r w:rsidRPr="00606A1E">
        <w:t>184</w:t>
      </w:r>
      <w:r>
        <w:t xml:space="preserve">, </w:t>
      </w:r>
      <w:r w:rsidRPr="00606A1E">
        <w:t>185</w:t>
      </w:r>
      <w:r>
        <w:t xml:space="preserve">, </w:t>
      </w:r>
      <w:r w:rsidRPr="00606A1E">
        <w:t>186</w:t>
      </w:r>
      <w:r>
        <w:t xml:space="preserve">, </w:t>
      </w:r>
      <w:r w:rsidRPr="00606A1E">
        <w:t>187</w:t>
      </w:r>
      <w:r>
        <w:t xml:space="preserve">, </w:t>
      </w:r>
      <w:r w:rsidRPr="00606A1E">
        <w:t>188</w:t>
      </w:r>
      <w:r>
        <w:t xml:space="preserve">, </w:t>
      </w:r>
      <w:r w:rsidRPr="00606A1E">
        <w:t>189/1</w:t>
      </w:r>
      <w:r>
        <w:t xml:space="preserve">, </w:t>
      </w:r>
      <w:r w:rsidRPr="00606A1E">
        <w:t>189/2</w:t>
      </w:r>
      <w:r>
        <w:t xml:space="preserve">, </w:t>
      </w:r>
      <w:r w:rsidRPr="00606A1E">
        <w:t>190</w:t>
      </w:r>
      <w:r>
        <w:t xml:space="preserve">, </w:t>
      </w:r>
      <w:r w:rsidRPr="00606A1E">
        <w:t>209</w:t>
      </w:r>
      <w:r>
        <w:t xml:space="preserve">, </w:t>
      </w:r>
      <w:r w:rsidRPr="00606A1E">
        <w:t>231</w:t>
      </w:r>
      <w:r>
        <w:t xml:space="preserve">, </w:t>
      </w:r>
      <w:r w:rsidRPr="00606A1E">
        <w:t>244/2</w:t>
      </w:r>
      <w:r>
        <w:t xml:space="preserve">, </w:t>
      </w:r>
      <w:r w:rsidRPr="00606A1E">
        <w:t>244/3</w:t>
      </w:r>
      <w:r>
        <w:t xml:space="preserve"> i </w:t>
      </w:r>
      <w:r w:rsidRPr="00606A1E">
        <w:t>244/4</w:t>
      </w:r>
      <w:r>
        <w:t>,</w:t>
      </w:r>
    </w:p>
    <w:p w14:paraId="51021CF3" w14:textId="6EED334F" w:rsidR="00606A1E" w:rsidRDefault="00606A1E" w:rsidP="00D34E56">
      <w:pPr>
        <w:pStyle w:val="LITlitera"/>
      </w:pPr>
      <w:r>
        <w:t>h)</w:t>
      </w:r>
      <w:r>
        <w:tab/>
        <w:t xml:space="preserve">obrębie ewidencyjnym Kłopotowo </w:t>
      </w:r>
      <w:r w:rsidR="00AA1657" w:rsidRPr="00AA1657">
        <w:t>–</w:t>
      </w:r>
      <w:r>
        <w:t xml:space="preserve"> działki ewidencyjne o numerach: </w:t>
      </w:r>
      <w:r w:rsidRPr="00606A1E">
        <w:t>1</w:t>
      </w:r>
      <w:r>
        <w:t xml:space="preserve">, </w:t>
      </w:r>
      <w:r w:rsidRPr="00606A1E">
        <w:t>10</w:t>
      </w:r>
      <w:r w:rsidR="00F150CF">
        <w:t xml:space="preserve">, </w:t>
      </w:r>
      <w:r w:rsidRPr="00606A1E">
        <w:t>11</w:t>
      </w:r>
      <w:r w:rsidR="00F150CF">
        <w:t xml:space="preserve">, </w:t>
      </w:r>
      <w:r w:rsidRPr="00606A1E">
        <w:t>112/3</w:t>
      </w:r>
      <w:r w:rsidR="00F150CF">
        <w:t xml:space="preserve">, </w:t>
      </w:r>
      <w:r w:rsidRPr="00606A1E">
        <w:t>112/4</w:t>
      </w:r>
      <w:r w:rsidR="00F150CF">
        <w:t xml:space="preserve">, </w:t>
      </w:r>
      <w:r w:rsidRPr="00606A1E">
        <w:t>113/1</w:t>
      </w:r>
      <w:r w:rsidR="00F150CF">
        <w:t xml:space="preserve">, </w:t>
      </w:r>
      <w:r w:rsidRPr="00606A1E">
        <w:t>114</w:t>
      </w:r>
      <w:r w:rsidR="00F150CF">
        <w:t xml:space="preserve">, </w:t>
      </w:r>
      <w:r w:rsidRPr="00606A1E">
        <w:t>117</w:t>
      </w:r>
      <w:r w:rsidR="00F150CF">
        <w:t xml:space="preserve">, </w:t>
      </w:r>
      <w:r w:rsidRPr="00606A1E">
        <w:t>118</w:t>
      </w:r>
      <w:r w:rsidR="00F150CF">
        <w:t xml:space="preserve">, </w:t>
      </w:r>
      <w:r w:rsidRPr="00606A1E">
        <w:t>12</w:t>
      </w:r>
      <w:r w:rsidR="00F150CF">
        <w:t xml:space="preserve">, </w:t>
      </w:r>
      <w:r w:rsidRPr="00606A1E">
        <w:t>120</w:t>
      </w:r>
      <w:r w:rsidR="00F150CF">
        <w:t xml:space="preserve">, </w:t>
      </w:r>
      <w:r w:rsidRPr="00606A1E">
        <w:t>122</w:t>
      </w:r>
      <w:r w:rsidR="00F150CF">
        <w:t xml:space="preserve">, </w:t>
      </w:r>
      <w:r w:rsidRPr="00606A1E">
        <w:t>124</w:t>
      </w:r>
      <w:r w:rsidR="00F150CF">
        <w:t xml:space="preserve">, </w:t>
      </w:r>
      <w:r w:rsidRPr="00606A1E">
        <w:t>125</w:t>
      </w:r>
      <w:r w:rsidR="00F150CF">
        <w:t xml:space="preserve">, </w:t>
      </w:r>
      <w:r w:rsidRPr="00606A1E">
        <w:t>126</w:t>
      </w:r>
      <w:r w:rsidR="00F150CF">
        <w:t xml:space="preserve">, </w:t>
      </w:r>
      <w:r w:rsidRPr="00606A1E">
        <w:t>127</w:t>
      </w:r>
      <w:r w:rsidR="00F150CF">
        <w:t xml:space="preserve">, </w:t>
      </w:r>
      <w:r w:rsidRPr="00606A1E">
        <w:t>128</w:t>
      </w:r>
      <w:r w:rsidR="00F150CF">
        <w:t xml:space="preserve">, </w:t>
      </w:r>
      <w:r w:rsidRPr="00606A1E">
        <w:t>129</w:t>
      </w:r>
      <w:r w:rsidR="00F150CF">
        <w:t xml:space="preserve">, </w:t>
      </w:r>
      <w:r w:rsidRPr="00606A1E">
        <w:t>14/2</w:t>
      </w:r>
      <w:r w:rsidR="00F150CF">
        <w:t xml:space="preserve">, </w:t>
      </w:r>
      <w:r w:rsidRPr="00606A1E">
        <w:t>14/3</w:t>
      </w:r>
      <w:r w:rsidR="00F150CF">
        <w:t xml:space="preserve">, </w:t>
      </w:r>
      <w:r w:rsidRPr="00606A1E">
        <w:t>15</w:t>
      </w:r>
      <w:r w:rsidR="00F150CF">
        <w:t xml:space="preserve">, </w:t>
      </w:r>
      <w:r w:rsidRPr="00606A1E">
        <w:t>150</w:t>
      </w:r>
      <w:r w:rsidR="00F150CF">
        <w:t xml:space="preserve">, </w:t>
      </w:r>
      <w:r w:rsidRPr="00606A1E">
        <w:t>151/4</w:t>
      </w:r>
      <w:r w:rsidR="00F150CF">
        <w:t xml:space="preserve">, </w:t>
      </w:r>
      <w:r w:rsidRPr="00606A1E">
        <w:t>152</w:t>
      </w:r>
      <w:r w:rsidR="00F150CF">
        <w:t xml:space="preserve">, </w:t>
      </w:r>
      <w:r w:rsidRPr="00606A1E">
        <w:t>153</w:t>
      </w:r>
      <w:r w:rsidR="00F150CF">
        <w:t xml:space="preserve">, </w:t>
      </w:r>
      <w:r w:rsidRPr="00606A1E">
        <w:t>156</w:t>
      </w:r>
      <w:r w:rsidR="00F150CF">
        <w:t xml:space="preserve">, </w:t>
      </w:r>
      <w:r w:rsidRPr="00606A1E">
        <w:t>157</w:t>
      </w:r>
      <w:r w:rsidR="00F150CF">
        <w:t xml:space="preserve">, </w:t>
      </w:r>
      <w:r w:rsidRPr="00606A1E">
        <w:t>158</w:t>
      </w:r>
      <w:r w:rsidR="00F150CF">
        <w:t xml:space="preserve">, </w:t>
      </w:r>
      <w:r w:rsidRPr="00606A1E">
        <w:t>159</w:t>
      </w:r>
      <w:r w:rsidR="00F150CF">
        <w:t xml:space="preserve">, </w:t>
      </w:r>
      <w:r w:rsidRPr="00606A1E">
        <w:t>16</w:t>
      </w:r>
      <w:r w:rsidR="00F150CF">
        <w:t xml:space="preserve">, </w:t>
      </w:r>
      <w:r w:rsidRPr="00606A1E">
        <w:t>160</w:t>
      </w:r>
      <w:r w:rsidR="00F150CF">
        <w:t xml:space="preserve">, </w:t>
      </w:r>
      <w:r w:rsidRPr="00606A1E">
        <w:t>161</w:t>
      </w:r>
      <w:r w:rsidR="00F150CF">
        <w:t xml:space="preserve">, </w:t>
      </w:r>
      <w:r w:rsidRPr="00606A1E">
        <w:t>162</w:t>
      </w:r>
      <w:r w:rsidR="00F150CF">
        <w:t xml:space="preserve">, </w:t>
      </w:r>
      <w:r w:rsidRPr="00606A1E">
        <w:t>163</w:t>
      </w:r>
      <w:r w:rsidR="00F150CF">
        <w:t xml:space="preserve">, </w:t>
      </w:r>
      <w:r w:rsidRPr="00606A1E">
        <w:t>164</w:t>
      </w:r>
      <w:r w:rsidR="00F150CF">
        <w:t xml:space="preserve">, </w:t>
      </w:r>
      <w:r w:rsidRPr="00606A1E">
        <w:t>165</w:t>
      </w:r>
      <w:r w:rsidR="00F150CF">
        <w:t xml:space="preserve">, </w:t>
      </w:r>
      <w:r w:rsidRPr="00606A1E">
        <w:t>166</w:t>
      </w:r>
      <w:r w:rsidR="00F150CF">
        <w:t xml:space="preserve">, </w:t>
      </w:r>
      <w:r w:rsidRPr="00606A1E">
        <w:t>167</w:t>
      </w:r>
      <w:r w:rsidR="00F150CF">
        <w:t xml:space="preserve">, </w:t>
      </w:r>
      <w:r w:rsidRPr="00606A1E">
        <w:t>168</w:t>
      </w:r>
      <w:r w:rsidR="00F150CF">
        <w:t xml:space="preserve">, </w:t>
      </w:r>
      <w:r w:rsidRPr="00606A1E">
        <w:t>169</w:t>
      </w:r>
      <w:r w:rsidR="00F150CF">
        <w:t xml:space="preserve">, </w:t>
      </w:r>
      <w:r w:rsidRPr="00606A1E">
        <w:t>17</w:t>
      </w:r>
      <w:r w:rsidR="00F150CF">
        <w:t xml:space="preserve">, </w:t>
      </w:r>
      <w:r w:rsidRPr="00606A1E">
        <w:t>170</w:t>
      </w:r>
      <w:r w:rsidR="00F150CF">
        <w:t xml:space="preserve">, </w:t>
      </w:r>
      <w:r w:rsidRPr="00606A1E">
        <w:t>171</w:t>
      </w:r>
      <w:r w:rsidR="00F150CF">
        <w:t xml:space="preserve">, </w:t>
      </w:r>
      <w:r w:rsidRPr="00606A1E">
        <w:t>172</w:t>
      </w:r>
      <w:r w:rsidR="00F150CF">
        <w:t xml:space="preserve">, </w:t>
      </w:r>
      <w:r w:rsidRPr="00606A1E">
        <w:t>173</w:t>
      </w:r>
      <w:r w:rsidR="00F150CF">
        <w:t xml:space="preserve">, </w:t>
      </w:r>
      <w:r w:rsidRPr="00606A1E">
        <w:t>174</w:t>
      </w:r>
      <w:r w:rsidR="00F150CF">
        <w:t xml:space="preserve">, </w:t>
      </w:r>
      <w:r w:rsidRPr="00606A1E">
        <w:t>175</w:t>
      </w:r>
      <w:r w:rsidR="00F150CF">
        <w:t xml:space="preserve">, </w:t>
      </w:r>
      <w:r w:rsidRPr="00606A1E">
        <w:t>176</w:t>
      </w:r>
      <w:r w:rsidR="00F150CF">
        <w:t xml:space="preserve">, </w:t>
      </w:r>
      <w:r w:rsidRPr="00606A1E">
        <w:t>177</w:t>
      </w:r>
      <w:r w:rsidR="00F150CF">
        <w:t xml:space="preserve">, </w:t>
      </w:r>
      <w:r w:rsidRPr="00606A1E">
        <w:t>178</w:t>
      </w:r>
      <w:r w:rsidR="00F150CF">
        <w:t xml:space="preserve">, </w:t>
      </w:r>
      <w:r w:rsidRPr="00606A1E">
        <w:t>179</w:t>
      </w:r>
      <w:r w:rsidR="00F150CF">
        <w:t xml:space="preserve">, </w:t>
      </w:r>
      <w:r w:rsidRPr="00606A1E">
        <w:t>18</w:t>
      </w:r>
      <w:r w:rsidR="00F150CF">
        <w:t xml:space="preserve">, </w:t>
      </w:r>
      <w:r w:rsidRPr="00606A1E">
        <w:t>19</w:t>
      </w:r>
      <w:r w:rsidR="00F150CF">
        <w:t xml:space="preserve">, </w:t>
      </w:r>
      <w:r w:rsidRPr="00606A1E">
        <w:t>2</w:t>
      </w:r>
      <w:r w:rsidR="00F150CF">
        <w:t xml:space="preserve">, </w:t>
      </w:r>
      <w:r w:rsidRPr="00606A1E">
        <w:t>20</w:t>
      </w:r>
      <w:r w:rsidR="00F150CF">
        <w:t xml:space="preserve">, </w:t>
      </w:r>
      <w:r w:rsidRPr="00606A1E">
        <w:t>21</w:t>
      </w:r>
      <w:r w:rsidR="00F150CF">
        <w:t xml:space="preserve">, </w:t>
      </w:r>
      <w:r w:rsidRPr="00606A1E">
        <w:t>22</w:t>
      </w:r>
      <w:r w:rsidR="00F150CF">
        <w:t xml:space="preserve">, </w:t>
      </w:r>
      <w:r w:rsidRPr="00606A1E">
        <w:t>23</w:t>
      </w:r>
      <w:r w:rsidR="00F150CF">
        <w:t xml:space="preserve">, </w:t>
      </w:r>
      <w:r w:rsidRPr="00606A1E">
        <w:t>24</w:t>
      </w:r>
      <w:r w:rsidR="00F150CF">
        <w:t xml:space="preserve">, </w:t>
      </w:r>
      <w:r w:rsidRPr="00606A1E">
        <w:t>25</w:t>
      </w:r>
      <w:r w:rsidR="00F150CF">
        <w:t xml:space="preserve">, </w:t>
      </w:r>
      <w:r w:rsidRPr="00606A1E">
        <w:t>28/2</w:t>
      </w:r>
      <w:r w:rsidR="00F150CF">
        <w:t xml:space="preserve">, </w:t>
      </w:r>
      <w:r w:rsidRPr="00606A1E">
        <w:t>28/3</w:t>
      </w:r>
      <w:r w:rsidR="00F150CF">
        <w:t xml:space="preserve">, </w:t>
      </w:r>
      <w:r w:rsidRPr="00606A1E">
        <w:t>28/4</w:t>
      </w:r>
      <w:r w:rsidR="00F150CF">
        <w:t xml:space="preserve">, </w:t>
      </w:r>
      <w:r w:rsidRPr="00606A1E">
        <w:t>29/2</w:t>
      </w:r>
      <w:r w:rsidR="00F150CF">
        <w:t xml:space="preserve">, </w:t>
      </w:r>
      <w:r w:rsidRPr="00606A1E">
        <w:t>29/3</w:t>
      </w:r>
      <w:r w:rsidR="00F150CF">
        <w:t xml:space="preserve">, </w:t>
      </w:r>
      <w:r w:rsidRPr="00606A1E">
        <w:t>29/4</w:t>
      </w:r>
      <w:r w:rsidR="00F150CF">
        <w:t xml:space="preserve">, </w:t>
      </w:r>
      <w:r w:rsidRPr="00606A1E">
        <w:t>3</w:t>
      </w:r>
      <w:r w:rsidR="00F150CF">
        <w:t xml:space="preserve">, </w:t>
      </w:r>
      <w:r w:rsidRPr="00606A1E">
        <w:t>30/2</w:t>
      </w:r>
      <w:r w:rsidR="00F150CF">
        <w:t xml:space="preserve">, </w:t>
      </w:r>
      <w:r w:rsidRPr="00606A1E">
        <w:t>30/3</w:t>
      </w:r>
      <w:r w:rsidR="00F150CF">
        <w:t xml:space="preserve">, </w:t>
      </w:r>
      <w:r w:rsidRPr="00606A1E">
        <w:t>30/4</w:t>
      </w:r>
      <w:r w:rsidR="00F150CF">
        <w:t xml:space="preserve">, </w:t>
      </w:r>
      <w:r w:rsidRPr="00606A1E">
        <w:t>32</w:t>
      </w:r>
      <w:r w:rsidR="00F150CF">
        <w:t xml:space="preserve">, </w:t>
      </w:r>
      <w:r w:rsidRPr="00606A1E">
        <w:t>35/1</w:t>
      </w:r>
      <w:r w:rsidR="00F150CF">
        <w:t xml:space="preserve">, </w:t>
      </w:r>
      <w:r w:rsidRPr="00606A1E">
        <w:t>35/2</w:t>
      </w:r>
      <w:r w:rsidR="00F150CF">
        <w:t xml:space="preserve">, </w:t>
      </w:r>
      <w:r w:rsidRPr="00606A1E">
        <w:t>4</w:t>
      </w:r>
      <w:r w:rsidR="00F150CF">
        <w:t xml:space="preserve">, </w:t>
      </w:r>
      <w:r w:rsidRPr="00606A1E">
        <w:t>43/2</w:t>
      </w:r>
      <w:r w:rsidR="00F150CF">
        <w:t xml:space="preserve">, </w:t>
      </w:r>
      <w:r w:rsidRPr="00606A1E">
        <w:t>43/5</w:t>
      </w:r>
      <w:r w:rsidR="00F150CF">
        <w:t xml:space="preserve">, </w:t>
      </w:r>
      <w:r w:rsidRPr="00606A1E">
        <w:t>43/6</w:t>
      </w:r>
      <w:r w:rsidR="00F150CF">
        <w:t xml:space="preserve">, </w:t>
      </w:r>
      <w:r w:rsidRPr="00606A1E">
        <w:t>43/7</w:t>
      </w:r>
      <w:r w:rsidR="00F150CF">
        <w:t xml:space="preserve">, </w:t>
      </w:r>
      <w:r w:rsidRPr="00606A1E">
        <w:t>43/8</w:t>
      </w:r>
      <w:r w:rsidR="00F150CF">
        <w:t xml:space="preserve">, </w:t>
      </w:r>
      <w:r w:rsidRPr="00606A1E">
        <w:t>44/5</w:t>
      </w:r>
      <w:r w:rsidR="00F150CF">
        <w:t xml:space="preserve">, </w:t>
      </w:r>
      <w:r w:rsidRPr="00606A1E">
        <w:t>45</w:t>
      </w:r>
      <w:r w:rsidR="00F150CF">
        <w:t xml:space="preserve">, </w:t>
      </w:r>
      <w:r w:rsidRPr="00606A1E">
        <w:t>46/1</w:t>
      </w:r>
      <w:r w:rsidR="00F150CF">
        <w:t xml:space="preserve">, </w:t>
      </w:r>
      <w:r w:rsidRPr="00606A1E">
        <w:t>47/1</w:t>
      </w:r>
      <w:r w:rsidR="00F150CF">
        <w:t xml:space="preserve">, </w:t>
      </w:r>
      <w:r w:rsidRPr="00606A1E">
        <w:t>47/2</w:t>
      </w:r>
      <w:r w:rsidR="00F150CF">
        <w:t xml:space="preserve">, </w:t>
      </w:r>
      <w:r w:rsidRPr="00606A1E">
        <w:t>48/1</w:t>
      </w:r>
      <w:r w:rsidR="00F150CF">
        <w:t xml:space="preserve">, </w:t>
      </w:r>
      <w:r w:rsidRPr="00606A1E">
        <w:t>48/2</w:t>
      </w:r>
      <w:r w:rsidR="00F150CF">
        <w:t xml:space="preserve">, </w:t>
      </w:r>
      <w:r w:rsidRPr="00606A1E">
        <w:t>49/1</w:t>
      </w:r>
      <w:r w:rsidR="00F150CF">
        <w:t xml:space="preserve">, </w:t>
      </w:r>
      <w:r w:rsidRPr="00606A1E">
        <w:t>5/1</w:t>
      </w:r>
      <w:r w:rsidR="00F150CF">
        <w:t xml:space="preserve">, </w:t>
      </w:r>
      <w:r w:rsidRPr="00606A1E">
        <w:t>5/2</w:t>
      </w:r>
      <w:r w:rsidR="00F150CF">
        <w:t xml:space="preserve">, </w:t>
      </w:r>
      <w:r w:rsidRPr="00606A1E">
        <w:t>50/1</w:t>
      </w:r>
      <w:r w:rsidR="00F150CF">
        <w:t xml:space="preserve">, </w:t>
      </w:r>
      <w:r w:rsidRPr="00606A1E">
        <w:t>51</w:t>
      </w:r>
      <w:r w:rsidR="00F150CF">
        <w:t xml:space="preserve">, </w:t>
      </w:r>
      <w:r w:rsidRPr="00606A1E">
        <w:t>54/2</w:t>
      </w:r>
      <w:r w:rsidR="00F150CF">
        <w:t xml:space="preserve">, </w:t>
      </w:r>
      <w:r w:rsidRPr="00606A1E">
        <w:t>54/3</w:t>
      </w:r>
      <w:r w:rsidR="00F150CF">
        <w:t xml:space="preserve">, </w:t>
      </w:r>
      <w:r w:rsidRPr="00606A1E">
        <w:t>54/5</w:t>
      </w:r>
      <w:r w:rsidR="00F150CF">
        <w:t xml:space="preserve">, </w:t>
      </w:r>
      <w:r w:rsidRPr="00606A1E">
        <w:t>54/6</w:t>
      </w:r>
      <w:r w:rsidR="00F150CF">
        <w:t xml:space="preserve">, </w:t>
      </w:r>
      <w:r w:rsidRPr="00606A1E">
        <w:t>56/1</w:t>
      </w:r>
      <w:r w:rsidR="00F150CF">
        <w:t xml:space="preserve">, </w:t>
      </w:r>
      <w:r w:rsidRPr="00606A1E">
        <w:t>57</w:t>
      </w:r>
      <w:r w:rsidR="00F150CF">
        <w:t xml:space="preserve">, </w:t>
      </w:r>
      <w:r w:rsidRPr="00606A1E">
        <w:t>6</w:t>
      </w:r>
      <w:r w:rsidR="00F150CF">
        <w:t xml:space="preserve">, </w:t>
      </w:r>
      <w:r w:rsidRPr="00606A1E">
        <w:t>7</w:t>
      </w:r>
      <w:r w:rsidR="00F150CF">
        <w:t xml:space="preserve">, </w:t>
      </w:r>
      <w:r w:rsidRPr="00606A1E">
        <w:t>8/1</w:t>
      </w:r>
      <w:r w:rsidR="00F150CF">
        <w:t xml:space="preserve">, </w:t>
      </w:r>
      <w:r w:rsidRPr="00606A1E">
        <w:t>8/2</w:t>
      </w:r>
      <w:r w:rsidR="00F150CF">
        <w:t xml:space="preserve">, </w:t>
      </w:r>
      <w:r w:rsidRPr="00606A1E">
        <w:t>8/4</w:t>
      </w:r>
      <w:r w:rsidR="00F150CF">
        <w:t xml:space="preserve">, </w:t>
      </w:r>
      <w:r w:rsidRPr="00606A1E">
        <w:t>8/5</w:t>
      </w:r>
      <w:r w:rsidR="00F150CF">
        <w:t xml:space="preserve"> i </w:t>
      </w:r>
      <w:r w:rsidRPr="00606A1E">
        <w:t>9</w:t>
      </w:r>
      <w:r w:rsidR="00F150CF">
        <w:t>,</w:t>
      </w:r>
    </w:p>
    <w:p w14:paraId="3C269523" w14:textId="64705499" w:rsidR="00F150CF" w:rsidRDefault="00F150CF" w:rsidP="00D34E56">
      <w:pPr>
        <w:pStyle w:val="LITlitera"/>
      </w:pPr>
      <w:r>
        <w:t>i)</w:t>
      </w:r>
      <w:r>
        <w:tab/>
        <w:t xml:space="preserve">obrębie ewidencyjnym Oksza </w:t>
      </w:r>
      <w:r w:rsidR="00AA1657" w:rsidRPr="00AA1657">
        <w:t>–</w:t>
      </w:r>
      <w:r>
        <w:t xml:space="preserve"> działki ewidencyjne o numerach: </w:t>
      </w:r>
      <w:r w:rsidRPr="00F150CF">
        <w:t>74/2</w:t>
      </w:r>
      <w:r>
        <w:t xml:space="preserve">, </w:t>
      </w:r>
      <w:r w:rsidRPr="00F150CF">
        <w:t>75</w:t>
      </w:r>
      <w:r>
        <w:t xml:space="preserve">, </w:t>
      </w:r>
      <w:r w:rsidRPr="00F150CF">
        <w:t>76</w:t>
      </w:r>
      <w:r>
        <w:t xml:space="preserve">, </w:t>
      </w:r>
      <w:r w:rsidRPr="00F150CF">
        <w:t>77</w:t>
      </w:r>
      <w:r>
        <w:t xml:space="preserve">, </w:t>
      </w:r>
      <w:r w:rsidRPr="00F150CF">
        <w:t>78</w:t>
      </w:r>
      <w:r>
        <w:t xml:space="preserve">, </w:t>
      </w:r>
      <w:r w:rsidRPr="00F150CF">
        <w:t>79</w:t>
      </w:r>
      <w:r>
        <w:t xml:space="preserve"> i </w:t>
      </w:r>
      <w:r w:rsidRPr="00F150CF">
        <w:t>80</w:t>
      </w:r>
      <w:r>
        <w:t>,</w:t>
      </w:r>
    </w:p>
    <w:p w14:paraId="52A961E0" w14:textId="29ABA5DA" w:rsidR="00F150CF" w:rsidRDefault="00F150CF" w:rsidP="00D34E56">
      <w:pPr>
        <w:pStyle w:val="LITlitera"/>
      </w:pPr>
      <w:r>
        <w:t>j)</w:t>
      </w:r>
      <w:r>
        <w:tab/>
        <w:t xml:space="preserve">obrębie ewidencyjnym </w:t>
      </w:r>
      <w:r w:rsidR="00DA44EC">
        <w:t xml:space="preserve">Boguszyniec </w:t>
      </w:r>
      <w:r w:rsidR="00AA1657" w:rsidRPr="00AA1657">
        <w:t>–</w:t>
      </w:r>
      <w:r w:rsidR="00DA44EC">
        <w:t xml:space="preserve"> działki ewidencyjne o numerach: </w:t>
      </w:r>
      <w:r w:rsidR="00DA44EC" w:rsidRPr="00DA44EC">
        <w:t>1</w:t>
      </w:r>
      <w:r w:rsidR="00DA44EC">
        <w:t xml:space="preserve">, </w:t>
      </w:r>
      <w:r w:rsidR="00DA44EC" w:rsidRPr="00DA44EC">
        <w:t>2</w:t>
      </w:r>
      <w:r w:rsidR="00DA44EC">
        <w:t xml:space="preserve">, </w:t>
      </w:r>
      <w:r w:rsidR="00DA44EC" w:rsidRPr="00DA44EC">
        <w:t>85</w:t>
      </w:r>
      <w:r w:rsidR="00DA44EC">
        <w:t xml:space="preserve">, </w:t>
      </w:r>
      <w:r w:rsidR="00DA44EC" w:rsidRPr="00DA44EC">
        <w:t>86</w:t>
      </w:r>
      <w:r w:rsidR="00DA44EC">
        <w:t xml:space="preserve">, </w:t>
      </w:r>
      <w:r w:rsidR="00DA44EC" w:rsidRPr="00DA44EC">
        <w:t>87</w:t>
      </w:r>
      <w:r w:rsidR="00DA44EC">
        <w:t xml:space="preserve">, </w:t>
      </w:r>
      <w:r w:rsidR="00DA44EC" w:rsidRPr="00DA44EC">
        <w:t>90</w:t>
      </w:r>
      <w:r w:rsidR="00DA44EC">
        <w:t xml:space="preserve">, </w:t>
      </w:r>
      <w:r w:rsidR="00DA44EC" w:rsidRPr="00DA44EC">
        <w:t>98</w:t>
      </w:r>
      <w:r w:rsidR="00DA44EC">
        <w:t xml:space="preserve">, </w:t>
      </w:r>
      <w:r w:rsidR="00DA44EC" w:rsidRPr="00DA44EC">
        <w:t>99</w:t>
      </w:r>
      <w:r w:rsidR="00DA44EC">
        <w:t xml:space="preserve">, </w:t>
      </w:r>
      <w:r w:rsidR="00DA44EC" w:rsidRPr="00DA44EC">
        <w:t>100</w:t>
      </w:r>
      <w:r w:rsidR="00DA44EC">
        <w:t xml:space="preserve">, </w:t>
      </w:r>
      <w:r w:rsidR="00DA44EC" w:rsidRPr="00DA44EC">
        <w:t>101</w:t>
      </w:r>
      <w:r w:rsidR="00DA44EC">
        <w:t xml:space="preserve">, </w:t>
      </w:r>
      <w:r w:rsidR="00DA44EC" w:rsidRPr="00DA44EC">
        <w:t>152</w:t>
      </w:r>
      <w:r w:rsidR="00DA44EC">
        <w:t xml:space="preserve">, </w:t>
      </w:r>
      <w:r w:rsidR="00DA44EC" w:rsidRPr="00DA44EC">
        <w:t>153</w:t>
      </w:r>
      <w:r w:rsidR="00DA44EC">
        <w:t xml:space="preserve">, </w:t>
      </w:r>
      <w:r w:rsidR="00DA44EC" w:rsidRPr="00DA44EC">
        <w:t>154</w:t>
      </w:r>
      <w:r w:rsidR="00DA44EC">
        <w:t xml:space="preserve">, </w:t>
      </w:r>
      <w:r w:rsidR="00DA44EC" w:rsidRPr="00DA44EC">
        <w:t>167/1</w:t>
      </w:r>
      <w:r w:rsidR="00DA44EC">
        <w:t xml:space="preserve"> i </w:t>
      </w:r>
      <w:r w:rsidR="00DA44EC" w:rsidRPr="00DA44EC">
        <w:t>172</w:t>
      </w:r>
      <w:r w:rsidR="00DA44EC">
        <w:t>;</w:t>
      </w:r>
    </w:p>
    <w:p w14:paraId="0663CBA6" w14:textId="470D36F9" w:rsidR="00DA44EC" w:rsidRDefault="00A82867" w:rsidP="00D34E56">
      <w:pPr>
        <w:pStyle w:val="PKTpunkt"/>
      </w:pPr>
      <w:r>
        <w:t>4</w:t>
      </w:r>
      <w:r w:rsidR="00DA44EC">
        <w:t>)</w:t>
      </w:r>
      <w:r w:rsidR="00DA44EC">
        <w:tab/>
        <w:t xml:space="preserve">powiecie gorzowskim, gminie Kostrzyn nad Odrą, obrębie ewidencyjnym Osiedle Warniki </w:t>
      </w:r>
      <w:r w:rsidR="00AA1657" w:rsidRPr="00AA1657">
        <w:t>–</w:t>
      </w:r>
      <w:r w:rsidR="00DA44EC">
        <w:t xml:space="preserve"> działki ewidencyjne o numerach: </w:t>
      </w:r>
      <w:r w:rsidR="00DA44EC" w:rsidRPr="00DA44EC">
        <w:t>100</w:t>
      </w:r>
      <w:r w:rsidR="00DA44EC">
        <w:t xml:space="preserve">, </w:t>
      </w:r>
      <w:r w:rsidR="00DA44EC" w:rsidRPr="00DA44EC">
        <w:t>105</w:t>
      </w:r>
      <w:r w:rsidR="00DA44EC">
        <w:t xml:space="preserve">, </w:t>
      </w:r>
      <w:r w:rsidR="00DA44EC" w:rsidRPr="00DA44EC">
        <w:t>106/1</w:t>
      </w:r>
      <w:r w:rsidR="00DA44EC">
        <w:t xml:space="preserve">, </w:t>
      </w:r>
      <w:r w:rsidR="00DA44EC" w:rsidRPr="00DA44EC">
        <w:t>106/2</w:t>
      </w:r>
      <w:r w:rsidR="00DA44EC">
        <w:t xml:space="preserve">, </w:t>
      </w:r>
      <w:r w:rsidR="00DA44EC" w:rsidRPr="00DA44EC">
        <w:t>107</w:t>
      </w:r>
      <w:r w:rsidR="00DA44EC">
        <w:t xml:space="preserve">, </w:t>
      </w:r>
      <w:r w:rsidR="00DA44EC" w:rsidRPr="00DA44EC">
        <w:t>108/1</w:t>
      </w:r>
      <w:r w:rsidR="00DA44EC">
        <w:t xml:space="preserve">, </w:t>
      </w:r>
      <w:r w:rsidR="00DA44EC" w:rsidRPr="00DA44EC">
        <w:t>108/2</w:t>
      </w:r>
      <w:r w:rsidR="00DA44EC">
        <w:t xml:space="preserve">, </w:t>
      </w:r>
      <w:r w:rsidR="00DA44EC" w:rsidRPr="00DA44EC">
        <w:t>108/3</w:t>
      </w:r>
      <w:r w:rsidR="00DA44EC">
        <w:t xml:space="preserve">, </w:t>
      </w:r>
      <w:r w:rsidR="00DA44EC" w:rsidRPr="00DA44EC">
        <w:t>109</w:t>
      </w:r>
      <w:r w:rsidR="00DA44EC">
        <w:t xml:space="preserve">, </w:t>
      </w:r>
      <w:r w:rsidR="00DA44EC" w:rsidRPr="00DA44EC">
        <w:t>112</w:t>
      </w:r>
      <w:r w:rsidR="00DA44EC">
        <w:t xml:space="preserve">, </w:t>
      </w:r>
      <w:r w:rsidR="00DA44EC" w:rsidRPr="00DA44EC">
        <w:t>113</w:t>
      </w:r>
      <w:r w:rsidR="00DA44EC">
        <w:t xml:space="preserve">, </w:t>
      </w:r>
      <w:r w:rsidR="00DA44EC" w:rsidRPr="00DA44EC">
        <w:t>114</w:t>
      </w:r>
      <w:r w:rsidR="00DA44EC">
        <w:t xml:space="preserve">, </w:t>
      </w:r>
      <w:r w:rsidR="00DA44EC" w:rsidRPr="00DA44EC">
        <w:t>115</w:t>
      </w:r>
      <w:r w:rsidR="00DA44EC">
        <w:t xml:space="preserve">, </w:t>
      </w:r>
      <w:r w:rsidR="00DA44EC" w:rsidRPr="00DA44EC">
        <w:t>116</w:t>
      </w:r>
      <w:r w:rsidR="00DA44EC">
        <w:t xml:space="preserve">, </w:t>
      </w:r>
      <w:r w:rsidR="00DA44EC" w:rsidRPr="00DA44EC">
        <w:t>117</w:t>
      </w:r>
      <w:r w:rsidR="00DA44EC">
        <w:t xml:space="preserve">, </w:t>
      </w:r>
      <w:r w:rsidR="00DA44EC" w:rsidRPr="00DA44EC">
        <w:t>118</w:t>
      </w:r>
      <w:r w:rsidR="00DA44EC">
        <w:t xml:space="preserve">, </w:t>
      </w:r>
      <w:r w:rsidR="00DA44EC" w:rsidRPr="00DA44EC">
        <w:t>119/1</w:t>
      </w:r>
      <w:r w:rsidR="00DA44EC">
        <w:t xml:space="preserve">, </w:t>
      </w:r>
      <w:r w:rsidR="00DA44EC" w:rsidRPr="00DA44EC">
        <w:t>119/2</w:t>
      </w:r>
      <w:r w:rsidR="00DA44EC">
        <w:t xml:space="preserve">, </w:t>
      </w:r>
      <w:r w:rsidR="00DA44EC" w:rsidRPr="00DA44EC">
        <w:t>119/3</w:t>
      </w:r>
      <w:r w:rsidR="00DA44EC">
        <w:t xml:space="preserve">, </w:t>
      </w:r>
      <w:r w:rsidR="00DA44EC" w:rsidRPr="00DA44EC">
        <w:t>119/4</w:t>
      </w:r>
      <w:r w:rsidR="00DA44EC">
        <w:t xml:space="preserve">, </w:t>
      </w:r>
      <w:r w:rsidR="00DA44EC" w:rsidRPr="00DA44EC">
        <w:t>119/5</w:t>
      </w:r>
      <w:r w:rsidR="00DA44EC">
        <w:t xml:space="preserve">, </w:t>
      </w:r>
      <w:r w:rsidR="00DA44EC" w:rsidRPr="00DA44EC">
        <w:t>120/1</w:t>
      </w:r>
      <w:r w:rsidR="00DA44EC">
        <w:t xml:space="preserve">, </w:t>
      </w:r>
      <w:r w:rsidR="00DA44EC" w:rsidRPr="00DA44EC">
        <w:t>120/2</w:t>
      </w:r>
      <w:r w:rsidR="00DA44EC">
        <w:t xml:space="preserve">, </w:t>
      </w:r>
      <w:r w:rsidR="00DA44EC" w:rsidRPr="00DA44EC">
        <w:t>121</w:t>
      </w:r>
      <w:r w:rsidR="00DA44EC">
        <w:t xml:space="preserve">, </w:t>
      </w:r>
      <w:r w:rsidR="00DA44EC" w:rsidRPr="00DA44EC">
        <w:t>122</w:t>
      </w:r>
      <w:r w:rsidR="00DA44EC">
        <w:t xml:space="preserve">, </w:t>
      </w:r>
      <w:r w:rsidR="00DA44EC" w:rsidRPr="00DA44EC">
        <w:t>123</w:t>
      </w:r>
      <w:r w:rsidR="00DA44EC">
        <w:t xml:space="preserve">, </w:t>
      </w:r>
      <w:r w:rsidR="00DA44EC" w:rsidRPr="00DA44EC">
        <w:t>124</w:t>
      </w:r>
      <w:r w:rsidR="00DA44EC">
        <w:t xml:space="preserve">, </w:t>
      </w:r>
      <w:r w:rsidR="00DA44EC" w:rsidRPr="00DA44EC">
        <w:t>125</w:t>
      </w:r>
      <w:r w:rsidR="00DA44EC">
        <w:t xml:space="preserve">, </w:t>
      </w:r>
      <w:r w:rsidR="00DA44EC" w:rsidRPr="00DA44EC">
        <w:t>126</w:t>
      </w:r>
      <w:r w:rsidR="00DA44EC">
        <w:t xml:space="preserve">, </w:t>
      </w:r>
      <w:r w:rsidR="00DA44EC" w:rsidRPr="00DA44EC">
        <w:t>127</w:t>
      </w:r>
      <w:r w:rsidR="00DA44EC">
        <w:t xml:space="preserve">, </w:t>
      </w:r>
      <w:r w:rsidR="00DA44EC" w:rsidRPr="00DA44EC">
        <w:t>128</w:t>
      </w:r>
      <w:r w:rsidR="00DA44EC">
        <w:t xml:space="preserve">, </w:t>
      </w:r>
      <w:r w:rsidR="00DA44EC" w:rsidRPr="00DA44EC">
        <w:t>129</w:t>
      </w:r>
      <w:r w:rsidR="00DA44EC">
        <w:t xml:space="preserve">, </w:t>
      </w:r>
      <w:r w:rsidR="00DA44EC" w:rsidRPr="00DA44EC">
        <w:t>130</w:t>
      </w:r>
      <w:r w:rsidR="00DA44EC">
        <w:t xml:space="preserve">, </w:t>
      </w:r>
      <w:r w:rsidR="00DA44EC" w:rsidRPr="00DA44EC">
        <w:t>131</w:t>
      </w:r>
      <w:r w:rsidR="00DA44EC">
        <w:t xml:space="preserve">, </w:t>
      </w:r>
      <w:r w:rsidR="00DA44EC" w:rsidRPr="00DA44EC">
        <w:t>1316/3</w:t>
      </w:r>
      <w:r w:rsidR="00DA44EC">
        <w:t xml:space="preserve">, </w:t>
      </w:r>
      <w:r w:rsidR="00DA44EC" w:rsidRPr="00DA44EC">
        <w:t>132</w:t>
      </w:r>
      <w:r w:rsidR="00DA44EC">
        <w:t>,</w:t>
      </w:r>
      <w:r w:rsidR="000479E2">
        <w:t xml:space="preserve"> </w:t>
      </w:r>
      <w:r w:rsidR="00DA44EC" w:rsidRPr="00DA44EC">
        <w:t>133</w:t>
      </w:r>
      <w:r w:rsidR="00DA44EC">
        <w:t>,</w:t>
      </w:r>
      <w:r w:rsidR="000479E2">
        <w:t xml:space="preserve"> </w:t>
      </w:r>
      <w:r w:rsidR="00DA44EC" w:rsidRPr="00DA44EC">
        <w:t>134</w:t>
      </w:r>
      <w:r w:rsidR="00DA44EC">
        <w:t>,</w:t>
      </w:r>
      <w:r w:rsidR="000479E2">
        <w:t xml:space="preserve"> </w:t>
      </w:r>
      <w:r w:rsidR="00DA44EC" w:rsidRPr="00DA44EC">
        <w:t>135</w:t>
      </w:r>
      <w:r w:rsidR="00DA44EC">
        <w:t>,</w:t>
      </w:r>
      <w:r w:rsidR="000479E2">
        <w:t xml:space="preserve"> </w:t>
      </w:r>
      <w:r w:rsidR="00DA44EC" w:rsidRPr="00DA44EC">
        <w:t>136</w:t>
      </w:r>
      <w:r w:rsidR="00DA44EC">
        <w:t>,</w:t>
      </w:r>
      <w:r w:rsidR="000479E2">
        <w:t xml:space="preserve"> </w:t>
      </w:r>
      <w:r w:rsidR="00DA44EC" w:rsidRPr="00DA44EC">
        <w:t>137</w:t>
      </w:r>
      <w:r w:rsidR="00DA44EC">
        <w:t>,</w:t>
      </w:r>
      <w:r w:rsidR="000479E2">
        <w:t xml:space="preserve"> </w:t>
      </w:r>
      <w:r w:rsidR="00DA44EC" w:rsidRPr="00DA44EC">
        <w:t>138</w:t>
      </w:r>
      <w:r w:rsidR="00DA44EC">
        <w:t>,</w:t>
      </w:r>
      <w:r w:rsidR="000479E2">
        <w:t xml:space="preserve"> </w:t>
      </w:r>
      <w:r w:rsidR="00DA44EC" w:rsidRPr="00DA44EC">
        <w:t>139</w:t>
      </w:r>
      <w:r w:rsidR="00DA44EC">
        <w:t>,</w:t>
      </w:r>
      <w:r w:rsidR="000479E2">
        <w:t xml:space="preserve"> </w:t>
      </w:r>
      <w:r w:rsidR="00DA44EC" w:rsidRPr="00DA44EC">
        <w:t>140</w:t>
      </w:r>
      <w:r w:rsidR="00DA44EC">
        <w:t>,</w:t>
      </w:r>
      <w:r w:rsidR="000479E2">
        <w:t xml:space="preserve"> </w:t>
      </w:r>
      <w:r w:rsidR="00DA44EC" w:rsidRPr="00DA44EC">
        <w:t>141</w:t>
      </w:r>
      <w:r w:rsidR="00DA44EC">
        <w:t>,</w:t>
      </w:r>
      <w:r w:rsidR="000479E2">
        <w:t xml:space="preserve"> </w:t>
      </w:r>
      <w:r w:rsidR="00DA44EC" w:rsidRPr="00DA44EC">
        <w:t>142/1</w:t>
      </w:r>
      <w:r w:rsidR="00DA44EC">
        <w:t>,</w:t>
      </w:r>
      <w:r w:rsidR="000479E2">
        <w:t xml:space="preserve"> </w:t>
      </w:r>
      <w:r w:rsidR="00DA44EC" w:rsidRPr="00DA44EC">
        <w:t>142/2</w:t>
      </w:r>
      <w:r w:rsidR="00DA44EC">
        <w:t>,</w:t>
      </w:r>
      <w:r w:rsidR="000479E2">
        <w:t xml:space="preserve"> </w:t>
      </w:r>
      <w:r w:rsidR="00DA44EC" w:rsidRPr="00DA44EC">
        <w:t>143</w:t>
      </w:r>
      <w:r w:rsidR="00DA44EC">
        <w:t>,</w:t>
      </w:r>
      <w:r w:rsidR="000479E2">
        <w:t xml:space="preserve"> </w:t>
      </w:r>
      <w:r w:rsidR="00DA44EC" w:rsidRPr="00DA44EC">
        <w:t>144/1</w:t>
      </w:r>
      <w:r w:rsidR="00DA44EC">
        <w:t>,</w:t>
      </w:r>
      <w:r w:rsidR="000479E2">
        <w:t xml:space="preserve"> </w:t>
      </w:r>
      <w:r w:rsidR="00DA44EC" w:rsidRPr="00DA44EC">
        <w:t>144/2</w:t>
      </w:r>
      <w:r w:rsidR="00DA44EC">
        <w:t>,</w:t>
      </w:r>
      <w:r w:rsidR="000479E2">
        <w:t xml:space="preserve"> </w:t>
      </w:r>
      <w:r w:rsidR="00DA44EC" w:rsidRPr="00DA44EC">
        <w:t>145</w:t>
      </w:r>
      <w:r w:rsidR="00DA44EC">
        <w:t>,</w:t>
      </w:r>
      <w:r w:rsidR="000479E2">
        <w:t xml:space="preserve"> </w:t>
      </w:r>
      <w:r w:rsidR="00DA44EC" w:rsidRPr="00DA44EC">
        <w:t>146</w:t>
      </w:r>
      <w:r w:rsidR="00DA44EC">
        <w:t>,</w:t>
      </w:r>
      <w:r w:rsidR="000479E2">
        <w:t xml:space="preserve"> </w:t>
      </w:r>
      <w:r w:rsidR="00DA44EC" w:rsidRPr="00DA44EC">
        <w:t>147</w:t>
      </w:r>
      <w:r w:rsidR="00DA44EC">
        <w:t>,</w:t>
      </w:r>
      <w:r w:rsidR="000479E2">
        <w:t xml:space="preserve"> </w:t>
      </w:r>
      <w:r w:rsidR="00DA44EC" w:rsidRPr="00DA44EC">
        <w:t>148</w:t>
      </w:r>
      <w:r w:rsidR="00DA44EC">
        <w:t>,</w:t>
      </w:r>
      <w:r w:rsidR="000479E2">
        <w:t xml:space="preserve"> </w:t>
      </w:r>
      <w:r w:rsidR="00DA44EC" w:rsidRPr="00DA44EC">
        <w:t>149</w:t>
      </w:r>
      <w:r w:rsidR="00DA44EC">
        <w:t>,</w:t>
      </w:r>
      <w:r w:rsidR="000479E2">
        <w:t xml:space="preserve"> </w:t>
      </w:r>
      <w:r w:rsidR="00DA44EC" w:rsidRPr="00DA44EC">
        <w:t>25</w:t>
      </w:r>
      <w:r w:rsidR="00DA44EC">
        <w:t>,</w:t>
      </w:r>
      <w:r w:rsidR="000479E2">
        <w:t xml:space="preserve"> </w:t>
      </w:r>
      <w:r w:rsidR="00DA44EC" w:rsidRPr="00DA44EC">
        <w:t>26</w:t>
      </w:r>
      <w:r w:rsidR="00DA44EC">
        <w:t>,</w:t>
      </w:r>
      <w:r w:rsidR="000479E2">
        <w:t xml:space="preserve"> </w:t>
      </w:r>
      <w:r w:rsidR="00DA44EC" w:rsidRPr="00DA44EC">
        <w:t>27</w:t>
      </w:r>
      <w:r w:rsidR="00DA44EC">
        <w:t>,</w:t>
      </w:r>
      <w:r w:rsidR="000479E2">
        <w:t xml:space="preserve"> </w:t>
      </w:r>
      <w:r w:rsidR="00DA44EC" w:rsidRPr="00DA44EC">
        <w:t>28</w:t>
      </w:r>
      <w:r w:rsidR="00DA44EC">
        <w:t>,</w:t>
      </w:r>
      <w:r w:rsidR="000479E2">
        <w:t xml:space="preserve"> </w:t>
      </w:r>
      <w:r w:rsidR="00DA44EC" w:rsidRPr="00DA44EC">
        <w:t>29</w:t>
      </w:r>
      <w:r w:rsidR="00DA44EC">
        <w:t>,</w:t>
      </w:r>
      <w:r w:rsidR="000479E2">
        <w:t xml:space="preserve"> </w:t>
      </w:r>
      <w:r w:rsidR="00DA44EC" w:rsidRPr="00DA44EC">
        <w:t>30</w:t>
      </w:r>
      <w:r w:rsidR="00DA44EC">
        <w:t>,</w:t>
      </w:r>
      <w:r w:rsidR="000479E2">
        <w:t xml:space="preserve"> </w:t>
      </w:r>
      <w:r w:rsidR="00DA44EC" w:rsidRPr="00DA44EC">
        <w:t>31</w:t>
      </w:r>
      <w:r w:rsidR="00DA44EC">
        <w:t>,</w:t>
      </w:r>
      <w:r w:rsidR="000479E2">
        <w:t xml:space="preserve"> </w:t>
      </w:r>
      <w:r w:rsidR="00DA44EC" w:rsidRPr="00DA44EC">
        <w:t>32</w:t>
      </w:r>
      <w:r w:rsidR="00DA44EC">
        <w:t>,</w:t>
      </w:r>
      <w:r w:rsidR="000479E2">
        <w:t xml:space="preserve"> </w:t>
      </w:r>
      <w:r w:rsidR="00DA44EC" w:rsidRPr="00DA44EC">
        <w:t>33</w:t>
      </w:r>
      <w:r w:rsidR="00DA44EC">
        <w:t>,</w:t>
      </w:r>
      <w:r w:rsidR="000479E2">
        <w:t xml:space="preserve"> </w:t>
      </w:r>
      <w:r w:rsidR="00DA44EC" w:rsidRPr="00DA44EC">
        <w:t>34</w:t>
      </w:r>
      <w:r w:rsidR="00DA44EC">
        <w:t>,</w:t>
      </w:r>
      <w:r w:rsidR="000479E2">
        <w:t xml:space="preserve"> </w:t>
      </w:r>
      <w:r w:rsidR="00DA44EC" w:rsidRPr="00DA44EC">
        <w:t>35</w:t>
      </w:r>
      <w:r w:rsidR="00DA44EC">
        <w:t>,</w:t>
      </w:r>
      <w:r w:rsidR="000479E2">
        <w:t xml:space="preserve"> </w:t>
      </w:r>
      <w:r w:rsidR="00DA44EC" w:rsidRPr="00DA44EC">
        <w:t>36</w:t>
      </w:r>
      <w:r w:rsidR="00DA44EC">
        <w:t>,</w:t>
      </w:r>
      <w:r w:rsidR="000479E2">
        <w:t xml:space="preserve"> </w:t>
      </w:r>
      <w:r w:rsidR="00DA44EC" w:rsidRPr="00DA44EC">
        <w:t>37</w:t>
      </w:r>
      <w:r w:rsidR="00DA44EC">
        <w:t>,</w:t>
      </w:r>
      <w:r w:rsidR="000479E2">
        <w:t xml:space="preserve"> </w:t>
      </w:r>
      <w:r w:rsidR="00DA44EC" w:rsidRPr="00DA44EC">
        <w:t>38</w:t>
      </w:r>
      <w:r w:rsidR="00DA44EC">
        <w:t>,</w:t>
      </w:r>
      <w:r w:rsidR="000479E2">
        <w:t xml:space="preserve"> </w:t>
      </w:r>
      <w:r w:rsidR="00DA44EC" w:rsidRPr="00DA44EC">
        <w:t>39</w:t>
      </w:r>
      <w:r w:rsidR="00DA44EC">
        <w:t>,</w:t>
      </w:r>
      <w:r w:rsidR="000479E2">
        <w:t xml:space="preserve"> </w:t>
      </w:r>
      <w:r w:rsidR="00DA44EC" w:rsidRPr="00DA44EC">
        <w:t>40</w:t>
      </w:r>
      <w:r w:rsidR="00DA44EC">
        <w:t>,</w:t>
      </w:r>
      <w:r w:rsidR="000479E2">
        <w:t xml:space="preserve"> </w:t>
      </w:r>
      <w:r w:rsidR="00DA44EC" w:rsidRPr="00DA44EC">
        <w:t>42/1</w:t>
      </w:r>
      <w:r w:rsidR="00DA44EC">
        <w:t>,</w:t>
      </w:r>
      <w:r w:rsidR="000479E2">
        <w:t xml:space="preserve"> </w:t>
      </w:r>
      <w:r w:rsidR="00DA44EC" w:rsidRPr="00DA44EC">
        <w:t>43/1</w:t>
      </w:r>
      <w:r w:rsidR="00DA44EC">
        <w:t>,</w:t>
      </w:r>
      <w:r w:rsidR="000479E2">
        <w:t xml:space="preserve"> </w:t>
      </w:r>
      <w:r w:rsidR="00DA44EC" w:rsidRPr="00DA44EC">
        <w:t>43/2</w:t>
      </w:r>
      <w:r w:rsidR="00DA44EC">
        <w:t>,</w:t>
      </w:r>
      <w:r w:rsidR="000479E2">
        <w:t xml:space="preserve"> </w:t>
      </w:r>
      <w:r w:rsidR="00DA44EC" w:rsidRPr="00DA44EC">
        <w:t>44</w:t>
      </w:r>
      <w:r w:rsidR="00DA44EC">
        <w:t>,</w:t>
      </w:r>
      <w:r w:rsidR="000479E2">
        <w:t xml:space="preserve"> </w:t>
      </w:r>
      <w:r w:rsidR="00DA44EC" w:rsidRPr="00DA44EC">
        <w:t>45</w:t>
      </w:r>
      <w:r w:rsidR="00DA44EC">
        <w:t>,</w:t>
      </w:r>
      <w:r w:rsidR="000479E2">
        <w:t xml:space="preserve"> </w:t>
      </w:r>
      <w:r w:rsidR="00DA44EC" w:rsidRPr="00DA44EC">
        <w:t>46</w:t>
      </w:r>
      <w:r w:rsidR="00DA44EC">
        <w:t>,</w:t>
      </w:r>
      <w:r w:rsidR="000479E2">
        <w:t xml:space="preserve"> </w:t>
      </w:r>
      <w:r w:rsidR="00DA44EC" w:rsidRPr="00DA44EC">
        <w:t>47</w:t>
      </w:r>
      <w:r w:rsidR="00DA44EC">
        <w:t>,</w:t>
      </w:r>
      <w:r w:rsidR="000479E2">
        <w:t xml:space="preserve"> </w:t>
      </w:r>
      <w:r w:rsidR="00DA44EC" w:rsidRPr="00DA44EC">
        <w:t>48</w:t>
      </w:r>
      <w:r w:rsidR="00DA44EC">
        <w:t>,</w:t>
      </w:r>
      <w:r w:rsidR="000479E2">
        <w:t xml:space="preserve"> </w:t>
      </w:r>
      <w:r w:rsidR="00DA44EC" w:rsidRPr="00DA44EC">
        <w:t>49</w:t>
      </w:r>
      <w:r w:rsidR="00DA44EC">
        <w:t>,</w:t>
      </w:r>
      <w:r w:rsidR="000479E2">
        <w:t xml:space="preserve"> </w:t>
      </w:r>
      <w:r w:rsidR="00DA44EC" w:rsidRPr="00DA44EC">
        <w:t>50</w:t>
      </w:r>
      <w:r w:rsidR="000479E2">
        <w:t xml:space="preserve">, </w:t>
      </w:r>
      <w:r w:rsidR="00DA44EC" w:rsidRPr="00DA44EC">
        <w:t>51</w:t>
      </w:r>
      <w:r w:rsidR="000479E2">
        <w:t xml:space="preserve">, </w:t>
      </w:r>
      <w:r w:rsidR="00DA44EC" w:rsidRPr="00DA44EC">
        <w:t>52</w:t>
      </w:r>
      <w:r w:rsidR="000479E2">
        <w:t xml:space="preserve">, </w:t>
      </w:r>
      <w:r w:rsidR="00DA44EC" w:rsidRPr="00DA44EC">
        <w:t>53</w:t>
      </w:r>
      <w:r w:rsidR="000479E2">
        <w:t xml:space="preserve">, </w:t>
      </w:r>
      <w:r w:rsidR="00DA44EC" w:rsidRPr="00DA44EC">
        <w:t>54</w:t>
      </w:r>
      <w:r w:rsidR="000479E2">
        <w:t xml:space="preserve">, </w:t>
      </w:r>
      <w:r w:rsidR="00DA44EC" w:rsidRPr="00DA44EC">
        <w:t>55</w:t>
      </w:r>
      <w:r w:rsidR="000479E2">
        <w:t xml:space="preserve">, </w:t>
      </w:r>
      <w:r w:rsidR="00DA44EC" w:rsidRPr="00DA44EC">
        <w:t>61</w:t>
      </w:r>
      <w:r w:rsidR="000479E2">
        <w:t xml:space="preserve">, </w:t>
      </w:r>
      <w:r w:rsidR="00DA44EC" w:rsidRPr="00DA44EC">
        <w:t>62</w:t>
      </w:r>
      <w:r w:rsidR="000479E2">
        <w:t xml:space="preserve">, </w:t>
      </w:r>
      <w:r w:rsidR="00DA44EC" w:rsidRPr="00DA44EC">
        <w:t>63</w:t>
      </w:r>
      <w:r w:rsidR="000479E2">
        <w:t xml:space="preserve">, </w:t>
      </w:r>
      <w:r w:rsidR="00DA44EC" w:rsidRPr="00DA44EC">
        <w:t>64</w:t>
      </w:r>
      <w:r w:rsidR="000479E2">
        <w:t xml:space="preserve">, </w:t>
      </w:r>
      <w:r w:rsidR="00DA44EC" w:rsidRPr="00DA44EC">
        <w:t>65</w:t>
      </w:r>
      <w:r w:rsidR="000479E2">
        <w:t xml:space="preserve">, </w:t>
      </w:r>
      <w:r w:rsidR="00DA44EC" w:rsidRPr="00DA44EC">
        <w:t>66</w:t>
      </w:r>
      <w:r w:rsidR="000479E2">
        <w:t xml:space="preserve">, </w:t>
      </w:r>
      <w:r w:rsidR="00DA44EC" w:rsidRPr="00DA44EC">
        <w:t>67</w:t>
      </w:r>
      <w:r w:rsidR="000479E2">
        <w:t xml:space="preserve">, </w:t>
      </w:r>
      <w:r w:rsidR="00DA44EC" w:rsidRPr="00DA44EC">
        <w:t>68</w:t>
      </w:r>
      <w:r w:rsidR="000479E2">
        <w:t xml:space="preserve">, </w:t>
      </w:r>
      <w:r w:rsidR="00DA44EC" w:rsidRPr="00DA44EC">
        <w:t>69/1</w:t>
      </w:r>
      <w:r w:rsidR="000479E2">
        <w:t xml:space="preserve">, </w:t>
      </w:r>
      <w:r w:rsidR="00DA44EC" w:rsidRPr="00DA44EC">
        <w:t>69/2</w:t>
      </w:r>
      <w:r w:rsidR="000479E2">
        <w:t xml:space="preserve">, </w:t>
      </w:r>
      <w:r w:rsidR="00DA44EC" w:rsidRPr="00DA44EC">
        <w:t>70</w:t>
      </w:r>
      <w:r w:rsidR="000479E2">
        <w:t xml:space="preserve">, </w:t>
      </w:r>
      <w:r w:rsidR="00DA44EC" w:rsidRPr="00DA44EC">
        <w:t>71</w:t>
      </w:r>
      <w:r w:rsidR="000479E2">
        <w:t xml:space="preserve">, </w:t>
      </w:r>
      <w:r w:rsidR="00DA44EC" w:rsidRPr="00DA44EC">
        <w:t>72</w:t>
      </w:r>
      <w:r w:rsidR="000479E2">
        <w:t xml:space="preserve">, </w:t>
      </w:r>
      <w:r w:rsidR="00DA44EC" w:rsidRPr="00DA44EC">
        <w:t>73</w:t>
      </w:r>
      <w:r w:rsidR="000479E2">
        <w:t xml:space="preserve"> i </w:t>
      </w:r>
      <w:r w:rsidR="00DA44EC" w:rsidRPr="00DA44EC">
        <w:t>74</w:t>
      </w:r>
      <w:r w:rsidR="000479E2">
        <w:t>.</w:t>
      </w:r>
    </w:p>
    <w:p w14:paraId="2927C299" w14:textId="590454FD" w:rsidR="00956460" w:rsidRPr="00956460" w:rsidRDefault="00956460" w:rsidP="00A45A45">
      <w:pPr>
        <w:pStyle w:val="ARTartustawynprozporzdzenia"/>
      </w:pPr>
      <w:r w:rsidRPr="00CA4B3D">
        <w:rPr>
          <w:b/>
        </w:rPr>
        <w:t>§</w:t>
      </w:r>
      <w:r w:rsidR="00A93768">
        <w:rPr>
          <w:b/>
        </w:rPr>
        <w:t> </w:t>
      </w:r>
      <w:r w:rsidRPr="00CA4B3D">
        <w:rPr>
          <w:b/>
        </w:rPr>
        <w:t>3.</w:t>
      </w:r>
      <w:r w:rsidR="00A93768">
        <w:t> </w:t>
      </w:r>
      <w:r w:rsidRPr="00956460">
        <w:t>1.</w:t>
      </w:r>
      <w:r w:rsidR="00A93768">
        <w:t> </w:t>
      </w:r>
      <w:r w:rsidRPr="00956460">
        <w:t>Utrzymanie właściwej liczebności i struktury populacji poszczególnych gatunków zwierząt łownych w strefie polega na:</w:t>
      </w:r>
    </w:p>
    <w:p w14:paraId="75612DDD" w14:textId="2CC9DC5F" w:rsidR="00956460" w:rsidRPr="00956460" w:rsidRDefault="00956460" w:rsidP="00D34E56">
      <w:pPr>
        <w:pStyle w:val="PKTpunkt"/>
      </w:pPr>
      <w:r w:rsidRPr="00956460">
        <w:t>1)</w:t>
      </w:r>
      <w:r w:rsidR="00D34E56">
        <w:tab/>
      </w:r>
      <w:r w:rsidRPr="00956460">
        <w:t>ustaleniu liczebności i struktury populacji zwierząt łownych na obszarze Parku, strefy oraz obwodów łowieckich z nią graniczących</w:t>
      </w:r>
      <w:r w:rsidR="002A54F8">
        <w:t xml:space="preserve"> –</w:t>
      </w:r>
      <w:r w:rsidRPr="00956460">
        <w:t xml:space="preserve"> na podstawie przeprowadzanych jednocześnie rocznych inwentaryzacji według stanu </w:t>
      </w:r>
      <w:r w:rsidRPr="00A33CC9">
        <w:t>na dzień 10 marca każdego roku;</w:t>
      </w:r>
    </w:p>
    <w:p w14:paraId="2C295FA9" w14:textId="43B5337C" w:rsidR="00956460" w:rsidRPr="00956460" w:rsidRDefault="00956460" w:rsidP="00D34E56">
      <w:pPr>
        <w:pStyle w:val="PKTpunkt"/>
      </w:pPr>
      <w:r w:rsidRPr="00956460">
        <w:t>2)</w:t>
      </w:r>
      <w:r w:rsidR="00D34E56">
        <w:tab/>
      </w:r>
      <w:r w:rsidRPr="00956460">
        <w:t>ocenie wpływu poszczególnych gatunków zwierząt łownych na przyrodę Parku oraz na możliwość jej ochrony;</w:t>
      </w:r>
    </w:p>
    <w:p w14:paraId="6A6634AE" w14:textId="77777777" w:rsidR="00F346EA" w:rsidRDefault="00956460" w:rsidP="00D34E56">
      <w:pPr>
        <w:pStyle w:val="PKTpunkt"/>
      </w:pPr>
      <w:r w:rsidRPr="00956460">
        <w:t>3)</w:t>
      </w:r>
      <w:r w:rsidR="00D34E56">
        <w:tab/>
      </w:r>
      <w:r w:rsidRPr="00956460">
        <w:t>ustaleniu liczby osobników poszczególnych gatunków zwierząt łownych podlegających odstrzałom redukcyjnym, z uwzględnieniem</w:t>
      </w:r>
      <w:r w:rsidR="00F346EA">
        <w:t>:</w:t>
      </w:r>
    </w:p>
    <w:p w14:paraId="0BA19EC6" w14:textId="3D7DD012" w:rsidR="00F346EA" w:rsidRDefault="00F346EA" w:rsidP="00F346EA">
      <w:pPr>
        <w:pStyle w:val="LITlitera"/>
      </w:pPr>
      <w:r>
        <w:t>a)</w:t>
      </w:r>
      <w:r>
        <w:tab/>
      </w:r>
      <w:r w:rsidR="00956460" w:rsidRPr="00956460">
        <w:t xml:space="preserve">planu ochrony </w:t>
      </w:r>
      <w:r w:rsidR="00D87063">
        <w:t xml:space="preserve">Parku </w:t>
      </w:r>
      <w:r w:rsidR="00956460" w:rsidRPr="00956460">
        <w:t>albo zadań ochronnych</w:t>
      </w:r>
      <w:r w:rsidR="00D87063">
        <w:t xml:space="preserve"> Parku</w:t>
      </w:r>
      <w:r w:rsidR="00956460" w:rsidRPr="00956460">
        <w:t xml:space="preserve">, </w:t>
      </w:r>
    </w:p>
    <w:p w14:paraId="304B284A" w14:textId="47D48D6B" w:rsidR="00F346EA" w:rsidRDefault="00F346EA" w:rsidP="00F346EA">
      <w:pPr>
        <w:pStyle w:val="LITlitera"/>
      </w:pPr>
      <w:r>
        <w:t>b)</w:t>
      </w:r>
      <w:r>
        <w:tab/>
      </w:r>
      <w:r w:rsidR="00956460" w:rsidRPr="00956460">
        <w:t>rocznych planów łowieckich dla obwodów łowieckich graniczących ze strefą</w:t>
      </w:r>
      <w:r>
        <w:t>,</w:t>
      </w:r>
      <w:r w:rsidR="00956460" w:rsidRPr="00956460">
        <w:t xml:space="preserve"> </w:t>
      </w:r>
    </w:p>
    <w:p w14:paraId="43E82A6E" w14:textId="4B7BFF85" w:rsidR="00F346EA" w:rsidRDefault="00F346EA" w:rsidP="00F346EA">
      <w:pPr>
        <w:pStyle w:val="LITlitera"/>
      </w:pPr>
      <w:r>
        <w:t>c)</w:t>
      </w:r>
      <w:r>
        <w:tab/>
      </w:r>
      <w:r w:rsidR="00956460" w:rsidRPr="00956460">
        <w:t xml:space="preserve">wieloletnich planów hodowlanych dla </w:t>
      </w:r>
      <w:r w:rsidR="0013148F">
        <w:t>odpowiednich</w:t>
      </w:r>
      <w:r w:rsidR="00956460" w:rsidRPr="00956460">
        <w:t xml:space="preserve"> rejonów hodowlanych, </w:t>
      </w:r>
    </w:p>
    <w:p w14:paraId="4A47B148" w14:textId="1CC8EFBD" w:rsidR="00956460" w:rsidRPr="00956460" w:rsidRDefault="00F346EA" w:rsidP="00F346EA">
      <w:pPr>
        <w:pStyle w:val="LITlitera"/>
      </w:pPr>
      <w:r>
        <w:lastRenderedPageBreak/>
        <w:t>d)</w:t>
      </w:r>
      <w:r>
        <w:tab/>
      </w:r>
      <w:r w:rsidR="00CA4B3D">
        <w:t xml:space="preserve">właściwej </w:t>
      </w:r>
      <w:r w:rsidR="00956460" w:rsidRPr="00A33CC9">
        <w:t>liczebności zwierząt łownych dla Parku;</w:t>
      </w:r>
    </w:p>
    <w:p w14:paraId="3B68FDA9" w14:textId="6B29C70D" w:rsidR="00956460" w:rsidRPr="00956460" w:rsidRDefault="00956460" w:rsidP="00D34E56">
      <w:pPr>
        <w:pStyle w:val="PKTpunkt"/>
      </w:pPr>
      <w:r w:rsidRPr="00956460">
        <w:t>4)</w:t>
      </w:r>
      <w:r w:rsidR="00D34E56">
        <w:tab/>
      </w:r>
      <w:r w:rsidRPr="00956460">
        <w:t xml:space="preserve">dokonywaniu odstrzałów redukcyjnych </w:t>
      </w:r>
      <w:r w:rsidR="00A33CC9" w:rsidRPr="00CA4B3D">
        <w:t xml:space="preserve">gatunków </w:t>
      </w:r>
      <w:r w:rsidRPr="00CA4B3D">
        <w:t>zwierząt</w:t>
      </w:r>
      <w:r w:rsidRPr="009D097F">
        <w:t xml:space="preserve"> łownych.</w:t>
      </w:r>
    </w:p>
    <w:p w14:paraId="0AE2EF9D" w14:textId="4A520743" w:rsidR="00956460" w:rsidRPr="00956460" w:rsidRDefault="00712FC0" w:rsidP="00D34E56">
      <w:pPr>
        <w:pStyle w:val="USTustnpkodeksu"/>
      </w:pPr>
      <w:r>
        <w:t>2</w:t>
      </w:r>
      <w:r w:rsidR="00956460" w:rsidRPr="00956460">
        <w:t>.</w:t>
      </w:r>
      <w:r w:rsidR="00A93768">
        <w:t> </w:t>
      </w:r>
      <w:r w:rsidR="00956460" w:rsidRPr="00956460">
        <w:t xml:space="preserve">Odstrzały redukcyjne </w:t>
      </w:r>
      <w:r w:rsidR="00C83B0B">
        <w:t xml:space="preserve">gatunków zwierząt łownych </w:t>
      </w:r>
      <w:r w:rsidR="00956460" w:rsidRPr="00956460">
        <w:t>wykonuje się według następujących kryteriów:</w:t>
      </w:r>
    </w:p>
    <w:p w14:paraId="3F0F1AD9" w14:textId="6DC9EAE5" w:rsidR="00956460" w:rsidRPr="00956460" w:rsidRDefault="00956460" w:rsidP="00D34E56">
      <w:pPr>
        <w:pStyle w:val="PKTpunkt"/>
      </w:pPr>
      <w:r w:rsidRPr="009D097F">
        <w:t>1)</w:t>
      </w:r>
      <w:r w:rsidR="00D34E56" w:rsidRPr="009D097F">
        <w:tab/>
      </w:r>
      <w:r w:rsidRPr="009D097F">
        <w:t xml:space="preserve">bażanty koguty </w:t>
      </w:r>
      <w:r w:rsidR="00DC1A09" w:rsidRPr="00AA1657">
        <w:t>–</w:t>
      </w:r>
      <w:r w:rsidRPr="009D097F">
        <w:t xml:space="preserve"> </w:t>
      </w:r>
      <w:r w:rsidR="00F346EA">
        <w:t xml:space="preserve">redukcji podlegają </w:t>
      </w:r>
      <w:r w:rsidRPr="009D097F">
        <w:t>wszystkie</w:t>
      </w:r>
      <w:r w:rsidR="00F346EA">
        <w:t xml:space="preserve"> osobniki</w:t>
      </w:r>
      <w:r w:rsidRPr="009D097F">
        <w:t>;</w:t>
      </w:r>
    </w:p>
    <w:p w14:paraId="4185D53E" w14:textId="3D715A6D" w:rsidR="00956460" w:rsidRPr="00956460" w:rsidRDefault="00956460" w:rsidP="00D34E56">
      <w:pPr>
        <w:pStyle w:val="PKTpunkt"/>
      </w:pPr>
      <w:r w:rsidRPr="00956460">
        <w:t>2)</w:t>
      </w:r>
      <w:r w:rsidR="00D34E56">
        <w:tab/>
      </w:r>
      <w:r w:rsidRPr="00956460">
        <w:t xml:space="preserve">dziki </w:t>
      </w:r>
      <w:r w:rsidR="00AA1657" w:rsidRPr="00AA1657">
        <w:t>–</w:t>
      </w:r>
      <w:r w:rsidRPr="00956460">
        <w:t xml:space="preserve"> w pierwszej kolejności redukcji podlegają warchlaki i przelatki, a w następnej osobniki starsze;</w:t>
      </w:r>
    </w:p>
    <w:p w14:paraId="46528044" w14:textId="2046820B" w:rsidR="00956460" w:rsidRPr="009D097F" w:rsidRDefault="00956460" w:rsidP="00D34E56">
      <w:pPr>
        <w:pStyle w:val="PKTpunkt"/>
      </w:pPr>
      <w:r w:rsidRPr="009D097F">
        <w:t>3)</w:t>
      </w:r>
      <w:r w:rsidR="00D34E56" w:rsidRPr="009D097F">
        <w:tab/>
      </w:r>
      <w:r w:rsidRPr="009D097F">
        <w:t>lisy, tchórze</w:t>
      </w:r>
      <w:r w:rsidR="00BB1500">
        <w:t xml:space="preserve"> zwyczajne</w:t>
      </w:r>
      <w:r w:rsidRPr="009D097F">
        <w:t xml:space="preserve">, </w:t>
      </w:r>
      <w:r w:rsidR="00F713EF" w:rsidRPr="009D097F">
        <w:t>wizony</w:t>
      </w:r>
      <w:r w:rsidRPr="009D097F">
        <w:t xml:space="preserve"> amerykańskie</w:t>
      </w:r>
      <w:r w:rsidR="00F713EF" w:rsidRPr="009D097F">
        <w:t>,</w:t>
      </w:r>
      <w:r w:rsidRPr="009D097F">
        <w:t xml:space="preserve"> kuny leśne</w:t>
      </w:r>
      <w:r w:rsidR="00BB1500">
        <w:t>,</w:t>
      </w:r>
      <w:r w:rsidR="00F713EF" w:rsidRPr="009D097F">
        <w:t xml:space="preserve"> kuny</w:t>
      </w:r>
      <w:r w:rsidRPr="009D097F">
        <w:t xml:space="preserve"> domowe</w:t>
      </w:r>
      <w:r w:rsidR="00BB1500">
        <w:t xml:space="preserve"> i</w:t>
      </w:r>
      <w:r w:rsidRPr="009D097F">
        <w:t xml:space="preserve"> borsuki </w:t>
      </w:r>
      <w:r w:rsidR="00AA1657" w:rsidRPr="009D097F">
        <w:t>–</w:t>
      </w:r>
      <w:r w:rsidRPr="009D097F">
        <w:t xml:space="preserve"> w pierwszej kolejności redukcji podlegają osobniki słabe</w:t>
      </w:r>
      <w:r w:rsidR="00712FC0">
        <w:t xml:space="preserve"> oraz </w:t>
      </w:r>
      <w:r w:rsidRPr="009D097F">
        <w:t>chore, w szczególności z objawami wścieklizny i świerzbu, a w następnej osobniki starsze;</w:t>
      </w:r>
    </w:p>
    <w:p w14:paraId="660F9B40" w14:textId="25A8E1E2" w:rsidR="00956460" w:rsidRPr="00956460" w:rsidRDefault="00956460" w:rsidP="00D34E56">
      <w:pPr>
        <w:pStyle w:val="PKTpunkt"/>
      </w:pPr>
      <w:r w:rsidRPr="009D097F">
        <w:t>4)</w:t>
      </w:r>
      <w:r w:rsidR="00D34E56" w:rsidRPr="009D097F">
        <w:tab/>
      </w:r>
      <w:r w:rsidRPr="009D097F">
        <w:t>sarny:</w:t>
      </w:r>
    </w:p>
    <w:p w14:paraId="7FC3CB53" w14:textId="5951ABF6" w:rsidR="00956460" w:rsidRPr="00956460" w:rsidRDefault="00956460" w:rsidP="00D34E56">
      <w:pPr>
        <w:pStyle w:val="LITlitera"/>
      </w:pPr>
      <w:r w:rsidRPr="00956460">
        <w:t>a)</w:t>
      </w:r>
      <w:r w:rsidR="00D34E56">
        <w:tab/>
      </w:r>
      <w:r w:rsidRPr="00956460">
        <w:t>koźlęta – w pierwszej kolejności redukcji podlegają osobniki słabe, późno urodzone</w:t>
      </w:r>
      <w:r w:rsidR="00712FC0">
        <w:t xml:space="preserve"> oraz</w:t>
      </w:r>
      <w:r w:rsidRPr="00956460">
        <w:t xml:space="preserve"> o wadze poniżej średniej</w:t>
      </w:r>
      <w:r w:rsidR="00DC1A09">
        <w:t>,</w:t>
      </w:r>
    </w:p>
    <w:p w14:paraId="155C30A2" w14:textId="356BC721" w:rsidR="00956460" w:rsidRPr="00956460" w:rsidRDefault="00956460" w:rsidP="00D34E56">
      <w:pPr>
        <w:pStyle w:val="LITlitera"/>
      </w:pPr>
      <w:r w:rsidRPr="00956460">
        <w:t>b)</w:t>
      </w:r>
      <w:r w:rsidR="00D34E56">
        <w:tab/>
      </w:r>
      <w:r w:rsidRPr="00956460">
        <w:t xml:space="preserve">kozy </w:t>
      </w:r>
      <w:r w:rsidR="00DC1A09" w:rsidRPr="00AA1657">
        <w:t>–</w:t>
      </w:r>
      <w:r w:rsidRPr="00956460">
        <w:t xml:space="preserve"> w pierwszej kolejności redukcji podlegają osobniki słabe oraz chore, a</w:t>
      </w:r>
      <w:r w:rsidR="008D3C13">
        <w:t> </w:t>
      </w:r>
      <w:r w:rsidRPr="00956460">
        <w:t>w</w:t>
      </w:r>
      <w:r w:rsidR="008D3C13">
        <w:t> </w:t>
      </w:r>
      <w:r w:rsidRPr="00956460">
        <w:t>następnej niemające koźląt</w:t>
      </w:r>
      <w:r w:rsidR="00DC1A09">
        <w:t>,</w:t>
      </w:r>
    </w:p>
    <w:p w14:paraId="0CC26589" w14:textId="753F56A3" w:rsidR="00956460" w:rsidRPr="00956460" w:rsidRDefault="00956460" w:rsidP="00D34E56">
      <w:pPr>
        <w:pStyle w:val="LITlitera"/>
      </w:pPr>
      <w:r w:rsidRPr="00956460">
        <w:t>c)</w:t>
      </w:r>
      <w:r w:rsidR="00D34E56">
        <w:tab/>
      </w:r>
      <w:r w:rsidRPr="00956460">
        <w:t xml:space="preserve">kozły </w:t>
      </w:r>
      <w:r w:rsidR="00DC1A09" w:rsidRPr="00AA1657">
        <w:t>–</w:t>
      </w:r>
      <w:r w:rsidRPr="00956460">
        <w:t xml:space="preserve"> w pierwszej kolejności redukcji podlegają osobniki słabe oraz chore, osobniki z zniekształconym porożem;</w:t>
      </w:r>
    </w:p>
    <w:p w14:paraId="18BDF278" w14:textId="5257397B" w:rsidR="00956460" w:rsidRPr="00D34E56" w:rsidRDefault="00956460" w:rsidP="00D34E56">
      <w:pPr>
        <w:pStyle w:val="PKTpunkt"/>
      </w:pPr>
      <w:r w:rsidRPr="00A33CC9">
        <w:t>5)</w:t>
      </w:r>
      <w:r w:rsidR="00AA1657" w:rsidRPr="00A33CC9">
        <w:tab/>
      </w:r>
      <w:r w:rsidRPr="00A33CC9">
        <w:t>jelenie szlachetne:</w:t>
      </w:r>
    </w:p>
    <w:p w14:paraId="4A0B93D3" w14:textId="2D3EEAE3" w:rsidR="00956460" w:rsidRPr="00956460" w:rsidRDefault="00956460" w:rsidP="00D34E56">
      <w:pPr>
        <w:pStyle w:val="LITlitera"/>
      </w:pPr>
      <w:r w:rsidRPr="00956460">
        <w:t>a)</w:t>
      </w:r>
      <w:r w:rsidR="00AA1657">
        <w:tab/>
      </w:r>
      <w:r w:rsidRPr="00956460">
        <w:t xml:space="preserve">cielęta </w:t>
      </w:r>
      <w:bookmarkStart w:id="1" w:name="_Hlk200094230"/>
      <w:r w:rsidRPr="00956460">
        <w:t>–</w:t>
      </w:r>
      <w:bookmarkEnd w:id="1"/>
      <w:r w:rsidRPr="00956460">
        <w:t xml:space="preserve"> w pierwszej kolejności redukcji podlegają osobniki słabe, późno urodzone</w:t>
      </w:r>
      <w:r w:rsidR="00712FC0">
        <w:t xml:space="preserve"> oraz</w:t>
      </w:r>
      <w:r w:rsidRPr="00956460">
        <w:t xml:space="preserve"> o wadze poniżej średniej</w:t>
      </w:r>
      <w:r w:rsidR="00DC1A09">
        <w:t>,</w:t>
      </w:r>
    </w:p>
    <w:p w14:paraId="3932E244" w14:textId="2198C425" w:rsidR="00956460" w:rsidRPr="00956460" w:rsidRDefault="00956460" w:rsidP="00D34E56">
      <w:pPr>
        <w:pStyle w:val="LITlitera"/>
      </w:pPr>
      <w:r w:rsidRPr="00956460">
        <w:t>b)</w:t>
      </w:r>
      <w:r w:rsidR="00AA1657">
        <w:tab/>
      </w:r>
      <w:r w:rsidRPr="00956460">
        <w:t xml:space="preserve">łanie </w:t>
      </w:r>
      <w:r w:rsidR="00AA1657" w:rsidRPr="00AA1657">
        <w:t>–</w:t>
      </w:r>
      <w:r w:rsidRPr="00956460">
        <w:t xml:space="preserve"> w pierwszej kolejności redukcji podlegają osobniki słabe, chore oraz z</w:t>
      </w:r>
      <w:r w:rsidR="008D3C13">
        <w:t> </w:t>
      </w:r>
      <w:r w:rsidRPr="00956460">
        <w:t>opóźnioną rują, a w następnej niemające cieląt</w:t>
      </w:r>
      <w:r w:rsidR="00DC1A09">
        <w:t>,</w:t>
      </w:r>
      <w:r w:rsidRPr="00956460">
        <w:t xml:space="preserve"> </w:t>
      </w:r>
    </w:p>
    <w:p w14:paraId="2528C9F8" w14:textId="6ACEF124" w:rsidR="00956460" w:rsidRDefault="00956460" w:rsidP="00D34E56">
      <w:pPr>
        <w:pStyle w:val="LITlitera"/>
      </w:pPr>
      <w:r w:rsidRPr="00956460">
        <w:t>c)</w:t>
      </w:r>
      <w:r w:rsidR="00AA1657">
        <w:tab/>
      </w:r>
      <w:r w:rsidRPr="00956460">
        <w:t xml:space="preserve">byki </w:t>
      </w:r>
      <w:r w:rsidR="00AA1657" w:rsidRPr="00AA1657">
        <w:t>–</w:t>
      </w:r>
      <w:r w:rsidRPr="00956460">
        <w:t xml:space="preserve"> w pierwszej kolejności redukcji podlegają osobniki słabe, chore oraz osobniki z nieregularnym lub zniekształconym porożem</w:t>
      </w:r>
      <w:r>
        <w:t>.</w:t>
      </w:r>
    </w:p>
    <w:p w14:paraId="5ACBB43C" w14:textId="7911CC27" w:rsidR="00F713EF" w:rsidRDefault="00956460" w:rsidP="00D34E56">
      <w:pPr>
        <w:pStyle w:val="ARTartustawynprozporzdzenia"/>
      </w:pPr>
      <w:r w:rsidRPr="00CA4B3D">
        <w:rPr>
          <w:b/>
          <w:bCs/>
        </w:rPr>
        <w:t>§</w:t>
      </w:r>
      <w:r w:rsidR="00A93768">
        <w:rPr>
          <w:b/>
          <w:bCs/>
        </w:rPr>
        <w:t> </w:t>
      </w:r>
      <w:r w:rsidRPr="00CA4B3D">
        <w:rPr>
          <w:b/>
          <w:bCs/>
        </w:rPr>
        <w:t>4.</w:t>
      </w:r>
      <w:r w:rsidR="00A93768">
        <w:t> </w:t>
      </w:r>
      <w:r w:rsidR="00105E52" w:rsidRPr="00105E52">
        <w:t xml:space="preserve">Odstrzałów redukcyjnych nie prowadzi się w odniesieniu do gatunków </w:t>
      </w:r>
      <w:r w:rsidR="00DF10C2">
        <w:t xml:space="preserve">zwierząt </w:t>
      </w:r>
      <w:r w:rsidR="00105E52" w:rsidRPr="00105E52">
        <w:t xml:space="preserve">łownych innych niż określone w </w:t>
      </w:r>
      <w:r w:rsidR="00105E52">
        <w:t>§</w:t>
      </w:r>
      <w:r w:rsidR="00105E52" w:rsidRPr="00105E52">
        <w:t xml:space="preserve"> 3 ust. 2</w:t>
      </w:r>
      <w:r w:rsidR="00F713EF" w:rsidRPr="00A33CC9">
        <w:t>.</w:t>
      </w:r>
    </w:p>
    <w:p w14:paraId="44E1764F" w14:textId="02D2F0A3" w:rsidR="00956460" w:rsidRDefault="00F713EF" w:rsidP="00D34E56">
      <w:pPr>
        <w:pStyle w:val="ARTartustawynprozporzdzenia"/>
      </w:pPr>
      <w:r w:rsidRPr="00CA4B3D">
        <w:rPr>
          <w:b/>
          <w:bCs/>
        </w:rPr>
        <w:t>§</w:t>
      </w:r>
      <w:r w:rsidR="00A93768">
        <w:rPr>
          <w:b/>
          <w:bCs/>
        </w:rPr>
        <w:t> </w:t>
      </w:r>
      <w:r w:rsidRPr="00CA4B3D">
        <w:rPr>
          <w:b/>
          <w:bCs/>
        </w:rPr>
        <w:t>5.</w:t>
      </w:r>
      <w:r w:rsidR="00A93768">
        <w:t> </w:t>
      </w:r>
      <w:r w:rsidR="00956460">
        <w:t xml:space="preserve">Traci moc rozporządzenie Ministra Środowiska z dnia 11 lipca 2005 r. </w:t>
      </w:r>
      <w:r w:rsidR="00956460" w:rsidRPr="00956460">
        <w:t>w sprawie ustanowienia strefy ochronnej zwierząt łownych w otulinie Parku Narodowego „Ujście Warty”</w:t>
      </w:r>
      <w:r w:rsidR="00956460">
        <w:t xml:space="preserve"> (Dz. U. poz. 1171).</w:t>
      </w:r>
    </w:p>
    <w:p w14:paraId="7F7B2673" w14:textId="0D109CA9" w:rsidR="00956460" w:rsidRDefault="00956460" w:rsidP="00D34E56">
      <w:pPr>
        <w:pStyle w:val="ARTartustawynprozporzdzenia"/>
      </w:pPr>
      <w:r w:rsidRPr="00CA4B3D">
        <w:rPr>
          <w:b/>
          <w:bCs/>
        </w:rPr>
        <w:t>§</w:t>
      </w:r>
      <w:r w:rsidR="00A93768">
        <w:rPr>
          <w:b/>
          <w:bCs/>
        </w:rPr>
        <w:t> </w:t>
      </w:r>
      <w:r w:rsidR="00100C97">
        <w:rPr>
          <w:b/>
          <w:bCs/>
        </w:rPr>
        <w:t>6</w:t>
      </w:r>
      <w:r w:rsidRPr="00CA4B3D">
        <w:rPr>
          <w:b/>
          <w:bCs/>
        </w:rPr>
        <w:t>.</w:t>
      </w:r>
      <w:r w:rsidR="00A93768">
        <w:t> </w:t>
      </w:r>
      <w:r w:rsidRPr="00956460">
        <w:t xml:space="preserve">Rozporządzenie wchodzi w życie po upływie </w:t>
      </w:r>
      <w:r w:rsidR="00BB1500">
        <w:t>30</w:t>
      </w:r>
      <w:r w:rsidRPr="00956460">
        <w:t xml:space="preserve"> dni od dnia ogłoszenia.</w:t>
      </w:r>
    </w:p>
    <w:p w14:paraId="67D2DC2A" w14:textId="77777777" w:rsidR="00956460" w:rsidRDefault="00956460" w:rsidP="00956460"/>
    <w:p w14:paraId="227FC414" w14:textId="5CE92E0D" w:rsidR="00956460" w:rsidRPr="00956460" w:rsidRDefault="00956460" w:rsidP="00D34E56">
      <w:pPr>
        <w:pStyle w:val="NAZORGWYDnazwaorganuwydajcegoprojektowanyakt"/>
      </w:pPr>
      <w:r>
        <w:lastRenderedPageBreak/>
        <w:t>Minister klimatu i</w:t>
      </w:r>
      <w:r w:rsidR="00A82867">
        <w:t> </w:t>
      </w:r>
      <w:r>
        <w:t>środowiska</w:t>
      </w:r>
    </w:p>
    <w:p w14:paraId="1EF7F921" w14:textId="77777777" w:rsidR="006F7722" w:rsidRDefault="006F7722" w:rsidP="006F7722"/>
    <w:p w14:paraId="2D8EDD8C" w14:textId="54A37CCF" w:rsidR="006F7722" w:rsidRDefault="006F7722" w:rsidP="005A54E3">
      <w:pPr>
        <w:pStyle w:val="OZNPARAFYADNOTACJE"/>
      </w:pPr>
      <w:r>
        <w:t>Za zgodność pod względem prawnym, redakcyjnym i legislacyjnym</w:t>
      </w:r>
    </w:p>
    <w:p w14:paraId="13D1B9B8" w14:textId="759CE01A" w:rsidR="006F7722" w:rsidRDefault="005A54E3" w:rsidP="005A54E3">
      <w:pPr>
        <w:pStyle w:val="OZNPARAFYADNOTACJE"/>
      </w:pPr>
      <w:r>
        <w:t>Dominik Gajewski</w:t>
      </w:r>
    </w:p>
    <w:p w14:paraId="11FDF84C" w14:textId="2298ACA0" w:rsidR="006F7722" w:rsidRDefault="005A54E3" w:rsidP="005A54E3">
      <w:pPr>
        <w:pStyle w:val="OZNPARAFYADNOTACJE"/>
      </w:pPr>
      <w:r>
        <w:t>Zastępca Dyrektora</w:t>
      </w:r>
      <w:r w:rsidR="006F7722">
        <w:t xml:space="preserve"> Departamentu Prawnego</w:t>
      </w:r>
    </w:p>
    <w:p w14:paraId="77720696" w14:textId="62DEA21C" w:rsidR="006F7722" w:rsidRDefault="006F7722" w:rsidP="005A54E3">
      <w:pPr>
        <w:pStyle w:val="OZNPARAFYADNOTACJE"/>
      </w:pPr>
      <w:r>
        <w:t>Ministerstwo Klimatu i Środowiska</w:t>
      </w:r>
    </w:p>
    <w:p w14:paraId="6C739237" w14:textId="77777777" w:rsidR="006F7722" w:rsidRPr="00F41E87" w:rsidRDefault="006F7722" w:rsidP="005A54E3">
      <w:pPr>
        <w:pStyle w:val="OZNPARAFYADNOTACJE"/>
      </w:pPr>
      <w:r>
        <w:t>(-podpisano kwalifikowanym podpisem elektronicznym)</w:t>
      </w:r>
    </w:p>
    <w:p w14:paraId="6690C3D7" w14:textId="18847C42" w:rsidR="00956460" w:rsidRPr="00737F6A" w:rsidRDefault="00956460" w:rsidP="00956460"/>
    <w:sectPr w:rsidR="00956460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8A801" w14:textId="77777777" w:rsidR="002155F4" w:rsidRDefault="002155F4">
      <w:r>
        <w:separator/>
      </w:r>
    </w:p>
  </w:endnote>
  <w:endnote w:type="continuationSeparator" w:id="0">
    <w:p w14:paraId="4E1AFDB9" w14:textId="77777777" w:rsidR="002155F4" w:rsidRDefault="0021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B0E37" w14:textId="77777777" w:rsidR="002155F4" w:rsidRDefault="002155F4">
      <w:r>
        <w:separator/>
      </w:r>
    </w:p>
  </w:footnote>
  <w:footnote w:type="continuationSeparator" w:id="0">
    <w:p w14:paraId="54D1A70B" w14:textId="77777777" w:rsidR="002155F4" w:rsidRDefault="002155F4">
      <w:r>
        <w:continuationSeparator/>
      </w:r>
    </w:p>
  </w:footnote>
  <w:footnote w:id="1">
    <w:p w14:paraId="1AC338FC" w14:textId="218286C3" w:rsidR="00E862A1" w:rsidRPr="00E862A1" w:rsidRDefault="00E862A1" w:rsidP="00A93768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E862A1">
        <w:t>Minister Klimatu i Środowiska kieruje działem administracji rządowej – środowisko, na podstawie § 1 ust. 2 pkt 3 rozporządzenia Prezesa Rady Ministrów z dnia 19 grudnia 2023 r. w sprawie szczegółowego zakresu działania Ministra Klimatu i Środowiska (Dz. U. poz. 2726).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90A0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9743700">
    <w:abstractNumId w:val="23"/>
  </w:num>
  <w:num w:numId="2" w16cid:durableId="848252198">
    <w:abstractNumId w:val="23"/>
  </w:num>
  <w:num w:numId="3" w16cid:durableId="778456121">
    <w:abstractNumId w:val="18"/>
  </w:num>
  <w:num w:numId="4" w16cid:durableId="566040076">
    <w:abstractNumId w:val="18"/>
  </w:num>
  <w:num w:numId="5" w16cid:durableId="213278013">
    <w:abstractNumId w:val="35"/>
  </w:num>
  <w:num w:numId="6" w16cid:durableId="758989658">
    <w:abstractNumId w:val="31"/>
  </w:num>
  <w:num w:numId="7" w16cid:durableId="1068111598">
    <w:abstractNumId w:val="35"/>
  </w:num>
  <w:num w:numId="8" w16cid:durableId="1433936771">
    <w:abstractNumId w:val="31"/>
  </w:num>
  <w:num w:numId="9" w16cid:durableId="683746930">
    <w:abstractNumId w:val="35"/>
  </w:num>
  <w:num w:numId="10" w16cid:durableId="1498032209">
    <w:abstractNumId w:val="31"/>
  </w:num>
  <w:num w:numId="11" w16cid:durableId="1713456812">
    <w:abstractNumId w:val="14"/>
  </w:num>
  <w:num w:numId="12" w16cid:durableId="193083009">
    <w:abstractNumId w:val="10"/>
  </w:num>
  <w:num w:numId="13" w16cid:durableId="207303027">
    <w:abstractNumId w:val="15"/>
  </w:num>
  <w:num w:numId="14" w16cid:durableId="1183133800">
    <w:abstractNumId w:val="26"/>
  </w:num>
  <w:num w:numId="15" w16cid:durableId="826675214">
    <w:abstractNumId w:val="14"/>
  </w:num>
  <w:num w:numId="16" w16cid:durableId="1615867414">
    <w:abstractNumId w:val="16"/>
  </w:num>
  <w:num w:numId="17" w16cid:durableId="1752435300">
    <w:abstractNumId w:val="8"/>
  </w:num>
  <w:num w:numId="18" w16cid:durableId="1794209897">
    <w:abstractNumId w:val="3"/>
  </w:num>
  <w:num w:numId="19" w16cid:durableId="1999772181">
    <w:abstractNumId w:val="2"/>
  </w:num>
  <w:num w:numId="20" w16cid:durableId="1194539408">
    <w:abstractNumId w:val="1"/>
  </w:num>
  <w:num w:numId="21" w16cid:durableId="686714102">
    <w:abstractNumId w:val="0"/>
  </w:num>
  <w:num w:numId="22" w16cid:durableId="1271664121">
    <w:abstractNumId w:val="9"/>
  </w:num>
  <w:num w:numId="23" w16cid:durableId="789738734">
    <w:abstractNumId w:val="7"/>
  </w:num>
  <w:num w:numId="24" w16cid:durableId="1705135337">
    <w:abstractNumId w:val="6"/>
  </w:num>
  <w:num w:numId="25" w16cid:durableId="19938883">
    <w:abstractNumId w:val="5"/>
  </w:num>
  <w:num w:numId="26" w16cid:durableId="78020115">
    <w:abstractNumId w:val="4"/>
  </w:num>
  <w:num w:numId="27" w16cid:durableId="918635382">
    <w:abstractNumId w:val="33"/>
  </w:num>
  <w:num w:numId="28" w16cid:durableId="148403958">
    <w:abstractNumId w:val="25"/>
  </w:num>
  <w:num w:numId="29" w16cid:durableId="1321811434">
    <w:abstractNumId w:val="36"/>
  </w:num>
  <w:num w:numId="30" w16cid:durableId="853420086">
    <w:abstractNumId w:val="32"/>
  </w:num>
  <w:num w:numId="31" w16cid:durableId="2084330999">
    <w:abstractNumId w:val="19"/>
  </w:num>
  <w:num w:numId="32" w16cid:durableId="695811443">
    <w:abstractNumId w:val="11"/>
  </w:num>
  <w:num w:numId="33" w16cid:durableId="182943343">
    <w:abstractNumId w:val="30"/>
  </w:num>
  <w:num w:numId="34" w16cid:durableId="249657868">
    <w:abstractNumId w:val="20"/>
  </w:num>
  <w:num w:numId="35" w16cid:durableId="492064416">
    <w:abstractNumId w:val="17"/>
  </w:num>
  <w:num w:numId="36" w16cid:durableId="519204065">
    <w:abstractNumId w:val="22"/>
  </w:num>
  <w:num w:numId="37" w16cid:durableId="1025329418">
    <w:abstractNumId w:val="27"/>
  </w:num>
  <w:num w:numId="38" w16cid:durableId="1329283846">
    <w:abstractNumId w:val="24"/>
  </w:num>
  <w:num w:numId="39" w16cid:durableId="1479225276">
    <w:abstractNumId w:val="13"/>
  </w:num>
  <w:num w:numId="40" w16cid:durableId="2024238218">
    <w:abstractNumId w:val="29"/>
  </w:num>
  <w:num w:numId="41" w16cid:durableId="1501775521">
    <w:abstractNumId w:val="28"/>
  </w:num>
  <w:num w:numId="42" w16cid:durableId="1537623840">
    <w:abstractNumId w:val="21"/>
  </w:num>
  <w:num w:numId="43" w16cid:durableId="1167401911">
    <w:abstractNumId w:val="34"/>
  </w:num>
  <w:num w:numId="44" w16cid:durableId="12621074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linkStyle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85"/>
    <w:rsid w:val="000012DA"/>
    <w:rsid w:val="0000246E"/>
    <w:rsid w:val="00003862"/>
    <w:rsid w:val="0000424E"/>
    <w:rsid w:val="00006A44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5097"/>
    <w:rsid w:val="00046A75"/>
    <w:rsid w:val="00047312"/>
    <w:rsid w:val="000479E2"/>
    <w:rsid w:val="000508BD"/>
    <w:rsid w:val="000517AB"/>
    <w:rsid w:val="0005294B"/>
    <w:rsid w:val="0005339C"/>
    <w:rsid w:val="00053C9E"/>
    <w:rsid w:val="0005571B"/>
    <w:rsid w:val="00057AB3"/>
    <w:rsid w:val="00060076"/>
    <w:rsid w:val="00060432"/>
    <w:rsid w:val="00060D87"/>
    <w:rsid w:val="000615A5"/>
    <w:rsid w:val="0006411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32DB"/>
    <w:rsid w:val="000B5B2D"/>
    <w:rsid w:val="000B5DCE"/>
    <w:rsid w:val="000B6374"/>
    <w:rsid w:val="000C05BA"/>
    <w:rsid w:val="000C0E8F"/>
    <w:rsid w:val="000C4BC4"/>
    <w:rsid w:val="000D0110"/>
    <w:rsid w:val="000D1C78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0C97"/>
    <w:rsid w:val="001042BA"/>
    <w:rsid w:val="00105E52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148F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A8"/>
    <w:rsid w:val="001740D0"/>
    <w:rsid w:val="00174F2C"/>
    <w:rsid w:val="00180F2A"/>
    <w:rsid w:val="0018413D"/>
    <w:rsid w:val="00184A51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34E1"/>
    <w:rsid w:val="001C1832"/>
    <w:rsid w:val="001C188C"/>
    <w:rsid w:val="001C5D5B"/>
    <w:rsid w:val="001D1783"/>
    <w:rsid w:val="001D53CD"/>
    <w:rsid w:val="001D55A3"/>
    <w:rsid w:val="001D5AF5"/>
    <w:rsid w:val="001E1484"/>
    <w:rsid w:val="001E1E73"/>
    <w:rsid w:val="001E3543"/>
    <w:rsid w:val="001E4E0C"/>
    <w:rsid w:val="001E526D"/>
    <w:rsid w:val="001E5655"/>
    <w:rsid w:val="001E5D9D"/>
    <w:rsid w:val="001E689C"/>
    <w:rsid w:val="001F1832"/>
    <w:rsid w:val="001F1967"/>
    <w:rsid w:val="001F220F"/>
    <w:rsid w:val="001F25B3"/>
    <w:rsid w:val="001F6616"/>
    <w:rsid w:val="00202BD4"/>
    <w:rsid w:val="00204A97"/>
    <w:rsid w:val="002114EF"/>
    <w:rsid w:val="002155F4"/>
    <w:rsid w:val="002166AD"/>
    <w:rsid w:val="00217871"/>
    <w:rsid w:val="002215E2"/>
    <w:rsid w:val="00221ED8"/>
    <w:rsid w:val="002228A9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4F8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3D1E"/>
    <w:rsid w:val="002C5B88"/>
    <w:rsid w:val="002C6D85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E6CF3"/>
    <w:rsid w:val="002F0A00"/>
    <w:rsid w:val="002F0C92"/>
    <w:rsid w:val="002F0CFA"/>
    <w:rsid w:val="002F669F"/>
    <w:rsid w:val="00301C97"/>
    <w:rsid w:val="003040F7"/>
    <w:rsid w:val="00307213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39BF"/>
    <w:rsid w:val="00334E3A"/>
    <w:rsid w:val="00335CCB"/>
    <w:rsid w:val="003361DD"/>
    <w:rsid w:val="00340DE6"/>
    <w:rsid w:val="00341A6A"/>
    <w:rsid w:val="00345B9C"/>
    <w:rsid w:val="00352DAE"/>
    <w:rsid w:val="00354EB9"/>
    <w:rsid w:val="003602AE"/>
    <w:rsid w:val="00360929"/>
    <w:rsid w:val="003647D5"/>
    <w:rsid w:val="00365093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22F2"/>
    <w:rsid w:val="003A306E"/>
    <w:rsid w:val="003A60DC"/>
    <w:rsid w:val="003A61E0"/>
    <w:rsid w:val="003A6A46"/>
    <w:rsid w:val="003A7A63"/>
    <w:rsid w:val="003B000C"/>
    <w:rsid w:val="003B0F1D"/>
    <w:rsid w:val="003B3FB5"/>
    <w:rsid w:val="003B4A57"/>
    <w:rsid w:val="003C0AD9"/>
    <w:rsid w:val="003C0ED0"/>
    <w:rsid w:val="003C1D49"/>
    <w:rsid w:val="003C35C4"/>
    <w:rsid w:val="003D12C2"/>
    <w:rsid w:val="003D31B9"/>
    <w:rsid w:val="003D3867"/>
    <w:rsid w:val="003E009F"/>
    <w:rsid w:val="003E0D1A"/>
    <w:rsid w:val="003E2DA3"/>
    <w:rsid w:val="003E5D9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3572"/>
    <w:rsid w:val="00443EB1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5A8"/>
    <w:rsid w:val="00472CD6"/>
    <w:rsid w:val="004735EE"/>
    <w:rsid w:val="00474E3C"/>
    <w:rsid w:val="00480A58"/>
    <w:rsid w:val="00482151"/>
    <w:rsid w:val="00485FAD"/>
    <w:rsid w:val="00487AED"/>
    <w:rsid w:val="0049039B"/>
    <w:rsid w:val="00491EDF"/>
    <w:rsid w:val="00492A3F"/>
    <w:rsid w:val="00493924"/>
    <w:rsid w:val="00494F62"/>
    <w:rsid w:val="00495DE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65F7"/>
    <w:rsid w:val="004D7AC1"/>
    <w:rsid w:val="004D7F17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761E"/>
    <w:rsid w:val="00507FB5"/>
    <w:rsid w:val="0051094B"/>
    <w:rsid w:val="005110D7"/>
    <w:rsid w:val="00511D99"/>
    <w:rsid w:val="005128D3"/>
    <w:rsid w:val="005147E8"/>
    <w:rsid w:val="005148DD"/>
    <w:rsid w:val="005158F2"/>
    <w:rsid w:val="00526DFC"/>
    <w:rsid w:val="00526F43"/>
    <w:rsid w:val="00527651"/>
    <w:rsid w:val="005348B9"/>
    <w:rsid w:val="005363AB"/>
    <w:rsid w:val="00544EF4"/>
    <w:rsid w:val="00545E53"/>
    <w:rsid w:val="005479D9"/>
    <w:rsid w:val="005565A7"/>
    <w:rsid w:val="005572BD"/>
    <w:rsid w:val="00557A12"/>
    <w:rsid w:val="00560AC7"/>
    <w:rsid w:val="00561AFB"/>
    <w:rsid w:val="00561FA8"/>
    <w:rsid w:val="00562909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0E4B"/>
    <w:rsid w:val="00591124"/>
    <w:rsid w:val="005912B4"/>
    <w:rsid w:val="00597024"/>
    <w:rsid w:val="005A0274"/>
    <w:rsid w:val="005A0368"/>
    <w:rsid w:val="005A095C"/>
    <w:rsid w:val="005A54E3"/>
    <w:rsid w:val="005A669D"/>
    <w:rsid w:val="005A75D8"/>
    <w:rsid w:val="005B713E"/>
    <w:rsid w:val="005C03B6"/>
    <w:rsid w:val="005C348E"/>
    <w:rsid w:val="005C68E1"/>
    <w:rsid w:val="005D3763"/>
    <w:rsid w:val="005D55E1"/>
    <w:rsid w:val="005D77E4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6A1E"/>
    <w:rsid w:val="00607A93"/>
    <w:rsid w:val="00610C08"/>
    <w:rsid w:val="00611F74"/>
    <w:rsid w:val="006140E3"/>
    <w:rsid w:val="00615772"/>
    <w:rsid w:val="00620558"/>
    <w:rsid w:val="00621256"/>
    <w:rsid w:val="00621FCC"/>
    <w:rsid w:val="00622E4B"/>
    <w:rsid w:val="006322DB"/>
    <w:rsid w:val="006333DA"/>
    <w:rsid w:val="00635134"/>
    <w:rsid w:val="006356E2"/>
    <w:rsid w:val="00636F8C"/>
    <w:rsid w:val="00637D71"/>
    <w:rsid w:val="00640EAF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4F31"/>
    <w:rsid w:val="006678AF"/>
    <w:rsid w:val="006700D1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21F7"/>
    <w:rsid w:val="00693AB5"/>
    <w:rsid w:val="006946BB"/>
    <w:rsid w:val="006969FA"/>
    <w:rsid w:val="006976CD"/>
    <w:rsid w:val="006A0395"/>
    <w:rsid w:val="006A35D5"/>
    <w:rsid w:val="006A748A"/>
    <w:rsid w:val="006C0E5E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E6FE0"/>
    <w:rsid w:val="006F2648"/>
    <w:rsid w:val="006F2F10"/>
    <w:rsid w:val="006F482B"/>
    <w:rsid w:val="006F6311"/>
    <w:rsid w:val="006F7722"/>
    <w:rsid w:val="00701952"/>
    <w:rsid w:val="00702556"/>
    <w:rsid w:val="0070277E"/>
    <w:rsid w:val="00704156"/>
    <w:rsid w:val="007069FC"/>
    <w:rsid w:val="00711221"/>
    <w:rsid w:val="00712675"/>
    <w:rsid w:val="00712FC0"/>
    <w:rsid w:val="00713808"/>
    <w:rsid w:val="007151B6"/>
    <w:rsid w:val="0071520D"/>
    <w:rsid w:val="00715EDB"/>
    <w:rsid w:val="007160D5"/>
    <w:rsid w:val="007163FB"/>
    <w:rsid w:val="00717C2E"/>
    <w:rsid w:val="00717DD2"/>
    <w:rsid w:val="007204FA"/>
    <w:rsid w:val="007213B3"/>
    <w:rsid w:val="00722C6B"/>
    <w:rsid w:val="0072457F"/>
    <w:rsid w:val="00725406"/>
    <w:rsid w:val="00725811"/>
    <w:rsid w:val="0072621B"/>
    <w:rsid w:val="00730555"/>
    <w:rsid w:val="007312CC"/>
    <w:rsid w:val="00733BA7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A0A"/>
    <w:rsid w:val="00757B4F"/>
    <w:rsid w:val="00757B6A"/>
    <w:rsid w:val="007610E0"/>
    <w:rsid w:val="007621AA"/>
    <w:rsid w:val="0076260A"/>
    <w:rsid w:val="00762BE0"/>
    <w:rsid w:val="00764A67"/>
    <w:rsid w:val="00770386"/>
    <w:rsid w:val="00770F6B"/>
    <w:rsid w:val="00771883"/>
    <w:rsid w:val="00776DC2"/>
    <w:rsid w:val="00780122"/>
    <w:rsid w:val="0078214B"/>
    <w:rsid w:val="0078498A"/>
    <w:rsid w:val="00785FC9"/>
    <w:rsid w:val="007878FE"/>
    <w:rsid w:val="00792207"/>
    <w:rsid w:val="00792B64"/>
    <w:rsid w:val="00792E29"/>
    <w:rsid w:val="0079379A"/>
    <w:rsid w:val="00794953"/>
    <w:rsid w:val="0079586F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A1F"/>
    <w:rsid w:val="007E2CFE"/>
    <w:rsid w:val="007E59C9"/>
    <w:rsid w:val="007F0072"/>
    <w:rsid w:val="007F199D"/>
    <w:rsid w:val="007F2EB6"/>
    <w:rsid w:val="007F54C3"/>
    <w:rsid w:val="00802949"/>
    <w:rsid w:val="0080301E"/>
    <w:rsid w:val="0080365F"/>
    <w:rsid w:val="008079E1"/>
    <w:rsid w:val="00810E85"/>
    <w:rsid w:val="00812BE5"/>
    <w:rsid w:val="00813F2F"/>
    <w:rsid w:val="00817429"/>
    <w:rsid w:val="00821514"/>
    <w:rsid w:val="00821E35"/>
    <w:rsid w:val="00824591"/>
    <w:rsid w:val="00824AED"/>
    <w:rsid w:val="00827820"/>
    <w:rsid w:val="00831B8B"/>
    <w:rsid w:val="0083405D"/>
    <w:rsid w:val="00834A4D"/>
    <w:rsid w:val="008352D4"/>
    <w:rsid w:val="00836DB9"/>
    <w:rsid w:val="00837A56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508B"/>
    <w:rsid w:val="00866867"/>
    <w:rsid w:val="00872257"/>
    <w:rsid w:val="0087245A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301B"/>
    <w:rsid w:val="00894F19"/>
    <w:rsid w:val="00896A10"/>
    <w:rsid w:val="008971B5"/>
    <w:rsid w:val="008A4689"/>
    <w:rsid w:val="008A5D26"/>
    <w:rsid w:val="008A6B13"/>
    <w:rsid w:val="008A6ECB"/>
    <w:rsid w:val="008B0BF9"/>
    <w:rsid w:val="008B2866"/>
    <w:rsid w:val="008B3859"/>
    <w:rsid w:val="008B3F36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3C13"/>
    <w:rsid w:val="008D6C18"/>
    <w:rsid w:val="008E171D"/>
    <w:rsid w:val="008E2785"/>
    <w:rsid w:val="008E78A3"/>
    <w:rsid w:val="008F0654"/>
    <w:rsid w:val="008F06CB"/>
    <w:rsid w:val="008F07CE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2BC8"/>
    <w:rsid w:val="009332A2"/>
    <w:rsid w:val="00935AC6"/>
    <w:rsid w:val="0093614F"/>
    <w:rsid w:val="00936303"/>
    <w:rsid w:val="00937598"/>
    <w:rsid w:val="0093790B"/>
    <w:rsid w:val="00943751"/>
    <w:rsid w:val="00946DD0"/>
    <w:rsid w:val="009509E6"/>
    <w:rsid w:val="00952018"/>
    <w:rsid w:val="00952800"/>
    <w:rsid w:val="0095300D"/>
    <w:rsid w:val="00956460"/>
    <w:rsid w:val="00956812"/>
    <w:rsid w:val="0095719A"/>
    <w:rsid w:val="009623E9"/>
    <w:rsid w:val="00963EEB"/>
    <w:rsid w:val="009648BC"/>
    <w:rsid w:val="00964C2F"/>
    <w:rsid w:val="00965F88"/>
    <w:rsid w:val="009843DD"/>
    <w:rsid w:val="00984E03"/>
    <w:rsid w:val="00987E85"/>
    <w:rsid w:val="0099298D"/>
    <w:rsid w:val="009A0D12"/>
    <w:rsid w:val="009A1987"/>
    <w:rsid w:val="009A21A7"/>
    <w:rsid w:val="009A238D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097F"/>
    <w:rsid w:val="009D30AD"/>
    <w:rsid w:val="009D3316"/>
    <w:rsid w:val="009D55AA"/>
    <w:rsid w:val="009E1E94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3CC9"/>
    <w:rsid w:val="00A37E70"/>
    <w:rsid w:val="00A437E1"/>
    <w:rsid w:val="00A45A45"/>
    <w:rsid w:val="00A4685E"/>
    <w:rsid w:val="00A50CD4"/>
    <w:rsid w:val="00A51191"/>
    <w:rsid w:val="00A56D62"/>
    <w:rsid w:val="00A56F07"/>
    <w:rsid w:val="00A5762C"/>
    <w:rsid w:val="00A600FC"/>
    <w:rsid w:val="00A60BCA"/>
    <w:rsid w:val="00A61943"/>
    <w:rsid w:val="00A61EAD"/>
    <w:rsid w:val="00A63598"/>
    <w:rsid w:val="00A638DA"/>
    <w:rsid w:val="00A65B41"/>
    <w:rsid w:val="00A65E00"/>
    <w:rsid w:val="00A66A78"/>
    <w:rsid w:val="00A7436E"/>
    <w:rsid w:val="00A74E96"/>
    <w:rsid w:val="00A75A8E"/>
    <w:rsid w:val="00A75F4C"/>
    <w:rsid w:val="00A824DD"/>
    <w:rsid w:val="00A82867"/>
    <w:rsid w:val="00A83676"/>
    <w:rsid w:val="00A83B7B"/>
    <w:rsid w:val="00A84274"/>
    <w:rsid w:val="00A850F3"/>
    <w:rsid w:val="00A864E3"/>
    <w:rsid w:val="00A93768"/>
    <w:rsid w:val="00A94574"/>
    <w:rsid w:val="00A95936"/>
    <w:rsid w:val="00A96265"/>
    <w:rsid w:val="00A97084"/>
    <w:rsid w:val="00AA0A0B"/>
    <w:rsid w:val="00AA1657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08"/>
    <w:rsid w:val="00AC5381"/>
    <w:rsid w:val="00AC5920"/>
    <w:rsid w:val="00AC6A3E"/>
    <w:rsid w:val="00AD0E65"/>
    <w:rsid w:val="00AD2BF2"/>
    <w:rsid w:val="00AD4E90"/>
    <w:rsid w:val="00AD5422"/>
    <w:rsid w:val="00AE1D54"/>
    <w:rsid w:val="00AE4179"/>
    <w:rsid w:val="00AE4425"/>
    <w:rsid w:val="00AE4610"/>
    <w:rsid w:val="00AE4FBE"/>
    <w:rsid w:val="00AE650F"/>
    <w:rsid w:val="00AE6555"/>
    <w:rsid w:val="00AE7C5C"/>
    <w:rsid w:val="00AE7D16"/>
    <w:rsid w:val="00AF4CAA"/>
    <w:rsid w:val="00AF571A"/>
    <w:rsid w:val="00AF60A0"/>
    <w:rsid w:val="00AF67FC"/>
    <w:rsid w:val="00AF6FD5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61F6"/>
    <w:rsid w:val="00B57DC9"/>
    <w:rsid w:val="00B642FC"/>
    <w:rsid w:val="00B64D26"/>
    <w:rsid w:val="00B64FBB"/>
    <w:rsid w:val="00B70E22"/>
    <w:rsid w:val="00B75435"/>
    <w:rsid w:val="00B774CB"/>
    <w:rsid w:val="00B80402"/>
    <w:rsid w:val="00B80B9A"/>
    <w:rsid w:val="00B830B7"/>
    <w:rsid w:val="00B848EA"/>
    <w:rsid w:val="00B84B2B"/>
    <w:rsid w:val="00B90284"/>
    <w:rsid w:val="00B90500"/>
    <w:rsid w:val="00B9176C"/>
    <w:rsid w:val="00B935A4"/>
    <w:rsid w:val="00BA561A"/>
    <w:rsid w:val="00BB0DC6"/>
    <w:rsid w:val="00BB1500"/>
    <w:rsid w:val="00BB15E4"/>
    <w:rsid w:val="00BB1E19"/>
    <w:rsid w:val="00BB21D1"/>
    <w:rsid w:val="00BB32F2"/>
    <w:rsid w:val="00BB4338"/>
    <w:rsid w:val="00BB6C0E"/>
    <w:rsid w:val="00BB7B38"/>
    <w:rsid w:val="00BC11E5"/>
    <w:rsid w:val="00BC28F3"/>
    <w:rsid w:val="00BC4BC6"/>
    <w:rsid w:val="00BC52FD"/>
    <w:rsid w:val="00BC6E62"/>
    <w:rsid w:val="00BC7443"/>
    <w:rsid w:val="00BD0648"/>
    <w:rsid w:val="00BD1040"/>
    <w:rsid w:val="00BD17C8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1AF"/>
    <w:rsid w:val="00C00647"/>
    <w:rsid w:val="00C02764"/>
    <w:rsid w:val="00C04CEF"/>
    <w:rsid w:val="00C0662F"/>
    <w:rsid w:val="00C11943"/>
    <w:rsid w:val="00C12E96"/>
    <w:rsid w:val="00C14763"/>
    <w:rsid w:val="00C16141"/>
    <w:rsid w:val="00C16701"/>
    <w:rsid w:val="00C2363F"/>
    <w:rsid w:val="00C236C8"/>
    <w:rsid w:val="00C24ED1"/>
    <w:rsid w:val="00C260B1"/>
    <w:rsid w:val="00C26E56"/>
    <w:rsid w:val="00C31406"/>
    <w:rsid w:val="00C314A1"/>
    <w:rsid w:val="00C31E20"/>
    <w:rsid w:val="00C37194"/>
    <w:rsid w:val="00C40637"/>
    <w:rsid w:val="00C40F6C"/>
    <w:rsid w:val="00C44426"/>
    <w:rsid w:val="00C445F3"/>
    <w:rsid w:val="00C451F4"/>
    <w:rsid w:val="00C45EB1"/>
    <w:rsid w:val="00C50FD0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3B0B"/>
    <w:rsid w:val="00C84C47"/>
    <w:rsid w:val="00C858A4"/>
    <w:rsid w:val="00C86AFA"/>
    <w:rsid w:val="00C948AF"/>
    <w:rsid w:val="00CA4B3D"/>
    <w:rsid w:val="00CB18D0"/>
    <w:rsid w:val="00CB1C8A"/>
    <w:rsid w:val="00CB24F5"/>
    <w:rsid w:val="00CB2663"/>
    <w:rsid w:val="00CB3BBE"/>
    <w:rsid w:val="00CB443A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6823"/>
    <w:rsid w:val="00D07A7B"/>
    <w:rsid w:val="00D10E06"/>
    <w:rsid w:val="00D116FF"/>
    <w:rsid w:val="00D12E21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4E56"/>
    <w:rsid w:val="00D36BAE"/>
    <w:rsid w:val="00D402FB"/>
    <w:rsid w:val="00D46B84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87063"/>
    <w:rsid w:val="00D90E69"/>
    <w:rsid w:val="00D91368"/>
    <w:rsid w:val="00D91CFD"/>
    <w:rsid w:val="00D93106"/>
    <w:rsid w:val="00D933E9"/>
    <w:rsid w:val="00D9505D"/>
    <w:rsid w:val="00D953D0"/>
    <w:rsid w:val="00D959F5"/>
    <w:rsid w:val="00D96884"/>
    <w:rsid w:val="00DA2347"/>
    <w:rsid w:val="00DA3FDD"/>
    <w:rsid w:val="00DA44EC"/>
    <w:rsid w:val="00DA52B4"/>
    <w:rsid w:val="00DA7017"/>
    <w:rsid w:val="00DA7028"/>
    <w:rsid w:val="00DB1AD2"/>
    <w:rsid w:val="00DB2B58"/>
    <w:rsid w:val="00DB5206"/>
    <w:rsid w:val="00DB6276"/>
    <w:rsid w:val="00DB63F5"/>
    <w:rsid w:val="00DC0B55"/>
    <w:rsid w:val="00DC1A09"/>
    <w:rsid w:val="00DC1C6B"/>
    <w:rsid w:val="00DC2C2E"/>
    <w:rsid w:val="00DC4AF0"/>
    <w:rsid w:val="00DC5231"/>
    <w:rsid w:val="00DC7886"/>
    <w:rsid w:val="00DD0CF2"/>
    <w:rsid w:val="00DE1554"/>
    <w:rsid w:val="00DE2901"/>
    <w:rsid w:val="00DE2DF2"/>
    <w:rsid w:val="00DE590F"/>
    <w:rsid w:val="00DE7DC1"/>
    <w:rsid w:val="00DF10C2"/>
    <w:rsid w:val="00DF3F7E"/>
    <w:rsid w:val="00DF7648"/>
    <w:rsid w:val="00E00E29"/>
    <w:rsid w:val="00E02BAB"/>
    <w:rsid w:val="00E04CEB"/>
    <w:rsid w:val="00E060BC"/>
    <w:rsid w:val="00E11420"/>
    <w:rsid w:val="00E132FB"/>
    <w:rsid w:val="00E15A15"/>
    <w:rsid w:val="00E170B7"/>
    <w:rsid w:val="00E177DD"/>
    <w:rsid w:val="00E20900"/>
    <w:rsid w:val="00E20C7F"/>
    <w:rsid w:val="00E2396E"/>
    <w:rsid w:val="00E24728"/>
    <w:rsid w:val="00E276AC"/>
    <w:rsid w:val="00E33DA8"/>
    <w:rsid w:val="00E34A35"/>
    <w:rsid w:val="00E34F9A"/>
    <w:rsid w:val="00E354B2"/>
    <w:rsid w:val="00E377B4"/>
    <w:rsid w:val="00E37C2F"/>
    <w:rsid w:val="00E41C28"/>
    <w:rsid w:val="00E45342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34B6"/>
    <w:rsid w:val="00E7433F"/>
    <w:rsid w:val="00E75DDA"/>
    <w:rsid w:val="00E773E8"/>
    <w:rsid w:val="00E83ADD"/>
    <w:rsid w:val="00E84F38"/>
    <w:rsid w:val="00E85623"/>
    <w:rsid w:val="00E86160"/>
    <w:rsid w:val="00E862A1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2F0C"/>
    <w:rsid w:val="00ED5111"/>
    <w:rsid w:val="00ED5553"/>
    <w:rsid w:val="00ED5E36"/>
    <w:rsid w:val="00ED6961"/>
    <w:rsid w:val="00EE2498"/>
    <w:rsid w:val="00EF0B96"/>
    <w:rsid w:val="00EF3486"/>
    <w:rsid w:val="00EF47AF"/>
    <w:rsid w:val="00EF53B6"/>
    <w:rsid w:val="00F00B73"/>
    <w:rsid w:val="00F115CA"/>
    <w:rsid w:val="00F14817"/>
    <w:rsid w:val="00F14EBA"/>
    <w:rsid w:val="00F150CF"/>
    <w:rsid w:val="00F1510F"/>
    <w:rsid w:val="00F1533A"/>
    <w:rsid w:val="00F153A8"/>
    <w:rsid w:val="00F15E5A"/>
    <w:rsid w:val="00F17F0A"/>
    <w:rsid w:val="00F2668F"/>
    <w:rsid w:val="00F2742F"/>
    <w:rsid w:val="00F2753B"/>
    <w:rsid w:val="00F30EC6"/>
    <w:rsid w:val="00F33F8B"/>
    <w:rsid w:val="00F340B2"/>
    <w:rsid w:val="00F346EA"/>
    <w:rsid w:val="00F42BAD"/>
    <w:rsid w:val="00F43390"/>
    <w:rsid w:val="00F443B2"/>
    <w:rsid w:val="00F4452C"/>
    <w:rsid w:val="00F458D8"/>
    <w:rsid w:val="00F50237"/>
    <w:rsid w:val="00F52D69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13EF"/>
    <w:rsid w:val="00F74C59"/>
    <w:rsid w:val="00F75C3A"/>
    <w:rsid w:val="00F80694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174"/>
    <w:rsid w:val="00FB2C2F"/>
    <w:rsid w:val="00FB305C"/>
    <w:rsid w:val="00FC2E3D"/>
    <w:rsid w:val="00FC3615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1E8B"/>
    <w:rsid w:val="00FF4453"/>
    <w:rsid w:val="00FF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C4582"/>
  <w15:docId w15:val="{AD4E77CA-1EB5-4619-A12C-B95AE952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C9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2F0C92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2F0C92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2F0C92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2F0C92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2F0C92"/>
    <w:pPr>
      <w:ind w:left="1780"/>
    </w:pPr>
  </w:style>
  <w:style w:type="character" w:styleId="Odwoanieprzypisudolnego">
    <w:name w:val="footnote reference"/>
    <w:uiPriority w:val="99"/>
    <w:semiHidden/>
    <w:rsid w:val="002F0C9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2F0C92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2F0C92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2F0C92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2F0C92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2F0C92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2F0C92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2F0C92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2F0C92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2F0C92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2F0C92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2F0C92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2F0C92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2F0C92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2F0C92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2F0C92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F0C92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2F0C92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2F0C92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2F0C92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F0C92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2F0C92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2F0C92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2F0C92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2F0C92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2F0C92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2F0C92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2F0C92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2F0C92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2F0C92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2F0C92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2F0C92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2F0C92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2F0C9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2F0C92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2F0C92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2F0C92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2F0C92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2F0C92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2F0C92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2F0C92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2F0C92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2F0C92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2F0C92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2F0C92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2F0C92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2F0C92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2F0C92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2F0C92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2F0C92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2F0C92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2F0C92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F0C92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C92"/>
  </w:style>
  <w:style w:type="paragraph" w:customStyle="1" w:styleId="ZTIRLITzmlittiret">
    <w:name w:val="Z_TIR/LIT – zm. lit. tiret"/>
    <w:basedOn w:val="LITlitera"/>
    <w:uiPriority w:val="57"/>
    <w:qFormat/>
    <w:rsid w:val="002F0C92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2F0C92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2F0C92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2F0C92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2F0C92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2F0C92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2F0C92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2F0C92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2F0C92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2F0C92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2F0C92"/>
  </w:style>
  <w:style w:type="paragraph" w:customStyle="1" w:styleId="ZTIR2TIRzmpodwtirtiret">
    <w:name w:val="Z_TIR/2TIR – zm. podw. tir. tiret"/>
    <w:basedOn w:val="TIRtiret"/>
    <w:uiPriority w:val="78"/>
    <w:qFormat/>
    <w:rsid w:val="002F0C92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2F0C92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2F0C92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2F0C92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2F0C92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2F0C92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2F0C92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2F0C92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2F0C92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2F0C92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2F0C92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2F0C92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2F0C92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2F0C92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2F0C92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2F0C92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2F0C92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2F0C92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2F0C92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2F0C92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2F0C92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2F0C92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2F0C92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2F0C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F0C92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C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F0C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C92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2F0C92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2F0C92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2F0C92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2F0C92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2F0C92"/>
    <w:pPr>
      <w:ind w:left="2404"/>
    </w:pPr>
  </w:style>
  <w:style w:type="paragraph" w:customStyle="1" w:styleId="ODNONIKtreodnonika">
    <w:name w:val="ODNOŚNIK – treść odnośnika"/>
    <w:uiPriority w:val="19"/>
    <w:qFormat/>
    <w:rsid w:val="002F0C92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2F0C92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2F0C92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2F0C92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2F0C92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2F0C92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2F0C92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2F0C92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2F0C92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2F0C92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2F0C92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2F0C92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2F0C92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2F0C92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2F0C92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2F0C92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2F0C92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2F0C92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2F0C92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2F0C92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2F0C92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2F0C92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2F0C92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2F0C92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2F0C92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2F0C92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2F0C92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2F0C92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2F0C92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2F0C92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2F0C92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2F0C92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2F0C92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2F0C92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2F0C92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2F0C92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2F0C92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2F0C92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2F0C92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2F0C92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2F0C92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2F0C92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2F0C92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2F0C92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2F0C92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2F0C92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2F0C92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2F0C92"/>
  </w:style>
  <w:style w:type="paragraph" w:customStyle="1" w:styleId="ZZUSTzmianazmust">
    <w:name w:val="ZZ/UST(§) – zmiana zm. ust. (§)"/>
    <w:basedOn w:val="ZZARTzmianazmart"/>
    <w:uiPriority w:val="65"/>
    <w:qFormat/>
    <w:rsid w:val="002F0C92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2F0C92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2F0C92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2F0C92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2F0C92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2F0C92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2F0C92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2F0C92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2F0C92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2F0C92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2F0C92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2F0C92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2F0C92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2F0C92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2F0C92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2F0C92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2F0C92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2F0C92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2F0C92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2F0C92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2F0C92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2F0C92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2F0C92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2F0C92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2F0C92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2F0C92"/>
  </w:style>
  <w:style w:type="paragraph" w:customStyle="1" w:styleId="TEKSTZacznikido">
    <w:name w:val="TEKST&quot;Załącznik(i) do ...&quot;"/>
    <w:uiPriority w:val="28"/>
    <w:qFormat/>
    <w:rsid w:val="002F0C92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2F0C92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2F0C92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2F0C92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2F0C92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2F0C92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2F0C92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2F0C92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2F0C92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2F0C92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2F0C92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2F0C92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2F0C92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2F0C92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2F0C92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2F0C92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2F0C92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2F0C92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2F0C92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2F0C92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2F0C92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2F0C92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2F0C92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2F0C92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2F0C92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2F0C92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2F0C92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2F0C92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2F0C92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2F0C92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2F0C92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2F0C92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2F0C92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2F0C92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2F0C92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2F0C92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2F0C92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2F0C92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2F0C92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2F0C92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2F0C92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2F0C92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2F0C92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2F0C92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2F0C92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2F0C92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2F0C92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2F0C92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2F0C92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2F0C92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2F0C92"/>
    <w:rPr>
      <w:b/>
    </w:rPr>
  </w:style>
  <w:style w:type="character" w:customStyle="1" w:styleId="Kkursywa">
    <w:name w:val="_K_ – kursywa"/>
    <w:basedOn w:val="Domylnaczcionkaakapitu"/>
    <w:uiPriority w:val="1"/>
    <w:qFormat/>
    <w:rsid w:val="002F0C92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2F0C92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2F0C92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2F0C92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2F0C92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2F0C92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F0C9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2F0C92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2F0C92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2F0C9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2F0C9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2F0C9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2F0C9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2F0C9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2F0C9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2F0C9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2F0C9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2F0C9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2F0C9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2F0C9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2F0C9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2F0C92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F0C92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F0C92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2F0C92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2F0C92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2F0C92"/>
    <w:pPr>
      <w:ind w:left="1780"/>
    </w:pPr>
  </w:style>
  <w:style w:type="table" w:styleId="Tabela-Siatka">
    <w:name w:val="Table Grid"/>
    <w:basedOn w:val="Standardowy"/>
    <w:locked/>
    <w:rsid w:val="002F0C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2F0C92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2F0C92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2F0C92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2F0C92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2F0C92"/>
    <w:rPr>
      <w:color w:val="808080"/>
    </w:rPr>
  </w:style>
  <w:style w:type="paragraph" w:styleId="Poprawka">
    <w:name w:val="Revision"/>
    <w:hidden/>
    <w:uiPriority w:val="99"/>
    <w:semiHidden/>
    <w:rsid w:val="00DC5231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ojciki\Downloads\szablon_4.0-2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11</Pages>
  <Words>3536</Words>
  <Characters>21220</Characters>
  <Application>Microsoft Office Word</Application>
  <DocSecurity>0</DocSecurity>
  <Lines>176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Ministerstwo Klimatu i Środowiska</Company>
  <LinksUpToDate>false</LinksUpToDate>
  <CharactersWithSpaces>24707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Ślubowska Edyta</dc:creator>
  <cp:keywords>PL</cp:keywords>
  <dc:description>Wersja 2, dostępny od 18.10.2021</dc:description>
  <cp:lastModifiedBy>Hamulecki Hubert</cp:lastModifiedBy>
  <cp:revision>2</cp:revision>
  <cp:lastPrinted>2012-04-23T06:39:00Z</cp:lastPrinted>
  <dcterms:created xsi:type="dcterms:W3CDTF">2025-07-24T07:35:00Z</dcterms:created>
  <dcterms:modified xsi:type="dcterms:W3CDTF">2025-07-24T07:35:00Z</dcterms:modified>
  <cp:category>LEGISLACJA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